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909B" w14:textId="5B9CCCA0" w:rsidR="00886832" w:rsidRPr="00886832" w:rsidRDefault="00347354" w:rsidP="00886832">
      <w:pPr>
        <w:spacing w:after="12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4735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רכז </w:t>
      </w:r>
      <w:r w:rsidRPr="00886832">
        <w:rPr>
          <w:rFonts w:ascii="David" w:hAnsi="David" w:cs="David" w:hint="cs"/>
          <w:b/>
          <w:bCs/>
          <w:sz w:val="24"/>
          <w:szCs w:val="24"/>
          <w:u w:val="single"/>
          <w:rtl/>
        </w:rPr>
        <w:t>למ</w:t>
      </w:r>
      <w:r w:rsidR="00D17E75">
        <w:rPr>
          <w:rFonts w:ascii="David" w:hAnsi="David" w:cs="David" w:hint="cs"/>
          <w:b/>
          <w:bCs/>
          <w:sz w:val="24"/>
          <w:szCs w:val="24"/>
          <w:u w:val="single"/>
          <w:rtl/>
        </w:rPr>
        <w:t>י</w:t>
      </w:r>
      <w:r w:rsidRPr="00886832">
        <w:rPr>
          <w:rFonts w:ascii="David" w:hAnsi="David" w:cs="David" w:hint="cs"/>
          <w:b/>
          <w:bCs/>
          <w:sz w:val="24"/>
          <w:szCs w:val="24"/>
          <w:u w:val="single"/>
          <w:rtl/>
        </w:rPr>
        <w:t>ד</w:t>
      </w:r>
      <w:r w:rsidR="00D17E75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="00F62948" w:rsidRPr="0088683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86832" w:rsidRPr="00886832">
        <w:rPr>
          <w:rFonts w:ascii="David" w:hAnsi="David" w:cs="David" w:hint="cs"/>
          <w:b/>
          <w:bCs/>
          <w:sz w:val="24"/>
          <w:szCs w:val="24"/>
          <w:u w:val="single"/>
          <w:rtl/>
        </w:rPr>
        <w:t>- מודעה</w:t>
      </w:r>
    </w:p>
    <w:p w14:paraId="494F0F37" w14:textId="2D81E32D" w:rsidR="00033A2F" w:rsidRDefault="00886832" w:rsidP="00886832">
      <w:pPr>
        <w:spacing w:after="120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033A2F" w:rsidRPr="00066016">
        <w:rPr>
          <w:rFonts w:ascii="David" w:hAnsi="David" w:cs="David" w:hint="cs"/>
          <w:b/>
          <w:bCs/>
          <w:sz w:val="24"/>
          <w:szCs w:val="24"/>
          <w:rtl/>
        </w:rPr>
        <w:t>יצו אחוזת ילדים חיפה</w:t>
      </w:r>
      <w:r w:rsidR="00C80855">
        <w:rPr>
          <w:rFonts w:ascii="David" w:hAnsi="David" w:cs="David" w:hint="cs"/>
          <w:b/>
          <w:bCs/>
          <w:sz w:val="24"/>
          <w:szCs w:val="24"/>
          <w:rtl/>
        </w:rPr>
        <w:t xml:space="preserve"> (ליד מרכז חורב)</w:t>
      </w:r>
      <w:r w:rsidR="00033A2F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033A2F" w:rsidRPr="00066016">
        <w:rPr>
          <w:rFonts w:ascii="David" w:hAnsi="David" w:cs="David" w:hint="cs"/>
          <w:b/>
          <w:bCs/>
          <w:sz w:val="24"/>
          <w:szCs w:val="24"/>
          <w:rtl/>
        </w:rPr>
        <w:t>מגייסת רכז/ת לימודים</w:t>
      </w:r>
    </w:p>
    <w:p w14:paraId="0261396F" w14:textId="6F81FB5F" w:rsidR="00C8276D" w:rsidRDefault="00886832" w:rsidP="00C8276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את/ה מחפש/ת </w:t>
      </w:r>
      <w:r w:rsidR="00C8276D">
        <w:rPr>
          <w:rFonts w:ascii="David" w:hAnsi="David" w:cs="David" w:hint="cs"/>
          <w:sz w:val="24"/>
          <w:szCs w:val="24"/>
          <w:rtl/>
        </w:rPr>
        <w:t>עבודה מאתגרת ומשמעותית</w:t>
      </w:r>
      <w:r w:rsidR="004D3B50">
        <w:rPr>
          <w:rFonts w:ascii="David" w:hAnsi="David" w:cs="David" w:hint="cs"/>
          <w:sz w:val="24"/>
          <w:szCs w:val="24"/>
          <w:rtl/>
        </w:rPr>
        <w:t>,</w:t>
      </w:r>
      <w:r w:rsidR="00C8276D">
        <w:rPr>
          <w:rFonts w:ascii="David" w:hAnsi="David" w:cs="David" w:hint="cs"/>
          <w:sz w:val="24"/>
          <w:szCs w:val="24"/>
          <w:rtl/>
        </w:rPr>
        <w:t xml:space="preserve"> </w:t>
      </w:r>
      <w:r w:rsidR="004D3B50">
        <w:rPr>
          <w:rFonts w:ascii="David" w:hAnsi="David" w:cs="David" w:hint="cs"/>
          <w:sz w:val="24"/>
          <w:szCs w:val="24"/>
          <w:rtl/>
        </w:rPr>
        <w:t xml:space="preserve">הצטרפ/י אלינו לעבודה עם בני נוער </w:t>
      </w:r>
      <w:r w:rsidR="00C8276D">
        <w:rPr>
          <w:rFonts w:ascii="David" w:hAnsi="David" w:cs="David" w:hint="cs"/>
          <w:sz w:val="24"/>
          <w:szCs w:val="24"/>
          <w:rtl/>
        </w:rPr>
        <w:t>בתחומי</w:t>
      </w:r>
      <w:r w:rsidR="0058246B">
        <w:rPr>
          <w:rFonts w:ascii="David" w:hAnsi="David" w:cs="David" w:hint="cs"/>
          <w:sz w:val="24"/>
          <w:szCs w:val="24"/>
          <w:rtl/>
        </w:rPr>
        <w:t xml:space="preserve"> </w:t>
      </w:r>
      <w:r w:rsidR="00C8276D">
        <w:rPr>
          <w:rFonts w:ascii="David" w:hAnsi="David" w:cs="David" w:hint="cs"/>
          <w:sz w:val="24"/>
          <w:szCs w:val="24"/>
          <w:rtl/>
        </w:rPr>
        <w:t xml:space="preserve">הלמידה </w:t>
      </w:r>
      <w:r w:rsidR="007D3BF4">
        <w:rPr>
          <w:rFonts w:ascii="David" w:hAnsi="David" w:cs="David" w:hint="cs"/>
          <w:sz w:val="24"/>
          <w:szCs w:val="24"/>
          <w:rtl/>
        </w:rPr>
        <w:t>השונים</w:t>
      </w:r>
      <w:r w:rsidR="00815592">
        <w:rPr>
          <w:rFonts w:ascii="David" w:hAnsi="David" w:cs="David" w:hint="cs"/>
          <w:sz w:val="24"/>
          <w:szCs w:val="24"/>
          <w:rtl/>
        </w:rPr>
        <w:t>.</w:t>
      </w:r>
    </w:p>
    <w:p w14:paraId="5C3C4DF1" w14:textId="7E8E6C15" w:rsidR="00AB6EA2" w:rsidRDefault="00AB6EA2" w:rsidP="00763070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עבודה ב</w:t>
      </w:r>
      <w:r w:rsidRPr="009138A1">
        <w:rPr>
          <w:rFonts w:ascii="David" w:hAnsi="David" w:cs="David"/>
          <w:sz w:val="24"/>
          <w:szCs w:val="24"/>
          <w:rtl/>
        </w:rPr>
        <w:t xml:space="preserve">פנימייה </w:t>
      </w:r>
      <w:r>
        <w:rPr>
          <w:rFonts w:ascii="David" w:hAnsi="David" w:cs="David" w:hint="cs"/>
          <w:sz w:val="24"/>
          <w:szCs w:val="24"/>
          <w:rtl/>
        </w:rPr>
        <w:t xml:space="preserve">ומול </w:t>
      </w:r>
      <w:r w:rsidRPr="009138A1">
        <w:rPr>
          <w:rFonts w:ascii="David" w:hAnsi="David" w:cs="David"/>
          <w:sz w:val="24"/>
          <w:szCs w:val="24"/>
          <w:rtl/>
        </w:rPr>
        <w:t>בתי ספר בהם לומדים החניכים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F368221" w14:textId="1167F55B" w:rsidR="00815592" w:rsidRDefault="007D3BF4" w:rsidP="00763070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6B4630">
        <w:rPr>
          <w:rFonts w:ascii="David" w:hAnsi="David" w:cs="David"/>
          <w:sz w:val="24"/>
          <w:szCs w:val="24"/>
          <w:rtl/>
        </w:rPr>
        <w:t>הובלת תרבות מעודדת למידה בפנימייה: מיצוי יכולות לימודיות</w:t>
      </w:r>
      <w:r w:rsidRPr="006B4630">
        <w:rPr>
          <w:rFonts w:ascii="David" w:hAnsi="David" w:cs="David"/>
          <w:sz w:val="24"/>
          <w:szCs w:val="24"/>
        </w:rPr>
        <w:t>,</w:t>
      </w:r>
      <w:r w:rsidRPr="006B4630">
        <w:rPr>
          <w:rFonts w:ascii="David" w:hAnsi="David" w:cs="David" w:hint="cs"/>
          <w:sz w:val="24"/>
          <w:szCs w:val="24"/>
          <w:rtl/>
        </w:rPr>
        <w:t xml:space="preserve"> </w:t>
      </w:r>
      <w:r w:rsidRPr="006B4630">
        <w:rPr>
          <w:rFonts w:ascii="David" w:hAnsi="David" w:cs="David"/>
          <w:sz w:val="24"/>
          <w:szCs w:val="24"/>
          <w:rtl/>
        </w:rPr>
        <w:t>הישגיות בתחום הלימודי</w:t>
      </w:r>
      <w:r w:rsidR="00815592">
        <w:rPr>
          <w:rFonts w:ascii="David" w:hAnsi="David" w:cs="David" w:hint="cs"/>
          <w:sz w:val="24"/>
          <w:szCs w:val="24"/>
          <w:rtl/>
        </w:rPr>
        <w:t>.</w:t>
      </w:r>
    </w:p>
    <w:p w14:paraId="1A596B7C" w14:textId="2FBE6EDD" w:rsidR="00012C06" w:rsidRPr="00012C06" w:rsidRDefault="00FD4094" w:rsidP="00763070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שותפות ב</w:t>
      </w:r>
      <w:r w:rsidR="00012C06" w:rsidRPr="00012C06">
        <w:rPr>
          <w:rFonts w:ascii="David" w:hAnsi="David" w:cs="David" w:hint="cs"/>
          <w:sz w:val="24"/>
          <w:szCs w:val="24"/>
          <w:rtl/>
        </w:rPr>
        <w:t>ב</w:t>
      </w:r>
      <w:r w:rsidR="00012C06" w:rsidRPr="00012C06">
        <w:rPr>
          <w:rFonts w:ascii="David" w:hAnsi="David" w:cs="David"/>
          <w:sz w:val="24"/>
          <w:szCs w:val="24"/>
          <w:rtl/>
        </w:rPr>
        <w:t>ניית תוכנית למידה אישית בהתאם לצרכי החניך</w:t>
      </w:r>
      <w:r w:rsidR="00012C06" w:rsidRPr="00012C06">
        <w:rPr>
          <w:rFonts w:ascii="David" w:hAnsi="David" w:cs="David" w:hint="cs"/>
          <w:sz w:val="24"/>
          <w:szCs w:val="24"/>
          <w:rtl/>
        </w:rPr>
        <w:t xml:space="preserve"> - מיצוי ושיפור </w:t>
      </w:r>
      <w:r w:rsidR="00012C06" w:rsidRPr="00012C06">
        <w:rPr>
          <w:rFonts w:ascii="David" w:hAnsi="David" w:cs="David"/>
          <w:sz w:val="24"/>
          <w:szCs w:val="24"/>
          <w:rtl/>
        </w:rPr>
        <w:t>הישגים לימודיים</w:t>
      </w:r>
      <w:r w:rsidR="00012C06" w:rsidRPr="00012C06">
        <w:rPr>
          <w:rFonts w:ascii="David" w:hAnsi="David" w:cs="David" w:hint="cs"/>
          <w:sz w:val="24"/>
          <w:szCs w:val="24"/>
          <w:rtl/>
        </w:rPr>
        <w:t>, חברתיים וכישורי חיים.</w:t>
      </w:r>
    </w:p>
    <w:p w14:paraId="7BF04B3D" w14:textId="0690756F" w:rsidR="00C8276D" w:rsidRDefault="00012C06" w:rsidP="00C8276D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קשר רציף מול בת</w:t>
      </w:r>
      <w:r w:rsidR="00A05AE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15592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ספר.</w:t>
      </w:r>
    </w:p>
    <w:p w14:paraId="719BA41D" w14:textId="77777777" w:rsidR="0076465B" w:rsidRDefault="0076465B" w:rsidP="00C8276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541ED47" w14:textId="62E4764F" w:rsidR="00C8276D" w:rsidRDefault="00C8276D" w:rsidP="00C8276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דרישות התפקיד:</w:t>
      </w:r>
    </w:p>
    <w:p w14:paraId="16FC3896" w14:textId="1538BC44" w:rsidR="0076465B" w:rsidRPr="0076465B" w:rsidRDefault="004D3B50" w:rsidP="00891D9C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השכלה אקדמאית</w:t>
      </w:r>
      <w:r w:rsidR="00C8276D" w:rsidRPr="0076465B">
        <w:rPr>
          <w:rFonts w:ascii="David" w:hAnsi="David" w:cs="David" w:hint="cs"/>
          <w:sz w:val="24"/>
          <w:szCs w:val="24"/>
          <w:rtl/>
        </w:rPr>
        <w:t xml:space="preserve"> בחינוך/חינוך מיוחד ו/או תעודת הוראה</w:t>
      </w:r>
      <w:r w:rsidR="0076465B" w:rsidRPr="0076465B">
        <w:rPr>
          <w:rFonts w:ascii="David" w:hAnsi="David" w:cs="David" w:hint="cs"/>
          <w:sz w:val="24"/>
          <w:szCs w:val="24"/>
          <w:rtl/>
        </w:rPr>
        <w:t xml:space="preserve"> כולל ניסיון של שנתיים במערכת החינוך</w:t>
      </w:r>
      <w:r w:rsidR="0076465B">
        <w:rPr>
          <w:rFonts w:ascii="David" w:hAnsi="David" w:cs="David" w:hint="cs"/>
          <w:sz w:val="24"/>
          <w:szCs w:val="24"/>
          <w:rtl/>
        </w:rPr>
        <w:t>.</w:t>
      </w:r>
    </w:p>
    <w:p w14:paraId="58EEF972" w14:textId="77777777" w:rsidR="0076465B" w:rsidRDefault="0076465B" w:rsidP="0076465B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היקף משרה - 100%.</w:t>
      </w:r>
    </w:p>
    <w:p w14:paraId="6182BD22" w14:textId="1C4A79E5" w:rsidR="00FD1517" w:rsidRDefault="00886832" w:rsidP="00886832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4316A">
        <w:rPr>
          <w:rFonts w:ascii="David" w:hAnsi="David" w:cs="David" w:hint="cs"/>
          <w:sz w:val="24"/>
          <w:szCs w:val="24"/>
          <w:rtl/>
        </w:rPr>
        <w:t>נכונות לעבודה במשמרות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CB0060D" w14:textId="77777777" w:rsidR="00BE617E" w:rsidRDefault="00BE617E" w:rsidP="00BE61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DCC9F81" w14:textId="7095D5E0" w:rsidR="00BE617E" w:rsidRDefault="00BE617E" w:rsidP="00BE617E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לפרטים נוספים והגשת קורות חיים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3A254864" w14:textId="3767A25D" w:rsidR="00BE617E" w:rsidRDefault="00BE617E" w:rsidP="00BE61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hyperlink r:id="rId8" w:history="1">
        <w:r w:rsidRPr="00BE617E">
          <w:rPr>
            <w:rStyle w:val="Hyperlink"/>
            <w:rFonts w:ascii="David" w:hAnsi="David" w:cs="David"/>
            <w:b/>
            <w:bCs/>
            <w:sz w:val="24"/>
            <w:szCs w:val="24"/>
          </w:rPr>
          <w:t>doritm@wizo.org</w:t>
        </w:r>
      </w:hyperlink>
    </w:p>
    <w:p w14:paraId="67D84BA7" w14:textId="77777777" w:rsidR="00BE617E" w:rsidRPr="00BE617E" w:rsidRDefault="00BE617E" w:rsidP="00BE617E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BE617E">
        <w:rPr>
          <w:rFonts w:ascii="David" w:hAnsi="David" w:cs="David"/>
          <w:sz w:val="24"/>
          <w:szCs w:val="24"/>
          <w:rtl/>
        </w:rPr>
        <w:t>04-8251141</w:t>
      </w:r>
      <w:r w:rsidRPr="00BE617E">
        <w:rPr>
          <w:rFonts w:ascii="David" w:hAnsi="David" w:cs="David"/>
          <w:b/>
          <w:bCs/>
          <w:sz w:val="24"/>
          <w:szCs w:val="24"/>
          <w:rtl/>
        </w:rPr>
        <w:t>/</w:t>
      </w:r>
      <w:r w:rsidRPr="00BE617E">
        <w:rPr>
          <w:rFonts w:ascii="David" w:hAnsi="David" w:cs="David"/>
          <w:sz w:val="24"/>
          <w:szCs w:val="24"/>
          <w:rtl/>
        </w:rPr>
        <w:t>2 (שלוחה 214)</w:t>
      </w:r>
    </w:p>
    <w:p w14:paraId="538D6583" w14:textId="77777777" w:rsidR="00BE617E" w:rsidRPr="00BE617E" w:rsidRDefault="00BE617E" w:rsidP="00BE617E">
      <w:pPr>
        <w:spacing w:after="0" w:line="360" w:lineRule="auto"/>
        <w:rPr>
          <w:rFonts w:ascii="David" w:hAnsi="David" w:cs="David" w:hint="cs"/>
          <w:sz w:val="24"/>
          <w:szCs w:val="24"/>
          <w:rtl/>
        </w:rPr>
      </w:pPr>
    </w:p>
    <w:sectPr w:rsidR="00BE617E" w:rsidRPr="00BE617E" w:rsidSect="008D6181">
      <w:headerReference w:type="default" r:id="rId9"/>
      <w:pgSz w:w="11906" w:h="16838"/>
      <w:pgMar w:top="1985" w:right="1800" w:bottom="1440" w:left="1800" w:header="0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7E61" w14:textId="77777777" w:rsidR="00722D38" w:rsidRDefault="00722D38" w:rsidP="00D31507">
      <w:pPr>
        <w:spacing w:after="0" w:line="240" w:lineRule="auto"/>
      </w:pPr>
      <w:r>
        <w:separator/>
      </w:r>
    </w:p>
  </w:endnote>
  <w:endnote w:type="continuationSeparator" w:id="0">
    <w:p w14:paraId="201F5EFA" w14:textId="77777777" w:rsidR="00722D38" w:rsidRDefault="00722D38" w:rsidP="00D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402A" w14:textId="77777777" w:rsidR="00722D38" w:rsidRDefault="00722D38" w:rsidP="00D31507">
      <w:pPr>
        <w:spacing w:after="0" w:line="240" w:lineRule="auto"/>
      </w:pPr>
      <w:r>
        <w:separator/>
      </w:r>
    </w:p>
  </w:footnote>
  <w:footnote w:type="continuationSeparator" w:id="0">
    <w:p w14:paraId="0F8A91DB" w14:textId="77777777" w:rsidR="00722D38" w:rsidRDefault="00722D38" w:rsidP="00D3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3D2C" w14:textId="545E4F0C" w:rsidR="007669A3" w:rsidRDefault="003603A9" w:rsidP="00890979">
    <w:pPr>
      <w:pStyle w:val="a3"/>
      <w:jc w:val="both"/>
      <w:rPr>
        <w:b/>
        <w:bCs/>
        <w:color w:val="1F3864" w:themeColor="accent5" w:themeShade="80"/>
        <w:sz w:val="36"/>
        <w:szCs w:val="36"/>
        <w:rtl/>
      </w:rPr>
    </w:pPr>
    <w:r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</w:t>
    </w:r>
    <w:r w:rsidR="007E316C"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</w:t>
    </w:r>
    <w:r w:rsidR="002F370B"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</w:t>
    </w:r>
    <w:r w:rsidR="00395211"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 </w:t>
    </w:r>
  </w:p>
  <w:p w14:paraId="482996DA" w14:textId="410B6B1B" w:rsidR="007669A3" w:rsidRPr="00CC3500" w:rsidRDefault="00CC3500" w:rsidP="00811A99">
    <w:pPr>
      <w:pStyle w:val="a3"/>
      <w:jc w:val="center"/>
      <w:rPr>
        <w:b/>
        <w:bCs/>
        <w:sz w:val="44"/>
        <w:szCs w:val="44"/>
        <w:rtl/>
      </w:rPr>
    </w:pPr>
    <w:r w:rsidRPr="00C417A6">
      <w:rPr>
        <w:noProof/>
      </w:rPr>
      <w:drawing>
        <wp:anchor distT="0" distB="0" distL="114300" distR="114300" simplePos="0" relativeHeight="251659264" behindDoc="1" locked="0" layoutInCell="1" allowOverlap="1" wp14:anchorId="39ADABD1" wp14:editId="2F6DE4E7">
          <wp:simplePos x="0" y="0"/>
          <wp:positionH relativeFrom="column">
            <wp:posOffset>4855006</wp:posOffset>
          </wp:positionH>
          <wp:positionV relativeFrom="paragraph">
            <wp:posOffset>7366</wp:posOffset>
          </wp:positionV>
          <wp:extent cx="1068019" cy="683592"/>
          <wp:effectExtent l="0" t="0" r="0" b="2540"/>
          <wp:wrapNone/>
          <wp:docPr id="1556750118" name="תמונה 1556750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19" cy="683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99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ויצו  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>אחוזת</w:t>
    </w:r>
    <w:r w:rsidR="00603681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ילדים </w:t>
    </w:r>
    <w:r w:rsidR="00B74572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</w:t>
    </w:r>
    <w:r w:rsidR="00890979" w:rsidRPr="00CC3500">
      <w:rPr>
        <w:b/>
        <w:bCs/>
        <w:color w:val="1F3864" w:themeColor="accent5" w:themeShade="80"/>
        <w:sz w:val="44"/>
        <w:szCs w:val="44"/>
        <w:rtl/>
      </w:rPr>
      <w:t>–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</w:t>
    </w:r>
    <w:r w:rsidR="0098292A" w:rsidRPr="00CC3500">
      <w:rPr>
        <w:rFonts w:hint="cs"/>
        <w:b/>
        <w:bCs/>
        <w:sz w:val="44"/>
        <w:szCs w:val="44"/>
        <w:rtl/>
      </w:rPr>
      <w:t xml:space="preserve"> 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>חיפה</w:t>
    </w:r>
  </w:p>
  <w:p w14:paraId="1F054E02" w14:textId="77777777" w:rsidR="00CC3500" w:rsidRDefault="00890979" w:rsidP="00CC3500">
    <w:pPr>
      <w:pStyle w:val="a3"/>
      <w:jc w:val="center"/>
      <w:rPr>
        <w:b/>
        <w:bCs/>
        <w:color w:val="1F3864" w:themeColor="accent5" w:themeShade="80"/>
        <w:sz w:val="28"/>
        <w:szCs w:val="28"/>
        <w:rtl/>
      </w:rPr>
    </w:pP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רחוב חורב 36/38, חיפה</w:t>
    </w:r>
    <w:r w:rsidR="0098292A"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מיקוד</w:t>
    </w:r>
    <w:r w:rsidR="00DF11CB"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34342</w:t>
    </w:r>
    <w:r w:rsidR="00DF11CB" w:rsidRPr="00CC3500">
      <w:rPr>
        <w:rFonts w:hint="cs"/>
        <w:b/>
        <w:bCs/>
        <w:color w:val="1F3864" w:themeColor="accent5" w:themeShade="80"/>
        <w:sz w:val="28"/>
        <w:szCs w:val="28"/>
        <w:rtl/>
      </w:rPr>
      <w:t>11</w:t>
    </w:r>
  </w:p>
  <w:p w14:paraId="03A5F757" w14:textId="0C150FA1" w:rsidR="004B463C" w:rsidRPr="00CC3500" w:rsidRDefault="00890979" w:rsidP="00CC3500">
    <w:pPr>
      <w:pStyle w:val="a3"/>
      <w:jc w:val="center"/>
      <w:rPr>
        <w:b/>
        <w:bCs/>
        <w:color w:val="1F3864" w:themeColor="accent5" w:themeShade="80"/>
        <w:sz w:val="28"/>
        <w:szCs w:val="28"/>
        <w:rtl/>
      </w:rPr>
    </w:pP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טל:04-8251141/2, </w:t>
    </w:r>
    <w:r w:rsidR="00DF11CB"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 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פקס</w:t>
    </w:r>
    <w:r w:rsidR="007669A3" w:rsidRPr="00CC3500">
      <w:rPr>
        <w:rFonts w:hint="cs"/>
        <w:b/>
        <w:bCs/>
        <w:color w:val="1F3864" w:themeColor="accent5" w:themeShade="80"/>
        <w:sz w:val="28"/>
        <w:szCs w:val="28"/>
        <w:rtl/>
      </w:rPr>
      <w:t>: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04-8258988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952"/>
    <w:multiLevelType w:val="hybridMultilevel"/>
    <w:tmpl w:val="A77A68F6"/>
    <w:lvl w:ilvl="0" w:tplc="D5F23A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06D1256"/>
    <w:multiLevelType w:val="hybridMultilevel"/>
    <w:tmpl w:val="2966B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BEF"/>
    <w:multiLevelType w:val="hybridMultilevel"/>
    <w:tmpl w:val="918C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80A"/>
    <w:multiLevelType w:val="multilevel"/>
    <w:tmpl w:val="89A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94AA3"/>
    <w:multiLevelType w:val="multilevel"/>
    <w:tmpl w:val="48F6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92947"/>
    <w:multiLevelType w:val="multilevel"/>
    <w:tmpl w:val="9B0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D509D"/>
    <w:multiLevelType w:val="hybridMultilevel"/>
    <w:tmpl w:val="D9DA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039C"/>
    <w:multiLevelType w:val="hybridMultilevel"/>
    <w:tmpl w:val="439C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74FD1"/>
    <w:multiLevelType w:val="hybridMultilevel"/>
    <w:tmpl w:val="88A4791C"/>
    <w:lvl w:ilvl="0" w:tplc="5F301EF6">
      <w:start w:val="1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47CD2"/>
    <w:multiLevelType w:val="hybridMultilevel"/>
    <w:tmpl w:val="F95852A8"/>
    <w:lvl w:ilvl="0" w:tplc="7C7C014C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62D6"/>
    <w:multiLevelType w:val="hybridMultilevel"/>
    <w:tmpl w:val="0F4C5512"/>
    <w:lvl w:ilvl="0" w:tplc="5F301EF6">
      <w:start w:val="1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26F9"/>
    <w:multiLevelType w:val="multilevel"/>
    <w:tmpl w:val="C4E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877772">
    <w:abstractNumId w:val="0"/>
  </w:num>
  <w:num w:numId="2" w16cid:durableId="765466106">
    <w:abstractNumId w:val="2"/>
  </w:num>
  <w:num w:numId="3" w16cid:durableId="906956019">
    <w:abstractNumId w:val="1"/>
  </w:num>
  <w:num w:numId="4" w16cid:durableId="881792953">
    <w:abstractNumId w:val="6"/>
  </w:num>
  <w:num w:numId="5" w16cid:durableId="1713338257">
    <w:abstractNumId w:val="7"/>
  </w:num>
  <w:num w:numId="6" w16cid:durableId="61177508">
    <w:abstractNumId w:val="10"/>
  </w:num>
  <w:num w:numId="7" w16cid:durableId="1121068433">
    <w:abstractNumId w:val="8"/>
  </w:num>
  <w:num w:numId="8" w16cid:durableId="2011713153">
    <w:abstractNumId w:val="3"/>
  </w:num>
  <w:num w:numId="9" w16cid:durableId="1962835176">
    <w:abstractNumId w:val="11"/>
  </w:num>
  <w:num w:numId="10" w16cid:durableId="1699164745">
    <w:abstractNumId w:val="4"/>
  </w:num>
  <w:num w:numId="11" w16cid:durableId="1698656845">
    <w:abstractNumId w:val="5"/>
  </w:num>
  <w:num w:numId="12" w16cid:durableId="215631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83"/>
    <w:rsid w:val="00001BD5"/>
    <w:rsid w:val="00005516"/>
    <w:rsid w:val="0000584A"/>
    <w:rsid w:val="00005D11"/>
    <w:rsid w:val="00010884"/>
    <w:rsid w:val="00012C06"/>
    <w:rsid w:val="000137DA"/>
    <w:rsid w:val="000279D0"/>
    <w:rsid w:val="00033A2F"/>
    <w:rsid w:val="00066016"/>
    <w:rsid w:val="000715B2"/>
    <w:rsid w:val="000A74CE"/>
    <w:rsid w:val="000D5668"/>
    <w:rsid w:val="000F3185"/>
    <w:rsid w:val="001060D1"/>
    <w:rsid w:val="00116B47"/>
    <w:rsid w:val="00123ACB"/>
    <w:rsid w:val="001437A1"/>
    <w:rsid w:val="00183BDA"/>
    <w:rsid w:val="00184DDE"/>
    <w:rsid w:val="00195589"/>
    <w:rsid w:val="001955E7"/>
    <w:rsid w:val="001A12E3"/>
    <w:rsid w:val="001A4F61"/>
    <w:rsid w:val="001D60BD"/>
    <w:rsid w:val="001E715E"/>
    <w:rsid w:val="001F3E44"/>
    <w:rsid w:val="002107EA"/>
    <w:rsid w:val="00210B40"/>
    <w:rsid w:val="00257913"/>
    <w:rsid w:val="00257BF9"/>
    <w:rsid w:val="0026453F"/>
    <w:rsid w:val="0026658C"/>
    <w:rsid w:val="00274489"/>
    <w:rsid w:val="00296591"/>
    <w:rsid w:val="002966AF"/>
    <w:rsid w:val="002A24A2"/>
    <w:rsid w:val="002A6C4A"/>
    <w:rsid w:val="002B11D5"/>
    <w:rsid w:val="002C6579"/>
    <w:rsid w:val="002F370B"/>
    <w:rsid w:val="00307520"/>
    <w:rsid w:val="003372F4"/>
    <w:rsid w:val="00341C47"/>
    <w:rsid w:val="00347354"/>
    <w:rsid w:val="0035111A"/>
    <w:rsid w:val="003603A9"/>
    <w:rsid w:val="0036231F"/>
    <w:rsid w:val="00370475"/>
    <w:rsid w:val="00372366"/>
    <w:rsid w:val="003732B3"/>
    <w:rsid w:val="00385FCA"/>
    <w:rsid w:val="00391883"/>
    <w:rsid w:val="003925E2"/>
    <w:rsid w:val="00395211"/>
    <w:rsid w:val="00396DD7"/>
    <w:rsid w:val="003D375F"/>
    <w:rsid w:val="003E2C39"/>
    <w:rsid w:val="004360D1"/>
    <w:rsid w:val="0044177B"/>
    <w:rsid w:val="00445D4F"/>
    <w:rsid w:val="004558C6"/>
    <w:rsid w:val="00456980"/>
    <w:rsid w:val="0046370B"/>
    <w:rsid w:val="004725A1"/>
    <w:rsid w:val="00492FE1"/>
    <w:rsid w:val="00494CF9"/>
    <w:rsid w:val="004A0BD2"/>
    <w:rsid w:val="004A2399"/>
    <w:rsid w:val="004B04AF"/>
    <w:rsid w:val="004B463C"/>
    <w:rsid w:val="004C4697"/>
    <w:rsid w:val="004D3B50"/>
    <w:rsid w:val="004D6020"/>
    <w:rsid w:val="00505BA5"/>
    <w:rsid w:val="00536138"/>
    <w:rsid w:val="00541538"/>
    <w:rsid w:val="00562587"/>
    <w:rsid w:val="0057112E"/>
    <w:rsid w:val="0057453C"/>
    <w:rsid w:val="00577799"/>
    <w:rsid w:val="0058246B"/>
    <w:rsid w:val="005B1B64"/>
    <w:rsid w:val="005C78B2"/>
    <w:rsid w:val="00603681"/>
    <w:rsid w:val="00610157"/>
    <w:rsid w:val="00610EF3"/>
    <w:rsid w:val="006712CE"/>
    <w:rsid w:val="00684422"/>
    <w:rsid w:val="006B4630"/>
    <w:rsid w:val="006C193E"/>
    <w:rsid w:val="006E07E5"/>
    <w:rsid w:val="006F7998"/>
    <w:rsid w:val="00714048"/>
    <w:rsid w:val="00722D38"/>
    <w:rsid w:val="007341D9"/>
    <w:rsid w:val="00757638"/>
    <w:rsid w:val="0076465B"/>
    <w:rsid w:val="007669A3"/>
    <w:rsid w:val="007913FE"/>
    <w:rsid w:val="007A4F29"/>
    <w:rsid w:val="007B2914"/>
    <w:rsid w:val="007D263F"/>
    <w:rsid w:val="007D3BF4"/>
    <w:rsid w:val="007D6B10"/>
    <w:rsid w:val="007E316C"/>
    <w:rsid w:val="007E3CE9"/>
    <w:rsid w:val="007F409C"/>
    <w:rsid w:val="00807179"/>
    <w:rsid w:val="008107C5"/>
    <w:rsid w:val="00811A99"/>
    <w:rsid w:val="00815592"/>
    <w:rsid w:val="00845EAB"/>
    <w:rsid w:val="00853BC7"/>
    <w:rsid w:val="00872B6B"/>
    <w:rsid w:val="00886832"/>
    <w:rsid w:val="00890467"/>
    <w:rsid w:val="00890979"/>
    <w:rsid w:val="00895F7A"/>
    <w:rsid w:val="00897C1C"/>
    <w:rsid w:val="008A25E8"/>
    <w:rsid w:val="008C02A6"/>
    <w:rsid w:val="008D6181"/>
    <w:rsid w:val="008E6A36"/>
    <w:rsid w:val="00911DCC"/>
    <w:rsid w:val="009138A1"/>
    <w:rsid w:val="0092340A"/>
    <w:rsid w:val="009240DB"/>
    <w:rsid w:val="009253F5"/>
    <w:rsid w:val="00942693"/>
    <w:rsid w:val="00952537"/>
    <w:rsid w:val="0095640D"/>
    <w:rsid w:val="009762D7"/>
    <w:rsid w:val="0098292A"/>
    <w:rsid w:val="009A54FE"/>
    <w:rsid w:val="009B1419"/>
    <w:rsid w:val="009D36B3"/>
    <w:rsid w:val="009E6A5D"/>
    <w:rsid w:val="009F2AFF"/>
    <w:rsid w:val="00A05AE4"/>
    <w:rsid w:val="00A0796E"/>
    <w:rsid w:val="00A230EA"/>
    <w:rsid w:val="00A25043"/>
    <w:rsid w:val="00A444CD"/>
    <w:rsid w:val="00A5556F"/>
    <w:rsid w:val="00A7389E"/>
    <w:rsid w:val="00A93610"/>
    <w:rsid w:val="00AB6EA2"/>
    <w:rsid w:val="00AF2424"/>
    <w:rsid w:val="00AF4386"/>
    <w:rsid w:val="00B04633"/>
    <w:rsid w:val="00B41DC4"/>
    <w:rsid w:val="00B433D1"/>
    <w:rsid w:val="00B67143"/>
    <w:rsid w:val="00B74572"/>
    <w:rsid w:val="00B91928"/>
    <w:rsid w:val="00BB0C30"/>
    <w:rsid w:val="00BD1B52"/>
    <w:rsid w:val="00BE617E"/>
    <w:rsid w:val="00BE7B16"/>
    <w:rsid w:val="00BF7E75"/>
    <w:rsid w:val="00C15E08"/>
    <w:rsid w:val="00C166EE"/>
    <w:rsid w:val="00C3494B"/>
    <w:rsid w:val="00C405A5"/>
    <w:rsid w:val="00C51B8C"/>
    <w:rsid w:val="00C569E0"/>
    <w:rsid w:val="00C640B7"/>
    <w:rsid w:val="00C67034"/>
    <w:rsid w:val="00C80855"/>
    <w:rsid w:val="00C8276D"/>
    <w:rsid w:val="00C926B4"/>
    <w:rsid w:val="00CA5046"/>
    <w:rsid w:val="00CA551F"/>
    <w:rsid w:val="00CA68C4"/>
    <w:rsid w:val="00CC17FF"/>
    <w:rsid w:val="00CC3500"/>
    <w:rsid w:val="00CC5DAC"/>
    <w:rsid w:val="00CC618C"/>
    <w:rsid w:val="00CD1ACD"/>
    <w:rsid w:val="00CD491D"/>
    <w:rsid w:val="00CD77E5"/>
    <w:rsid w:val="00CF10EB"/>
    <w:rsid w:val="00D01E35"/>
    <w:rsid w:val="00D17E75"/>
    <w:rsid w:val="00D31507"/>
    <w:rsid w:val="00D317E5"/>
    <w:rsid w:val="00DA38BB"/>
    <w:rsid w:val="00DB111E"/>
    <w:rsid w:val="00DE181C"/>
    <w:rsid w:val="00DF11CB"/>
    <w:rsid w:val="00E07C92"/>
    <w:rsid w:val="00E13A56"/>
    <w:rsid w:val="00E22BD1"/>
    <w:rsid w:val="00E27816"/>
    <w:rsid w:val="00E41EEB"/>
    <w:rsid w:val="00E63F3D"/>
    <w:rsid w:val="00E67A46"/>
    <w:rsid w:val="00E87CC4"/>
    <w:rsid w:val="00E9595D"/>
    <w:rsid w:val="00E9693A"/>
    <w:rsid w:val="00F214C1"/>
    <w:rsid w:val="00F247B0"/>
    <w:rsid w:val="00F62948"/>
    <w:rsid w:val="00F74000"/>
    <w:rsid w:val="00FA1062"/>
    <w:rsid w:val="00FB2E91"/>
    <w:rsid w:val="00FD1517"/>
    <w:rsid w:val="00FD4094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8C603"/>
  <w15:chartTrackingRefBased/>
  <w15:docId w15:val="{169C4572-7EC4-4AA5-AD62-9CA446A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83"/>
    <w:pPr>
      <w:bidi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31507"/>
  </w:style>
  <w:style w:type="paragraph" w:styleId="a5">
    <w:name w:val="footer"/>
    <w:basedOn w:val="a"/>
    <w:link w:val="a6"/>
    <w:uiPriority w:val="99"/>
    <w:unhideWhenUsed/>
    <w:rsid w:val="00D31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31507"/>
  </w:style>
  <w:style w:type="paragraph" w:styleId="a7">
    <w:name w:val="Balloon Text"/>
    <w:basedOn w:val="a"/>
    <w:link w:val="a8"/>
    <w:uiPriority w:val="99"/>
    <w:semiHidden/>
    <w:unhideWhenUsed/>
    <w:rsid w:val="00DF11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F11CB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95640D"/>
    <w:pPr>
      <w:ind w:left="720"/>
      <w:contextualSpacing/>
    </w:pPr>
  </w:style>
  <w:style w:type="table" w:styleId="aa">
    <w:name w:val="Table Grid"/>
    <w:basedOn w:val="a1"/>
    <w:uiPriority w:val="39"/>
    <w:rsid w:val="006B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617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tm@wiz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\logons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3D33-EEA0-4C3E-B8AB-C5E64F30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logons</Template>
  <TotalTime>3536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shimon</cp:lastModifiedBy>
  <cp:revision>33</cp:revision>
  <cp:lastPrinted>2025-03-02T09:35:00Z</cp:lastPrinted>
  <dcterms:created xsi:type="dcterms:W3CDTF">2025-01-03T10:48:00Z</dcterms:created>
  <dcterms:modified xsi:type="dcterms:W3CDTF">2025-03-03T13:22:00Z</dcterms:modified>
</cp:coreProperties>
</file>