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F2E2F" w14:textId="61ECEDC1" w:rsidR="000715B2" w:rsidRDefault="000F4E46" w:rsidP="00347354">
      <w:pPr>
        <w:spacing w:after="120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רכז </w:t>
      </w:r>
      <w:r w:rsidR="00DE7239">
        <w:rPr>
          <w:rFonts w:ascii="David" w:hAnsi="David" w:cs="David" w:hint="cs"/>
          <w:b/>
          <w:bCs/>
          <w:sz w:val="24"/>
          <w:szCs w:val="24"/>
          <w:u w:val="single"/>
          <w:rtl/>
        </w:rPr>
        <w:t>בוגרים</w:t>
      </w:r>
      <w:r w:rsidR="00CD501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CD5015">
        <w:rPr>
          <w:rFonts w:ascii="David" w:hAnsi="David" w:cs="David"/>
          <w:b/>
          <w:bCs/>
          <w:sz w:val="24"/>
          <w:szCs w:val="24"/>
          <w:u w:val="single"/>
          <w:rtl/>
        </w:rPr>
        <w:t>–</w:t>
      </w:r>
      <w:r w:rsidR="00CD501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2A164A">
        <w:rPr>
          <w:rFonts w:ascii="David" w:hAnsi="David" w:cs="David" w:hint="cs"/>
          <w:b/>
          <w:bCs/>
          <w:sz w:val="24"/>
          <w:szCs w:val="24"/>
          <w:u w:val="single"/>
          <w:rtl/>
        </w:rPr>
        <w:t>מודעה</w:t>
      </w:r>
    </w:p>
    <w:p w14:paraId="0C17380E" w14:textId="3B71C230" w:rsidR="00DA167E" w:rsidRPr="002A164A" w:rsidRDefault="00DA167E" w:rsidP="002A164A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2A164A">
        <w:rPr>
          <w:rFonts w:ascii="David" w:hAnsi="David" w:cs="David" w:hint="cs"/>
          <w:b/>
          <w:bCs/>
          <w:sz w:val="24"/>
          <w:szCs w:val="24"/>
          <w:rtl/>
        </w:rPr>
        <w:t>ויצו אחוזת ילדים חיפה</w:t>
      </w:r>
      <w:r w:rsidR="002A164A">
        <w:rPr>
          <w:rFonts w:ascii="David" w:hAnsi="David" w:cs="David" w:hint="cs"/>
          <w:b/>
          <w:bCs/>
          <w:sz w:val="24"/>
          <w:szCs w:val="24"/>
          <w:rtl/>
        </w:rPr>
        <w:t xml:space="preserve"> (ליד מורכז חורב)</w:t>
      </w:r>
      <w:r w:rsidRPr="002A164A">
        <w:rPr>
          <w:rFonts w:ascii="David" w:hAnsi="David" w:cs="David" w:hint="cs"/>
          <w:b/>
          <w:bCs/>
          <w:sz w:val="24"/>
          <w:szCs w:val="24"/>
          <w:rtl/>
        </w:rPr>
        <w:t> </w:t>
      </w:r>
      <w:r w:rsidRPr="002A164A">
        <w:rPr>
          <w:rFonts w:ascii="David" w:hAnsi="David" w:cs="David" w:hint="cs"/>
          <w:b/>
          <w:bCs/>
          <w:sz w:val="24"/>
          <w:szCs w:val="24"/>
        </w:rPr>
        <w:t xml:space="preserve">- </w:t>
      </w:r>
      <w:r w:rsidRPr="002A164A">
        <w:rPr>
          <w:rFonts w:ascii="David" w:hAnsi="David" w:cs="David" w:hint="cs"/>
          <w:b/>
          <w:bCs/>
          <w:sz w:val="24"/>
          <w:szCs w:val="24"/>
          <w:rtl/>
        </w:rPr>
        <w:t>פנימייה פוסט אשפוזית מגייסת רכז/ת בוגרים</w:t>
      </w:r>
      <w:r w:rsidRPr="002A164A">
        <w:rPr>
          <w:rFonts w:ascii="David" w:hAnsi="David" w:cs="David" w:hint="cs"/>
          <w:b/>
          <w:bCs/>
          <w:sz w:val="24"/>
          <w:szCs w:val="24"/>
        </w:rPr>
        <w:t>.</w:t>
      </w:r>
    </w:p>
    <w:p w14:paraId="71CE3B69" w14:textId="3F2AA3F1" w:rsidR="00DA167E" w:rsidRPr="00DA167E" w:rsidRDefault="00DA167E" w:rsidP="00DA167E">
      <w:pPr>
        <w:spacing w:after="0" w:line="360" w:lineRule="auto"/>
        <w:rPr>
          <w:rFonts w:ascii="David" w:hAnsi="David" w:cs="David"/>
          <w:sz w:val="24"/>
          <w:szCs w:val="24"/>
        </w:rPr>
      </w:pPr>
      <w:r w:rsidRPr="00DA167E">
        <w:rPr>
          <w:rFonts w:ascii="David" w:hAnsi="David" w:cs="David" w:hint="cs"/>
          <w:sz w:val="24"/>
          <w:szCs w:val="24"/>
          <w:rtl/>
        </w:rPr>
        <w:t>אם את</w:t>
      </w:r>
      <w:r w:rsidR="0096698D">
        <w:rPr>
          <w:rFonts w:ascii="David" w:hAnsi="David" w:cs="David" w:hint="cs"/>
          <w:sz w:val="24"/>
          <w:szCs w:val="24"/>
          <w:rtl/>
        </w:rPr>
        <w:t>/ה</w:t>
      </w:r>
      <w:r w:rsidRPr="00DA167E">
        <w:rPr>
          <w:rFonts w:ascii="David" w:hAnsi="David" w:cs="David" w:hint="cs"/>
          <w:sz w:val="24"/>
          <w:szCs w:val="24"/>
          <w:rtl/>
        </w:rPr>
        <w:t xml:space="preserve"> מחפש</w:t>
      </w:r>
      <w:r w:rsidR="0096698D">
        <w:rPr>
          <w:rFonts w:ascii="David" w:hAnsi="David" w:cs="David" w:hint="cs"/>
          <w:sz w:val="24"/>
          <w:szCs w:val="24"/>
          <w:rtl/>
        </w:rPr>
        <w:t>/ת</w:t>
      </w:r>
      <w:r w:rsidRPr="00DA167E">
        <w:rPr>
          <w:rFonts w:ascii="David" w:hAnsi="David" w:cs="David" w:hint="cs"/>
          <w:sz w:val="24"/>
          <w:szCs w:val="24"/>
          <w:rtl/>
        </w:rPr>
        <w:t xml:space="preserve"> עבודה מאתגרת ומשמעותית, </w:t>
      </w:r>
      <w:proofErr w:type="spellStart"/>
      <w:r w:rsidRPr="00DA167E">
        <w:rPr>
          <w:rFonts w:ascii="David" w:hAnsi="David" w:cs="David" w:hint="cs"/>
          <w:sz w:val="24"/>
          <w:szCs w:val="24"/>
          <w:rtl/>
        </w:rPr>
        <w:t>הצטרפ</w:t>
      </w:r>
      <w:proofErr w:type="spellEnd"/>
      <w:r w:rsidR="0096698D">
        <w:rPr>
          <w:rFonts w:ascii="David" w:hAnsi="David" w:cs="David" w:hint="cs"/>
          <w:sz w:val="24"/>
          <w:szCs w:val="24"/>
          <w:rtl/>
        </w:rPr>
        <w:t>/י</w:t>
      </w:r>
      <w:r w:rsidRPr="00DA167E">
        <w:rPr>
          <w:rFonts w:ascii="David" w:hAnsi="David" w:cs="David" w:hint="cs"/>
          <w:sz w:val="24"/>
          <w:szCs w:val="24"/>
          <w:rtl/>
        </w:rPr>
        <w:t xml:space="preserve"> אלינו לעבודה עם בני נוער בתחומי ההכנה לחיים הבוגרים</w:t>
      </w:r>
      <w:r w:rsidRPr="00DA167E">
        <w:rPr>
          <w:rFonts w:ascii="David" w:hAnsi="David" w:cs="David" w:hint="cs"/>
          <w:sz w:val="24"/>
          <w:szCs w:val="24"/>
        </w:rPr>
        <w:t>.</w:t>
      </w:r>
    </w:p>
    <w:p w14:paraId="5B01BAAA" w14:textId="6F2A11F7" w:rsidR="00DA167E" w:rsidRPr="00DA167E" w:rsidRDefault="00DA167E" w:rsidP="00DA167E">
      <w:pPr>
        <w:numPr>
          <w:ilvl w:val="0"/>
          <w:numId w:val="15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DA167E">
        <w:rPr>
          <w:rFonts w:ascii="David" w:hAnsi="David" w:cs="David" w:hint="cs"/>
          <w:sz w:val="24"/>
          <w:szCs w:val="24"/>
          <w:rtl/>
        </w:rPr>
        <w:t xml:space="preserve">ליווי והכוונה של בוגרי אחוזת ילדים </w:t>
      </w:r>
      <w:r w:rsidR="0096698D">
        <w:rPr>
          <w:rFonts w:ascii="David" w:hAnsi="David" w:cs="David" w:hint="cs"/>
          <w:sz w:val="24"/>
          <w:szCs w:val="24"/>
          <w:rtl/>
        </w:rPr>
        <w:t>ב</w:t>
      </w:r>
      <w:r w:rsidRPr="00DA167E">
        <w:rPr>
          <w:rFonts w:ascii="David" w:hAnsi="David" w:cs="David" w:hint="cs"/>
          <w:sz w:val="24"/>
          <w:szCs w:val="24"/>
          <w:rtl/>
        </w:rPr>
        <w:t>מעבר לחיים הבוגרים</w:t>
      </w:r>
      <w:r w:rsidRPr="00DA167E">
        <w:rPr>
          <w:rFonts w:ascii="David" w:hAnsi="David" w:cs="David" w:hint="cs"/>
          <w:sz w:val="24"/>
          <w:szCs w:val="24"/>
        </w:rPr>
        <w:t>.</w:t>
      </w:r>
    </w:p>
    <w:p w14:paraId="15F744A8" w14:textId="1AD808DD" w:rsidR="0096698D" w:rsidRDefault="0096698D" w:rsidP="0096698D">
      <w:pPr>
        <w:numPr>
          <w:ilvl w:val="0"/>
          <w:numId w:val="15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DA167E">
        <w:rPr>
          <w:rFonts w:ascii="David" w:hAnsi="David" w:cs="David" w:hint="cs"/>
          <w:sz w:val="24"/>
          <w:szCs w:val="24"/>
          <w:rtl/>
        </w:rPr>
        <w:t>שיתוף פעולה עם צוותים</w:t>
      </w:r>
      <w:r w:rsidR="002A164A">
        <w:rPr>
          <w:rFonts w:ascii="David" w:hAnsi="David" w:cs="David" w:hint="cs"/>
          <w:sz w:val="24"/>
          <w:szCs w:val="24"/>
          <w:rtl/>
        </w:rPr>
        <w:t xml:space="preserve"> טיפוליים</w:t>
      </w:r>
      <w:r w:rsidRPr="00DA167E">
        <w:rPr>
          <w:rFonts w:ascii="David" w:hAnsi="David" w:cs="David" w:hint="cs"/>
          <w:sz w:val="24"/>
          <w:szCs w:val="24"/>
          <w:rtl/>
        </w:rPr>
        <w:t xml:space="preserve"> </w:t>
      </w:r>
      <w:r w:rsidR="002A164A">
        <w:rPr>
          <w:rFonts w:ascii="David" w:hAnsi="David" w:cs="David" w:hint="cs"/>
          <w:sz w:val="24"/>
          <w:szCs w:val="24"/>
          <w:rtl/>
        </w:rPr>
        <w:t>ו</w:t>
      </w:r>
      <w:r w:rsidRPr="00DA167E">
        <w:rPr>
          <w:rFonts w:ascii="David" w:hAnsi="David" w:cs="David" w:hint="cs"/>
          <w:sz w:val="24"/>
          <w:szCs w:val="24"/>
          <w:rtl/>
        </w:rPr>
        <w:t>חינוכיים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47451A2C" w14:textId="147BEEC9" w:rsidR="0096698D" w:rsidRDefault="0096698D" w:rsidP="00670A53">
      <w:pPr>
        <w:numPr>
          <w:ilvl w:val="0"/>
          <w:numId w:val="15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96698D">
        <w:rPr>
          <w:rFonts w:ascii="David" w:hAnsi="David" w:cs="David"/>
          <w:sz w:val="24"/>
          <w:szCs w:val="24"/>
          <w:rtl/>
        </w:rPr>
        <w:t>עבודה פרטנית וקבוצתית</w:t>
      </w:r>
      <w:r w:rsidR="002A164A">
        <w:rPr>
          <w:rFonts w:ascii="David" w:hAnsi="David" w:cs="David" w:hint="cs"/>
          <w:sz w:val="24"/>
          <w:szCs w:val="24"/>
          <w:rtl/>
        </w:rPr>
        <w:t>.</w:t>
      </w:r>
    </w:p>
    <w:p w14:paraId="5E7D3442" w14:textId="1968099A" w:rsidR="0096698D" w:rsidRPr="0096698D" w:rsidRDefault="0096698D" w:rsidP="00670A53">
      <w:pPr>
        <w:numPr>
          <w:ilvl w:val="0"/>
          <w:numId w:val="15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96698D">
        <w:rPr>
          <w:rFonts w:ascii="David" w:hAnsi="David" w:cs="David"/>
          <w:sz w:val="24"/>
          <w:szCs w:val="24"/>
          <w:rtl/>
        </w:rPr>
        <w:t xml:space="preserve">קשר עם מסגרות המשך וסיוע לבוגרים במציאת מסלולי חיים (צבא, שירות לאומי, מכינות, </w:t>
      </w:r>
      <w:r w:rsidRPr="0096698D">
        <w:rPr>
          <w:rFonts w:ascii="David" w:hAnsi="David" w:cs="David" w:hint="cs"/>
          <w:sz w:val="24"/>
          <w:szCs w:val="24"/>
          <w:rtl/>
        </w:rPr>
        <w:t xml:space="preserve">השכלה גבוהה, </w:t>
      </w:r>
      <w:r w:rsidRPr="0096698D">
        <w:rPr>
          <w:rFonts w:ascii="David" w:hAnsi="David" w:cs="David"/>
          <w:sz w:val="24"/>
          <w:szCs w:val="24"/>
          <w:rtl/>
        </w:rPr>
        <w:t>ביטוח לאומי</w:t>
      </w:r>
      <w:r w:rsidRPr="0096698D">
        <w:rPr>
          <w:rFonts w:ascii="David" w:hAnsi="David" w:cs="David" w:hint="cs"/>
          <w:sz w:val="24"/>
          <w:szCs w:val="24"/>
          <w:rtl/>
        </w:rPr>
        <w:t>, מרכזי תעסוקה</w:t>
      </w:r>
      <w:r w:rsidRPr="0096698D">
        <w:rPr>
          <w:rFonts w:ascii="David" w:hAnsi="David" w:cs="David"/>
          <w:sz w:val="24"/>
          <w:szCs w:val="24"/>
          <w:rtl/>
        </w:rPr>
        <w:t xml:space="preserve"> וכד').</w:t>
      </w:r>
    </w:p>
    <w:p w14:paraId="7F5D5A6D" w14:textId="67F9E9CE" w:rsidR="0096698D" w:rsidRPr="0096698D" w:rsidRDefault="002A164A" w:rsidP="0096698D">
      <w:pPr>
        <w:numPr>
          <w:ilvl w:val="0"/>
          <w:numId w:val="15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ניהול קהילת בוגרים, </w:t>
      </w:r>
      <w:r w:rsidR="0096698D">
        <w:rPr>
          <w:rFonts w:ascii="David" w:hAnsi="David" w:cs="David" w:hint="cs"/>
          <w:sz w:val="24"/>
          <w:szCs w:val="24"/>
          <w:rtl/>
        </w:rPr>
        <w:t>קיום אירועי שיא ומפגשים עם בוגרים.</w:t>
      </w:r>
    </w:p>
    <w:p w14:paraId="1CFDFE85" w14:textId="77777777" w:rsidR="0096698D" w:rsidRPr="002A164A" w:rsidRDefault="0096698D" w:rsidP="0096698D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5BDE5795" w14:textId="77777777" w:rsidR="0096698D" w:rsidRPr="0096475A" w:rsidRDefault="0096698D" w:rsidP="0096698D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96475A">
        <w:rPr>
          <w:rFonts w:ascii="David" w:hAnsi="David" w:cs="David" w:hint="cs"/>
          <w:b/>
          <w:bCs/>
          <w:sz w:val="24"/>
          <w:szCs w:val="24"/>
          <w:rtl/>
        </w:rPr>
        <w:t>דרישות התפקיד:</w:t>
      </w:r>
    </w:p>
    <w:p w14:paraId="7BD2CC09" w14:textId="77777777" w:rsidR="0096698D" w:rsidRDefault="0096698D" w:rsidP="0096698D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E4316A">
        <w:rPr>
          <w:rFonts w:ascii="David" w:hAnsi="David" w:cs="David" w:hint="cs"/>
          <w:sz w:val="24"/>
          <w:szCs w:val="24"/>
          <w:rtl/>
        </w:rPr>
        <w:t>תואר ראשון בחינוך/טיפול/מדעי החברה/תעודת הוראה.</w:t>
      </w:r>
    </w:p>
    <w:p w14:paraId="60EA7E76" w14:textId="2D055BB6" w:rsidR="0096698D" w:rsidRPr="0039283A" w:rsidRDefault="0096698D" w:rsidP="0096698D">
      <w:pPr>
        <w:pStyle w:val="a9"/>
        <w:numPr>
          <w:ilvl w:val="0"/>
          <w:numId w:val="7"/>
        </w:num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39283A">
        <w:rPr>
          <w:rFonts w:ascii="David" w:hAnsi="David" w:cs="David"/>
          <w:sz w:val="24"/>
          <w:szCs w:val="24"/>
          <w:rtl/>
        </w:rPr>
        <w:t xml:space="preserve">יתרון </w:t>
      </w:r>
      <w:r w:rsidR="00414BF5">
        <w:rPr>
          <w:rFonts w:ascii="David" w:hAnsi="David" w:cs="David" w:hint="cs"/>
          <w:sz w:val="24"/>
          <w:szCs w:val="24"/>
          <w:rtl/>
        </w:rPr>
        <w:t xml:space="preserve">משמעותי </w:t>
      </w:r>
      <w:r w:rsidRPr="0039283A">
        <w:rPr>
          <w:rFonts w:ascii="David" w:hAnsi="David" w:cs="David"/>
          <w:sz w:val="24"/>
          <w:szCs w:val="24"/>
          <w:rtl/>
        </w:rPr>
        <w:t>להיכרות עם שירותים ומענים בקהילה</w:t>
      </w:r>
      <w:r>
        <w:rPr>
          <w:rFonts w:ascii="David" w:hAnsi="David" w:cs="David" w:hint="cs"/>
          <w:sz w:val="24"/>
          <w:szCs w:val="24"/>
          <w:rtl/>
        </w:rPr>
        <w:t xml:space="preserve"> ולעבודה עם בני נוער</w:t>
      </w:r>
      <w:r w:rsidR="00414BF5">
        <w:rPr>
          <w:rFonts w:ascii="David" w:hAnsi="David" w:cs="David" w:hint="cs"/>
          <w:sz w:val="24"/>
          <w:szCs w:val="24"/>
          <w:rtl/>
        </w:rPr>
        <w:t>.</w:t>
      </w:r>
    </w:p>
    <w:p w14:paraId="1F026530" w14:textId="77777777" w:rsidR="0096698D" w:rsidRPr="00E4316A" w:rsidRDefault="0096698D" w:rsidP="0096698D">
      <w:pPr>
        <w:pStyle w:val="a9"/>
        <w:numPr>
          <w:ilvl w:val="0"/>
          <w:numId w:val="7"/>
        </w:numPr>
        <w:spacing w:after="0" w:line="360" w:lineRule="auto"/>
        <w:rPr>
          <w:rFonts w:ascii="David" w:hAnsi="David" w:cs="David"/>
          <w:sz w:val="24"/>
          <w:szCs w:val="24"/>
        </w:rPr>
      </w:pPr>
      <w:bookmarkStart w:id="0" w:name="_Hlk191905218"/>
      <w:r w:rsidRPr="00E4316A">
        <w:rPr>
          <w:rFonts w:ascii="David" w:hAnsi="David" w:cs="David" w:hint="cs"/>
          <w:sz w:val="24"/>
          <w:szCs w:val="24"/>
          <w:rtl/>
        </w:rPr>
        <w:t>נכונות לעבודה במשמרות</w:t>
      </w:r>
      <w:r>
        <w:rPr>
          <w:rFonts w:ascii="David" w:hAnsi="David" w:cs="David" w:hint="cs"/>
          <w:sz w:val="24"/>
          <w:szCs w:val="24"/>
          <w:rtl/>
        </w:rPr>
        <w:t>.</w:t>
      </w:r>
    </w:p>
    <w:bookmarkEnd w:id="0"/>
    <w:p w14:paraId="10A3DA04" w14:textId="5CA0DE96" w:rsidR="00F828CA" w:rsidRDefault="0096698D" w:rsidP="002A164A">
      <w:pPr>
        <w:pStyle w:val="a9"/>
        <w:numPr>
          <w:ilvl w:val="0"/>
          <w:numId w:val="7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4316A">
        <w:rPr>
          <w:rFonts w:ascii="David" w:hAnsi="David" w:cs="David" w:hint="cs"/>
          <w:sz w:val="24"/>
          <w:szCs w:val="24"/>
          <w:rtl/>
        </w:rPr>
        <w:t>היקף משרה - 100%.</w:t>
      </w:r>
    </w:p>
    <w:p w14:paraId="64F0B80A" w14:textId="77777777" w:rsidR="00306840" w:rsidRDefault="00306840" w:rsidP="00306840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0C967372" w14:textId="77777777" w:rsidR="00306840" w:rsidRDefault="00306840" w:rsidP="00306840">
      <w:pPr>
        <w:spacing w:after="0"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rtl/>
        </w:rPr>
        <w:t>לפרטים נוספים והגשת קורות חיים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:</w:t>
      </w:r>
    </w:p>
    <w:p w14:paraId="02D78567" w14:textId="77777777" w:rsidR="00306840" w:rsidRDefault="00306840" w:rsidP="00306840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hyperlink r:id="rId8" w:history="1">
        <w:r w:rsidRPr="00BE617E">
          <w:rPr>
            <w:rStyle w:val="Hyperlink"/>
            <w:rFonts w:ascii="David" w:hAnsi="David" w:cs="David"/>
            <w:b/>
            <w:bCs/>
            <w:sz w:val="24"/>
            <w:szCs w:val="24"/>
          </w:rPr>
          <w:t>doritm@wizo.org</w:t>
        </w:r>
      </w:hyperlink>
    </w:p>
    <w:p w14:paraId="7B65D482" w14:textId="462C243A" w:rsidR="00306840" w:rsidRPr="00306840" w:rsidRDefault="00306840" w:rsidP="00306840">
      <w:pPr>
        <w:spacing w:after="0" w:line="360" w:lineRule="auto"/>
        <w:rPr>
          <w:rFonts w:ascii="David" w:hAnsi="David" w:cs="David"/>
          <w:sz w:val="24"/>
          <w:szCs w:val="24"/>
        </w:rPr>
      </w:pPr>
      <w:r w:rsidRPr="00BE617E">
        <w:rPr>
          <w:rFonts w:ascii="David" w:hAnsi="David" w:cs="David"/>
          <w:sz w:val="24"/>
          <w:szCs w:val="24"/>
          <w:rtl/>
        </w:rPr>
        <w:t>04-8251141</w:t>
      </w:r>
      <w:r w:rsidRPr="00BE617E">
        <w:rPr>
          <w:rFonts w:ascii="David" w:hAnsi="David" w:cs="David"/>
          <w:b/>
          <w:bCs/>
          <w:sz w:val="24"/>
          <w:szCs w:val="24"/>
          <w:rtl/>
        </w:rPr>
        <w:t>/</w:t>
      </w:r>
      <w:r w:rsidRPr="00BE617E">
        <w:rPr>
          <w:rFonts w:ascii="David" w:hAnsi="David" w:cs="David"/>
          <w:sz w:val="24"/>
          <w:szCs w:val="24"/>
          <w:rtl/>
        </w:rPr>
        <w:t>2 (שלוחה 214)</w:t>
      </w:r>
    </w:p>
    <w:sectPr w:rsidR="00306840" w:rsidRPr="00306840" w:rsidSect="008D6181">
      <w:headerReference w:type="default" r:id="rId9"/>
      <w:pgSz w:w="11906" w:h="16838"/>
      <w:pgMar w:top="1985" w:right="1800" w:bottom="1440" w:left="1800" w:header="0" w:footer="17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6039C" w14:textId="77777777" w:rsidR="00EA05BB" w:rsidRDefault="00EA05BB" w:rsidP="00D31507">
      <w:pPr>
        <w:spacing w:after="0" w:line="240" w:lineRule="auto"/>
      </w:pPr>
      <w:r>
        <w:separator/>
      </w:r>
    </w:p>
  </w:endnote>
  <w:endnote w:type="continuationSeparator" w:id="0">
    <w:p w14:paraId="30B7EBA5" w14:textId="77777777" w:rsidR="00EA05BB" w:rsidRDefault="00EA05BB" w:rsidP="00D31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D7A7B" w14:textId="77777777" w:rsidR="00EA05BB" w:rsidRDefault="00EA05BB" w:rsidP="00D31507">
      <w:pPr>
        <w:spacing w:after="0" w:line="240" w:lineRule="auto"/>
      </w:pPr>
      <w:r>
        <w:separator/>
      </w:r>
    </w:p>
  </w:footnote>
  <w:footnote w:type="continuationSeparator" w:id="0">
    <w:p w14:paraId="21DC74CE" w14:textId="77777777" w:rsidR="00EA05BB" w:rsidRDefault="00EA05BB" w:rsidP="00D31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A3D2C" w14:textId="545E4F0C" w:rsidR="007669A3" w:rsidRDefault="003603A9" w:rsidP="00890979">
    <w:pPr>
      <w:pStyle w:val="a3"/>
      <w:jc w:val="both"/>
      <w:rPr>
        <w:b/>
        <w:bCs/>
        <w:color w:val="1F3864" w:themeColor="accent5" w:themeShade="80"/>
        <w:sz w:val="36"/>
        <w:szCs w:val="36"/>
        <w:rtl/>
      </w:rPr>
    </w:pPr>
    <w:r w:rsidRPr="007669A3">
      <w:rPr>
        <w:rFonts w:hint="cs"/>
        <w:b/>
        <w:bCs/>
        <w:color w:val="1F3864" w:themeColor="accent5" w:themeShade="80"/>
        <w:sz w:val="36"/>
        <w:szCs w:val="36"/>
        <w:rtl/>
      </w:rPr>
      <w:t xml:space="preserve"> </w:t>
    </w:r>
    <w:r w:rsidR="007E316C" w:rsidRPr="007669A3">
      <w:rPr>
        <w:rFonts w:hint="cs"/>
        <w:b/>
        <w:bCs/>
        <w:color w:val="1F3864" w:themeColor="accent5" w:themeShade="80"/>
        <w:sz w:val="36"/>
        <w:szCs w:val="36"/>
        <w:rtl/>
      </w:rPr>
      <w:t xml:space="preserve"> </w:t>
    </w:r>
    <w:r w:rsidR="002F370B" w:rsidRPr="007669A3">
      <w:rPr>
        <w:rFonts w:hint="cs"/>
        <w:b/>
        <w:bCs/>
        <w:color w:val="1F3864" w:themeColor="accent5" w:themeShade="80"/>
        <w:sz w:val="36"/>
        <w:szCs w:val="36"/>
        <w:rtl/>
      </w:rPr>
      <w:t xml:space="preserve"> </w:t>
    </w:r>
    <w:r w:rsidR="00395211" w:rsidRPr="007669A3">
      <w:rPr>
        <w:rFonts w:hint="cs"/>
        <w:b/>
        <w:bCs/>
        <w:color w:val="1F3864" w:themeColor="accent5" w:themeShade="80"/>
        <w:sz w:val="36"/>
        <w:szCs w:val="36"/>
        <w:rtl/>
      </w:rPr>
      <w:t xml:space="preserve">  </w:t>
    </w:r>
  </w:p>
  <w:p w14:paraId="482996DA" w14:textId="410B6B1B" w:rsidR="007669A3" w:rsidRPr="00CC3500" w:rsidRDefault="00CC3500" w:rsidP="00811A99">
    <w:pPr>
      <w:pStyle w:val="a3"/>
      <w:jc w:val="center"/>
      <w:rPr>
        <w:b/>
        <w:bCs/>
        <w:sz w:val="44"/>
        <w:szCs w:val="44"/>
        <w:rtl/>
      </w:rPr>
    </w:pPr>
    <w:r w:rsidRPr="00C417A6">
      <w:rPr>
        <w:noProof/>
      </w:rPr>
      <w:drawing>
        <wp:anchor distT="0" distB="0" distL="114300" distR="114300" simplePos="0" relativeHeight="251659264" behindDoc="1" locked="0" layoutInCell="1" allowOverlap="1" wp14:anchorId="39ADABD1" wp14:editId="2F6DE4E7">
          <wp:simplePos x="0" y="0"/>
          <wp:positionH relativeFrom="column">
            <wp:posOffset>4855006</wp:posOffset>
          </wp:positionH>
          <wp:positionV relativeFrom="paragraph">
            <wp:posOffset>7366</wp:posOffset>
          </wp:positionV>
          <wp:extent cx="1068019" cy="683592"/>
          <wp:effectExtent l="0" t="0" r="0" b="2540"/>
          <wp:wrapNone/>
          <wp:docPr id="1556750118" name="תמונה 1556750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19" cy="683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99" w:rsidRPr="00CC3500">
      <w:rPr>
        <w:rFonts w:hint="cs"/>
        <w:b/>
        <w:bCs/>
        <w:color w:val="1F3864" w:themeColor="accent5" w:themeShade="80"/>
        <w:sz w:val="44"/>
        <w:szCs w:val="44"/>
        <w:rtl/>
      </w:rPr>
      <w:t xml:space="preserve">ויצו  </w:t>
    </w:r>
    <w:r w:rsidR="00890979" w:rsidRPr="00CC3500">
      <w:rPr>
        <w:rFonts w:hint="cs"/>
        <w:b/>
        <w:bCs/>
        <w:color w:val="1F3864" w:themeColor="accent5" w:themeShade="80"/>
        <w:sz w:val="44"/>
        <w:szCs w:val="44"/>
        <w:rtl/>
      </w:rPr>
      <w:t>אחוזת</w:t>
    </w:r>
    <w:r w:rsidR="00603681" w:rsidRPr="00CC3500">
      <w:rPr>
        <w:rFonts w:hint="cs"/>
        <w:b/>
        <w:bCs/>
        <w:color w:val="1F3864" w:themeColor="accent5" w:themeShade="80"/>
        <w:sz w:val="44"/>
        <w:szCs w:val="44"/>
        <w:rtl/>
      </w:rPr>
      <w:t xml:space="preserve"> </w:t>
    </w:r>
    <w:r w:rsidR="00890979" w:rsidRPr="00CC3500">
      <w:rPr>
        <w:rFonts w:hint="cs"/>
        <w:b/>
        <w:bCs/>
        <w:color w:val="1F3864" w:themeColor="accent5" w:themeShade="80"/>
        <w:sz w:val="44"/>
        <w:szCs w:val="44"/>
        <w:rtl/>
      </w:rPr>
      <w:t xml:space="preserve"> ילדים </w:t>
    </w:r>
    <w:r w:rsidR="00B74572" w:rsidRPr="00CC3500">
      <w:rPr>
        <w:rFonts w:hint="cs"/>
        <w:b/>
        <w:bCs/>
        <w:color w:val="1F3864" w:themeColor="accent5" w:themeShade="80"/>
        <w:sz w:val="44"/>
        <w:szCs w:val="44"/>
        <w:rtl/>
      </w:rPr>
      <w:t xml:space="preserve"> </w:t>
    </w:r>
    <w:r w:rsidR="00890979" w:rsidRPr="00CC3500">
      <w:rPr>
        <w:b/>
        <w:bCs/>
        <w:color w:val="1F3864" w:themeColor="accent5" w:themeShade="80"/>
        <w:sz w:val="44"/>
        <w:szCs w:val="44"/>
        <w:rtl/>
      </w:rPr>
      <w:t>–</w:t>
    </w:r>
    <w:r w:rsidR="00890979" w:rsidRPr="00CC3500">
      <w:rPr>
        <w:rFonts w:hint="cs"/>
        <w:b/>
        <w:bCs/>
        <w:color w:val="1F3864" w:themeColor="accent5" w:themeShade="80"/>
        <w:sz w:val="44"/>
        <w:szCs w:val="44"/>
        <w:rtl/>
      </w:rPr>
      <w:t xml:space="preserve"> </w:t>
    </w:r>
    <w:r w:rsidR="0098292A" w:rsidRPr="00CC3500">
      <w:rPr>
        <w:rFonts w:hint="cs"/>
        <w:b/>
        <w:bCs/>
        <w:sz w:val="44"/>
        <w:szCs w:val="44"/>
        <w:rtl/>
      </w:rPr>
      <w:t xml:space="preserve"> </w:t>
    </w:r>
    <w:r w:rsidR="00890979" w:rsidRPr="00CC3500">
      <w:rPr>
        <w:rFonts w:hint="cs"/>
        <w:b/>
        <w:bCs/>
        <w:color w:val="1F3864" w:themeColor="accent5" w:themeShade="80"/>
        <w:sz w:val="44"/>
        <w:szCs w:val="44"/>
        <w:rtl/>
      </w:rPr>
      <w:t>חיפה</w:t>
    </w:r>
  </w:p>
  <w:p w14:paraId="1F054E02" w14:textId="77777777" w:rsidR="00CC3500" w:rsidRDefault="00890979" w:rsidP="00CC3500">
    <w:pPr>
      <w:pStyle w:val="a3"/>
      <w:jc w:val="center"/>
      <w:rPr>
        <w:b/>
        <w:bCs/>
        <w:color w:val="1F3864" w:themeColor="accent5" w:themeShade="80"/>
        <w:sz w:val="28"/>
        <w:szCs w:val="28"/>
        <w:rtl/>
      </w:rPr>
    </w:pPr>
    <w:r w:rsidRPr="00CC3500">
      <w:rPr>
        <w:rFonts w:hint="cs"/>
        <w:b/>
        <w:bCs/>
        <w:color w:val="1F3864" w:themeColor="accent5" w:themeShade="80"/>
        <w:sz w:val="28"/>
        <w:szCs w:val="28"/>
        <w:rtl/>
      </w:rPr>
      <w:t>רחוב חורב 36/38, חיפה</w:t>
    </w:r>
    <w:r w:rsidR="0098292A" w:rsidRPr="00CC3500">
      <w:rPr>
        <w:rFonts w:hint="cs"/>
        <w:b/>
        <w:bCs/>
        <w:color w:val="1F3864" w:themeColor="accent5" w:themeShade="80"/>
        <w:sz w:val="28"/>
        <w:szCs w:val="28"/>
        <w:rtl/>
      </w:rPr>
      <w:t xml:space="preserve"> </w:t>
    </w:r>
    <w:r w:rsidRPr="00CC3500">
      <w:rPr>
        <w:rFonts w:hint="cs"/>
        <w:b/>
        <w:bCs/>
        <w:color w:val="1F3864" w:themeColor="accent5" w:themeShade="80"/>
        <w:sz w:val="28"/>
        <w:szCs w:val="28"/>
        <w:rtl/>
      </w:rPr>
      <w:t>מיקוד</w:t>
    </w:r>
    <w:r w:rsidR="00DF11CB" w:rsidRPr="00CC3500">
      <w:rPr>
        <w:rFonts w:hint="cs"/>
        <w:b/>
        <w:bCs/>
        <w:color w:val="1F3864" w:themeColor="accent5" w:themeShade="80"/>
        <w:sz w:val="28"/>
        <w:szCs w:val="28"/>
        <w:rtl/>
      </w:rPr>
      <w:t xml:space="preserve"> </w:t>
    </w:r>
    <w:r w:rsidRPr="00CC3500">
      <w:rPr>
        <w:rFonts w:hint="cs"/>
        <w:b/>
        <w:bCs/>
        <w:color w:val="1F3864" w:themeColor="accent5" w:themeShade="80"/>
        <w:sz w:val="28"/>
        <w:szCs w:val="28"/>
        <w:rtl/>
      </w:rPr>
      <w:t>34342</w:t>
    </w:r>
    <w:r w:rsidR="00DF11CB" w:rsidRPr="00CC3500">
      <w:rPr>
        <w:rFonts w:hint="cs"/>
        <w:b/>
        <w:bCs/>
        <w:color w:val="1F3864" w:themeColor="accent5" w:themeShade="80"/>
        <w:sz w:val="28"/>
        <w:szCs w:val="28"/>
        <w:rtl/>
      </w:rPr>
      <w:t>11</w:t>
    </w:r>
  </w:p>
  <w:p w14:paraId="03A5F757" w14:textId="0C150FA1" w:rsidR="004B463C" w:rsidRPr="00CC3500" w:rsidRDefault="00890979" w:rsidP="00CC3500">
    <w:pPr>
      <w:pStyle w:val="a3"/>
      <w:jc w:val="center"/>
      <w:rPr>
        <w:b/>
        <w:bCs/>
        <w:color w:val="1F3864" w:themeColor="accent5" w:themeShade="80"/>
        <w:sz w:val="28"/>
        <w:szCs w:val="28"/>
        <w:rtl/>
      </w:rPr>
    </w:pPr>
    <w:r w:rsidRPr="00CC3500">
      <w:rPr>
        <w:rFonts w:hint="cs"/>
        <w:b/>
        <w:bCs/>
        <w:color w:val="1F3864" w:themeColor="accent5" w:themeShade="80"/>
        <w:sz w:val="28"/>
        <w:szCs w:val="28"/>
        <w:rtl/>
      </w:rPr>
      <w:t xml:space="preserve">טל:04-8251141/2, </w:t>
    </w:r>
    <w:r w:rsidR="00DF11CB" w:rsidRPr="00CC3500">
      <w:rPr>
        <w:rFonts w:hint="cs"/>
        <w:b/>
        <w:bCs/>
        <w:color w:val="1F3864" w:themeColor="accent5" w:themeShade="80"/>
        <w:sz w:val="28"/>
        <w:szCs w:val="28"/>
        <w:rtl/>
      </w:rPr>
      <w:t xml:space="preserve">  </w:t>
    </w:r>
    <w:r w:rsidRPr="00CC3500">
      <w:rPr>
        <w:rFonts w:hint="cs"/>
        <w:b/>
        <w:bCs/>
        <w:color w:val="1F3864" w:themeColor="accent5" w:themeShade="80"/>
        <w:sz w:val="28"/>
        <w:szCs w:val="28"/>
        <w:rtl/>
      </w:rPr>
      <w:t>פקס</w:t>
    </w:r>
    <w:r w:rsidR="007669A3" w:rsidRPr="00CC3500">
      <w:rPr>
        <w:rFonts w:hint="cs"/>
        <w:b/>
        <w:bCs/>
        <w:color w:val="1F3864" w:themeColor="accent5" w:themeShade="80"/>
        <w:sz w:val="28"/>
        <w:szCs w:val="28"/>
        <w:rtl/>
      </w:rPr>
      <w:t>:</w:t>
    </w:r>
    <w:r w:rsidRPr="00CC3500">
      <w:rPr>
        <w:rFonts w:hint="cs"/>
        <w:b/>
        <w:bCs/>
        <w:color w:val="1F3864" w:themeColor="accent5" w:themeShade="80"/>
        <w:sz w:val="28"/>
        <w:szCs w:val="28"/>
        <w:rtl/>
      </w:rPr>
      <w:t xml:space="preserve"> 04-8258988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952"/>
    <w:multiLevelType w:val="hybridMultilevel"/>
    <w:tmpl w:val="A77A68F6"/>
    <w:lvl w:ilvl="0" w:tplc="D5F23AB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06D1256"/>
    <w:multiLevelType w:val="hybridMultilevel"/>
    <w:tmpl w:val="2966B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BEF"/>
    <w:multiLevelType w:val="hybridMultilevel"/>
    <w:tmpl w:val="918C1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580A"/>
    <w:multiLevelType w:val="multilevel"/>
    <w:tmpl w:val="89A62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DC59EF"/>
    <w:multiLevelType w:val="multilevel"/>
    <w:tmpl w:val="D1B6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C126CE"/>
    <w:multiLevelType w:val="hybridMultilevel"/>
    <w:tmpl w:val="DB5E58E4"/>
    <w:lvl w:ilvl="0" w:tplc="419A337E">
      <w:start w:val="15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31B62"/>
    <w:multiLevelType w:val="multilevel"/>
    <w:tmpl w:val="86C4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EB50F5"/>
    <w:multiLevelType w:val="multilevel"/>
    <w:tmpl w:val="410A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DD509D"/>
    <w:multiLevelType w:val="hybridMultilevel"/>
    <w:tmpl w:val="D9DA3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B039C"/>
    <w:multiLevelType w:val="hybridMultilevel"/>
    <w:tmpl w:val="439C2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27370"/>
    <w:multiLevelType w:val="multilevel"/>
    <w:tmpl w:val="C44E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9B51A8"/>
    <w:multiLevelType w:val="hybridMultilevel"/>
    <w:tmpl w:val="A7362F4C"/>
    <w:lvl w:ilvl="0" w:tplc="D968F1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CB4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2E58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08B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3845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923F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C6B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9ED0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0E37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2174FD1"/>
    <w:multiLevelType w:val="hybridMultilevel"/>
    <w:tmpl w:val="B9880D74"/>
    <w:lvl w:ilvl="0" w:tplc="5B40245C">
      <w:start w:val="15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A62D6"/>
    <w:multiLevelType w:val="hybridMultilevel"/>
    <w:tmpl w:val="0F4C5512"/>
    <w:lvl w:ilvl="0" w:tplc="5F301EF6">
      <w:start w:val="15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77477"/>
    <w:multiLevelType w:val="multilevel"/>
    <w:tmpl w:val="9F6C6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877772">
    <w:abstractNumId w:val="0"/>
  </w:num>
  <w:num w:numId="2" w16cid:durableId="765466106">
    <w:abstractNumId w:val="2"/>
  </w:num>
  <w:num w:numId="3" w16cid:durableId="906956019">
    <w:abstractNumId w:val="1"/>
  </w:num>
  <w:num w:numId="4" w16cid:durableId="881792953">
    <w:abstractNumId w:val="8"/>
  </w:num>
  <w:num w:numId="5" w16cid:durableId="1713338257">
    <w:abstractNumId w:val="9"/>
  </w:num>
  <w:num w:numId="6" w16cid:durableId="61177508">
    <w:abstractNumId w:val="13"/>
  </w:num>
  <w:num w:numId="7" w16cid:durableId="1121068433">
    <w:abstractNumId w:val="12"/>
  </w:num>
  <w:num w:numId="8" w16cid:durableId="308628869">
    <w:abstractNumId w:val="5"/>
  </w:num>
  <w:num w:numId="9" w16cid:durableId="667757329">
    <w:abstractNumId w:val="14"/>
  </w:num>
  <w:num w:numId="10" w16cid:durableId="1649364041">
    <w:abstractNumId w:val="7"/>
  </w:num>
  <w:num w:numId="11" w16cid:durableId="2138178070">
    <w:abstractNumId w:val="10"/>
  </w:num>
  <w:num w:numId="12" w16cid:durableId="1590891949">
    <w:abstractNumId w:val="6"/>
  </w:num>
  <w:num w:numId="13" w16cid:durableId="2011713153">
    <w:abstractNumId w:val="3"/>
  </w:num>
  <w:num w:numId="14" w16cid:durableId="555631340">
    <w:abstractNumId w:val="11"/>
  </w:num>
  <w:num w:numId="15" w16cid:durableId="377702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883"/>
    <w:rsid w:val="00001A4C"/>
    <w:rsid w:val="00001BD5"/>
    <w:rsid w:val="00005516"/>
    <w:rsid w:val="00010884"/>
    <w:rsid w:val="000137DA"/>
    <w:rsid w:val="000279D0"/>
    <w:rsid w:val="00066016"/>
    <w:rsid w:val="000715B2"/>
    <w:rsid w:val="000A74CE"/>
    <w:rsid w:val="000D5668"/>
    <w:rsid w:val="000E5C49"/>
    <w:rsid w:val="000F3185"/>
    <w:rsid w:val="000F3DC3"/>
    <w:rsid w:val="000F4E46"/>
    <w:rsid w:val="00116B47"/>
    <w:rsid w:val="00123ACB"/>
    <w:rsid w:val="001437A1"/>
    <w:rsid w:val="00164639"/>
    <w:rsid w:val="00177572"/>
    <w:rsid w:val="00195589"/>
    <w:rsid w:val="001955E7"/>
    <w:rsid w:val="00195DC7"/>
    <w:rsid w:val="001A12E3"/>
    <w:rsid w:val="001A4F61"/>
    <w:rsid w:val="001A72A9"/>
    <w:rsid w:val="001D60BD"/>
    <w:rsid w:val="001E715E"/>
    <w:rsid w:val="001F3E44"/>
    <w:rsid w:val="002107EA"/>
    <w:rsid w:val="00252BCE"/>
    <w:rsid w:val="00254838"/>
    <w:rsid w:val="00257BF9"/>
    <w:rsid w:val="0026453F"/>
    <w:rsid w:val="0026658C"/>
    <w:rsid w:val="00274489"/>
    <w:rsid w:val="0028630E"/>
    <w:rsid w:val="00296591"/>
    <w:rsid w:val="002966AF"/>
    <w:rsid w:val="002A0712"/>
    <w:rsid w:val="002A164A"/>
    <w:rsid w:val="002A24A2"/>
    <w:rsid w:val="002A6C4A"/>
    <w:rsid w:val="002B11D5"/>
    <w:rsid w:val="002C3A4D"/>
    <w:rsid w:val="002C6579"/>
    <w:rsid w:val="002F370B"/>
    <w:rsid w:val="00306840"/>
    <w:rsid w:val="00314947"/>
    <w:rsid w:val="003372F4"/>
    <w:rsid w:val="00341C47"/>
    <w:rsid w:val="00347354"/>
    <w:rsid w:val="003603A9"/>
    <w:rsid w:val="0036231F"/>
    <w:rsid w:val="00372366"/>
    <w:rsid w:val="00391883"/>
    <w:rsid w:val="0039283A"/>
    <w:rsid w:val="00395211"/>
    <w:rsid w:val="003D375F"/>
    <w:rsid w:val="003F5FC6"/>
    <w:rsid w:val="003F5FD4"/>
    <w:rsid w:val="00407A96"/>
    <w:rsid w:val="00414BF5"/>
    <w:rsid w:val="004218A9"/>
    <w:rsid w:val="00430BC9"/>
    <w:rsid w:val="004360D1"/>
    <w:rsid w:val="0044177B"/>
    <w:rsid w:val="00445D4F"/>
    <w:rsid w:val="004558C6"/>
    <w:rsid w:val="00456980"/>
    <w:rsid w:val="004725A1"/>
    <w:rsid w:val="00492FE1"/>
    <w:rsid w:val="00494CF9"/>
    <w:rsid w:val="004A2399"/>
    <w:rsid w:val="004B04AF"/>
    <w:rsid w:val="004B463C"/>
    <w:rsid w:val="004D5F25"/>
    <w:rsid w:val="00505BA5"/>
    <w:rsid w:val="00524D8A"/>
    <w:rsid w:val="00536138"/>
    <w:rsid w:val="005550C3"/>
    <w:rsid w:val="00560971"/>
    <w:rsid w:val="00562587"/>
    <w:rsid w:val="0057112E"/>
    <w:rsid w:val="0057453C"/>
    <w:rsid w:val="00577799"/>
    <w:rsid w:val="00580B0E"/>
    <w:rsid w:val="005A45D0"/>
    <w:rsid w:val="005B4A65"/>
    <w:rsid w:val="005C78B2"/>
    <w:rsid w:val="00603681"/>
    <w:rsid w:val="00607513"/>
    <w:rsid w:val="00610EF3"/>
    <w:rsid w:val="006712CE"/>
    <w:rsid w:val="006762D4"/>
    <w:rsid w:val="00684422"/>
    <w:rsid w:val="006B4630"/>
    <w:rsid w:val="006C193E"/>
    <w:rsid w:val="006E07E5"/>
    <w:rsid w:val="006E32D2"/>
    <w:rsid w:val="00712BD2"/>
    <w:rsid w:val="00714048"/>
    <w:rsid w:val="007427E5"/>
    <w:rsid w:val="00757638"/>
    <w:rsid w:val="00763728"/>
    <w:rsid w:val="007669A3"/>
    <w:rsid w:val="00794373"/>
    <w:rsid w:val="007B2914"/>
    <w:rsid w:val="007D6B10"/>
    <w:rsid w:val="007E316C"/>
    <w:rsid w:val="007E3CE9"/>
    <w:rsid w:val="007F409C"/>
    <w:rsid w:val="007F7BD0"/>
    <w:rsid w:val="00806D63"/>
    <w:rsid w:val="00807179"/>
    <w:rsid w:val="008107C5"/>
    <w:rsid w:val="00811A99"/>
    <w:rsid w:val="00831060"/>
    <w:rsid w:val="00845EAB"/>
    <w:rsid w:val="00853BC7"/>
    <w:rsid w:val="00872B6B"/>
    <w:rsid w:val="00890979"/>
    <w:rsid w:val="00895F7A"/>
    <w:rsid w:val="00897C1C"/>
    <w:rsid w:val="008A2E71"/>
    <w:rsid w:val="008B5C36"/>
    <w:rsid w:val="008C233D"/>
    <w:rsid w:val="008D6181"/>
    <w:rsid w:val="008E6A36"/>
    <w:rsid w:val="008F56DB"/>
    <w:rsid w:val="00912E10"/>
    <w:rsid w:val="0092340A"/>
    <w:rsid w:val="009240DB"/>
    <w:rsid w:val="009253F5"/>
    <w:rsid w:val="00942693"/>
    <w:rsid w:val="00942BAD"/>
    <w:rsid w:val="00952537"/>
    <w:rsid w:val="0095640D"/>
    <w:rsid w:val="0096475A"/>
    <w:rsid w:val="0096698D"/>
    <w:rsid w:val="009762D7"/>
    <w:rsid w:val="0098292A"/>
    <w:rsid w:val="009B1419"/>
    <w:rsid w:val="009B58FF"/>
    <w:rsid w:val="009D36B3"/>
    <w:rsid w:val="009E6A5D"/>
    <w:rsid w:val="009F2AFF"/>
    <w:rsid w:val="009F4822"/>
    <w:rsid w:val="00A040D1"/>
    <w:rsid w:val="00A230EA"/>
    <w:rsid w:val="00A25043"/>
    <w:rsid w:val="00A5011E"/>
    <w:rsid w:val="00A5556F"/>
    <w:rsid w:val="00A7389E"/>
    <w:rsid w:val="00A93610"/>
    <w:rsid w:val="00AC6D14"/>
    <w:rsid w:val="00AE5FA3"/>
    <w:rsid w:val="00AF2424"/>
    <w:rsid w:val="00B04633"/>
    <w:rsid w:val="00B311D5"/>
    <w:rsid w:val="00B34592"/>
    <w:rsid w:val="00B41DC4"/>
    <w:rsid w:val="00B433D1"/>
    <w:rsid w:val="00B67143"/>
    <w:rsid w:val="00B74572"/>
    <w:rsid w:val="00B775E4"/>
    <w:rsid w:val="00B91928"/>
    <w:rsid w:val="00BD1B52"/>
    <w:rsid w:val="00BF7E75"/>
    <w:rsid w:val="00C06C24"/>
    <w:rsid w:val="00C15E08"/>
    <w:rsid w:val="00C3494B"/>
    <w:rsid w:val="00C405A5"/>
    <w:rsid w:val="00C46893"/>
    <w:rsid w:val="00C51B8C"/>
    <w:rsid w:val="00C569E0"/>
    <w:rsid w:val="00C57005"/>
    <w:rsid w:val="00C67034"/>
    <w:rsid w:val="00C926B4"/>
    <w:rsid w:val="00C93124"/>
    <w:rsid w:val="00CA5046"/>
    <w:rsid w:val="00CA68C4"/>
    <w:rsid w:val="00CC17FF"/>
    <w:rsid w:val="00CC3500"/>
    <w:rsid w:val="00CC618C"/>
    <w:rsid w:val="00CD491D"/>
    <w:rsid w:val="00CD5015"/>
    <w:rsid w:val="00CD77E5"/>
    <w:rsid w:val="00D01E35"/>
    <w:rsid w:val="00D12DA3"/>
    <w:rsid w:val="00D31507"/>
    <w:rsid w:val="00D317E5"/>
    <w:rsid w:val="00D32F13"/>
    <w:rsid w:val="00DA167E"/>
    <w:rsid w:val="00DA38BB"/>
    <w:rsid w:val="00DE7239"/>
    <w:rsid w:val="00DF11CB"/>
    <w:rsid w:val="00E22BD1"/>
    <w:rsid w:val="00E41EEB"/>
    <w:rsid w:val="00E4281E"/>
    <w:rsid w:val="00E4316A"/>
    <w:rsid w:val="00E87CC4"/>
    <w:rsid w:val="00EA05BB"/>
    <w:rsid w:val="00EA6557"/>
    <w:rsid w:val="00F007AB"/>
    <w:rsid w:val="00F10D49"/>
    <w:rsid w:val="00F51C57"/>
    <w:rsid w:val="00F5466A"/>
    <w:rsid w:val="00F62948"/>
    <w:rsid w:val="00F74000"/>
    <w:rsid w:val="00F82717"/>
    <w:rsid w:val="00F828CA"/>
    <w:rsid w:val="00FB2E91"/>
    <w:rsid w:val="00FE0D7A"/>
    <w:rsid w:val="00FE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8C603"/>
  <w15:chartTrackingRefBased/>
  <w15:docId w15:val="{169C4572-7EC4-4AA5-AD62-9CA446AE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88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5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31507"/>
  </w:style>
  <w:style w:type="paragraph" w:styleId="a5">
    <w:name w:val="footer"/>
    <w:basedOn w:val="a"/>
    <w:link w:val="a6"/>
    <w:uiPriority w:val="99"/>
    <w:unhideWhenUsed/>
    <w:rsid w:val="00D315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31507"/>
  </w:style>
  <w:style w:type="paragraph" w:styleId="a7">
    <w:name w:val="Balloon Text"/>
    <w:basedOn w:val="a"/>
    <w:link w:val="a8"/>
    <w:uiPriority w:val="99"/>
    <w:semiHidden/>
    <w:unhideWhenUsed/>
    <w:rsid w:val="00DF11C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DF11CB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95640D"/>
    <w:pPr>
      <w:ind w:left="720"/>
      <w:contextualSpacing/>
    </w:pPr>
  </w:style>
  <w:style w:type="table" w:styleId="aa">
    <w:name w:val="Table Grid"/>
    <w:basedOn w:val="a1"/>
    <w:uiPriority w:val="39"/>
    <w:rsid w:val="006B4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3068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39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754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59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2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42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7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23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204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74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85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8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73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75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86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9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93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25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47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3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5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6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8265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itm@wiz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ogo\logons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63D33-EEA0-4C3E-B8AB-C5E64F30C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logons</Template>
  <TotalTime>5371</TotalTime>
  <Pages>1</Pages>
  <Words>131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osnat</dc:creator>
  <cp:keywords/>
  <dc:description/>
  <cp:lastModifiedBy>shimon</cp:lastModifiedBy>
  <cp:revision>32</cp:revision>
  <cp:lastPrinted>2025-03-02T09:34:00Z</cp:lastPrinted>
  <dcterms:created xsi:type="dcterms:W3CDTF">2025-01-03T10:48:00Z</dcterms:created>
  <dcterms:modified xsi:type="dcterms:W3CDTF">2025-03-03T13:23:00Z</dcterms:modified>
</cp:coreProperties>
</file>