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14" w:rsidRPr="00E01E50" w:rsidRDefault="00A15014" w:rsidP="00A15014">
      <w:pPr>
        <w:jc w:val="center"/>
        <w:rPr>
          <w:b/>
          <w:bCs/>
          <w:sz w:val="40"/>
          <w:szCs w:val="40"/>
          <w:u w:val="single"/>
          <w:rtl/>
        </w:rPr>
      </w:pPr>
      <w:r w:rsidRPr="00E01E50">
        <w:rPr>
          <w:rFonts w:hint="cs"/>
          <w:b/>
          <w:bCs/>
          <w:sz w:val="40"/>
          <w:szCs w:val="40"/>
          <w:u w:val="single"/>
          <w:rtl/>
        </w:rPr>
        <w:t>פרסום משרה</w:t>
      </w:r>
    </w:p>
    <w:p w:rsidR="00A15014" w:rsidRPr="00E01E50" w:rsidRDefault="00A15014" w:rsidP="00A15014">
      <w:pPr>
        <w:jc w:val="center"/>
        <w:rPr>
          <w:b/>
          <w:bCs/>
          <w:u w:val="single"/>
          <w:rtl/>
        </w:rPr>
      </w:pPr>
    </w:p>
    <w:p w:rsidR="00A15014" w:rsidRPr="00E01E50" w:rsidRDefault="00A15014" w:rsidP="008E30F9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משרת עובד/ת </w:t>
      </w:r>
      <w:proofErr w:type="spellStart"/>
      <w:r>
        <w:rPr>
          <w:rFonts w:hint="cs"/>
          <w:b/>
          <w:bCs/>
          <w:u w:val="single"/>
          <w:rtl/>
        </w:rPr>
        <w:t>כח</w:t>
      </w:r>
      <w:proofErr w:type="spellEnd"/>
      <w:r>
        <w:rPr>
          <w:rFonts w:hint="cs"/>
          <w:b/>
          <w:bCs/>
          <w:u w:val="single"/>
          <w:rtl/>
        </w:rPr>
        <w:t xml:space="preserve"> עזר</w:t>
      </w:r>
      <w:r w:rsidR="008E30F9">
        <w:rPr>
          <w:rFonts w:hint="cs"/>
          <w:b/>
          <w:bCs/>
          <w:u w:val="single"/>
          <w:rtl/>
        </w:rPr>
        <w:t xml:space="preserve"> </w:t>
      </w:r>
      <w:bookmarkStart w:id="0" w:name="_GoBack"/>
      <w:bookmarkEnd w:id="0"/>
      <w:r w:rsidRPr="00E01E50">
        <w:rPr>
          <w:rFonts w:hint="cs"/>
          <w:b/>
          <w:bCs/>
          <w:u w:val="single"/>
          <w:rtl/>
        </w:rPr>
        <w:t>המרכז הרפואי לבריאות הנפש מזור</w:t>
      </w:r>
    </w:p>
    <w:p w:rsidR="00A15014" w:rsidRDefault="00A15014" w:rsidP="00A15014">
      <w:pPr>
        <w:rPr>
          <w:rtl/>
        </w:rPr>
      </w:pPr>
    </w:p>
    <w:p w:rsidR="00A15014" w:rsidRDefault="00A15014" w:rsidP="00A15014">
      <w:pPr>
        <w:jc w:val="center"/>
        <w:rPr>
          <w:rtl/>
        </w:rPr>
      </w:pPr>
      <w:r>
        <w:rPr>
          <w:rFonts w:hint="cs"/>
          <w:rtl/>
        </w:rPr>
        <w:t xml:space="preserve">למרכז הרפואי לבריאות הנפש מזור בעכו דרוש/ה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 xml:space="preserve"> עזר במשרה מלאה.</w:t>
      </w:r>
    </w:p>
    <w:p w:rsidR="00A15014" w:rsidRDefault="00A15014" w:rsidP="00A15014">
      <w:pPr>
        <w:rPr>
          <w:b/>
          <w:bCs/>
          <w:u w:val="single"/>
          <w:rtl/>
        </w:rPr>
      </w:pPr>
    </w:p>
    <w:p w:rsidR="00A15014" w:rsidRDefault="00A15014" w:rsidP="00A15014">
      <w:pPr>
        <w:rPr>
          <w:b/>
          <w:bCs/>
          <w:u w:val="single"/>
          <w:rtl/>
        </w:rPr>
      </w:pPr>
      <w:r w:rsidRPr="0078022A">
        <w:rPr>
          <w:rFonts w:hint="cs"/>
          <w:b/>
          <w:bCs/>
          <w:u w:val="single"/>
          <w:rtl/>
        </w:rPr>
        <w:t>תיאור המשרה:</w:t>
      </w:r>
    </w:p>
    <w:p w:rsidR="00A15014" w:rsidRDefault="00A15014" w:rsidP="00A15014">
      <w:pPr>
        <w:pStyle w:val="a7"/>
        <w:numPr>
          <w:ilvl w:val="0"/>
          <w:numId w:val="2"/>
        </w:numPr>
      </w:pPr>
      <w:r>
        <w:rPr>
          <w:rFonts w:hint="cs"/>
          <w:rtl/>
        </w:rPr>
        <w:t>שותף ומסייע לאח/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בתפעול בביצוע משימות מוגדרות.</w:t>
      </w:r>
    </w:p>
    <w:p w:rsidR="00A15014" w:rsidRDefault="00A15014" w:rsidP="00A15014">
      <w:pPr>
        <w:pStyle w:val="a7"/>
        <w:numPr>
          <w:ilvl w:val="0"/>
          <w:numId w:val="2"/>
        </w:numPr>
      </w:pPr>
      <w:r>
        <w:rPr>
          <w:rFonts w:hint="cs"/>
          <w:rtl/>
        </w:rPr>
        <w:t xml:space="preserve">נותן מענה לצרכים בסיסיים של מטופלים במצבי בריאות שונים בהוראתו/ה, הנחייתו/ה, </w:t>
      </w:r>
      <w:proofErr w:type="spellStart"/>
      <w:r>
        <w:rPr>
          <w:rFonts w:hint="cs"/>
          <w:rtl/>
        </w:rPr>
        <w:t>ובפקוחו</w:t>
      </w:r>
      <w:proofErr w:type="spellEnd"/>
      <w:r>
        <w:rPr>
          <w:rFonts w:hint="cs"/>
          <w:rtl/>
        </w:rPr>
        <w:t xml:space="preserve">/ה של הממונה או מי מטעמו/ה </w:t>
      </w:r>
      <w:proofErr w:type="spellStart"/>
      <w:r>
        <w:rPr>
          <w:rFonts w:hint="cs"/>
          <w:rtl/>
        </w:rPr>
        <w:t>האחרא</w:t>
      </w:r>
      <w:proofErr w:type="spellEnd"/>
      <w:r>
        <w:rPr>
          <w:rFonts w:hint="cs"/>
          <w:rtl/>
        </w:rPr>
        <w:t>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לניהול הטיפול במטופל.</w:t>
      </w:r>
    </w:p>
    <w:p w:rsidR="00A15014" w:rsidRDefault="00A15014" w:rsidP="00A15014">
      <w:pPr>
        <w:pStyle w:val="a7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שותף פעיל בסיוע לאח/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בתפעול </w:t>
      </w:r>
      <w:proofErr w:type="spellStart"/>
      <w:r>
        <w:rPr>
          <w:rFonts w:hint="cs"/>
          <w:rtl/>
        </w:rPr>
        <w:t>ובתחזוק</w:t>
      </w:r>
      <w:proofErr w:type="spellEnd"/>
      <w:r>
        <w:rPr>
          <w:rFonts w:hint="cs"/>
          <w:rtl/>
        </w:rPr>
        <w:t xml:space="preserve"> המחלקה הכולל ניהול משק המחלקה, ניהול ציוד, מלונאות, שליחויות, עזרה בפעילויות חיי היום יום       ( </w:t>
      </w:r>
      <w:r>
        <w:t>ACTIVITIES OF DAILY</w:t>
      </w:r>
      <w:r>
        <w:rPr>
          <w:rFonts w:hint="cs"/>
          <w:rtl/>
        </w:rPr>
        <w:t>).</w:t>
      </w:r>
    </w:p>
    <w:p w:rsidR="00A15014" w:rsidRDefault="00A15014" w:rsidP="00A15014">
      <w:pPr>
        <w:rPr>
          <w:rtl/>
        </w:rPr>
      </w:pPr>
    </w:p>
    <w:p w:rsidR="00A15014" w:rsidRPr="0078022A" w:rsidRDefault="00A15014" w:rsidP="00A15014">
      <w:pPr>
        <w:rPr>
          <w:b/>
          <w:bCs/>
          <w:u w:val="single"/>
          <w:rtl/>
        </w:rPr>
      </w:pPr>
    </w:p>
    <w:p w:rsidR="00A15014" w:rsidRPr="00E01E50" w:rsidRDefault="00A15014" w:rsidP="00A15014">
      <w:pPr>
        <w:rPr>
          <w:b/>
          <w:bCs/>
          <w:u w:val="single"/>
          <w:rtl/>
        </w:rPr>
      </w:pPr>
      <w:r w:rsidRPr="00E01E50">
        <w:rPr>
          <w:rFonts w:hint="cs"/>
          <w:b/>
          <w:bCs/>
          <w:u w:val="single"/>
          <w:rtl/>
        </w:rPr>
        <w:t>דרישות המשרה:</w:t>
      </w:r>
    </w:p>
    <w:p w:rsidR="00A15014" w:rsidRDefault="00A15014" w:rsidP="00A15014">
      <w:pPr>
        <w:pStyle w:val="a7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השכלה תיכונית (12 שנות לימוד)</w:t>
      </w:r>
    </w:p>
    <w:p w:rsidR="00A15014" w:rsidRDefault="00A15014" w:rsidP="00A15014">
      <w:pPr>
        <w:pStyle w:val="a7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רצוי ניסיון בביצוע עבודות משקיות בסביבת המטופל או בתחום התפעול הלוגיסטי.</w:t>
      </w:r>
    </w:p>
    <w:p w:rsidR="00A15014" w:rsidRDefault="00A15014" w:rsidP="00A15014">
      <w:pPr>
        <w:pStyle w:val="a7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ידיעת השפה העברית</w:t>
      </w:r>
    </w:p>
    <w:p w:rsidR="00A15014" w:rsidRDefault="00A15014" w:rsidP="00A15014">
      <w:pPr>
        <w:pStyle w:val="a7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יכולת עבודה בצוות</w:t>
      </w:r>
    </w:p>
    <w:p w:rsidR="00A15014" w:rsidRDefault="00A15014" w:rsidP="00A15014">
      <w:pPr>
        <w:pStyle w:val="a7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תודעת שירות גבוהה</w:t>
      </w:r>
    </w:p>
    <w:p w:rsidR="00A15014" w:rsidRDefault="00A15014" w:rsidP="00A15014">
      <w:pPr>
        <w:pStyle w:val="a7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תקשורת בין אישית ברמה גבוהה</w:t>
      </w:r>
    </w:p>
    <w:p w:rsidR="00A15014" w:rsidRPr="007E7DFF" w:rsidRDefault="00A15014" w:rsidP="00A15014">
      <w:pPr>
        <w:pStyle w:val="a7"/>
        <w:rPr>
          <w:b/>
          <w:bCs/>
          <w:u w:val="single"/>
          <w:rtl/>
        </w:rPr>
      </w:pPr>
    </w:p>
    <w:p w:rsidR="00A15014" w:rsidRDefault="00A15014" w:rsidP="00A15014">
      <w:pPr>
        <w:pStyle w:val="a7"/>
        <w:ind w:hanging="655"/>
        <w:rPr>
          <w:rtl/>
        </w:rPr>
      </w:pPr>
      <w:r>
        <w:rPr>
          <w:rFonts w:hint="cs"/>
          <w:rtl/>
        </w:rPr>
        <w:t xml:space="preserve">        </w:t>
      </w:r>
    </w:p>
    <w:p w:rsidR="00A15014" w:rsidRDefault="00A15014" w:rsidP="00A15014">
      <w:pPr>
        <w:pStyle w:val="a7"/>
        <w:ind w:hanging="655"/>
        <w:rPr>
          <w:b/>
          <w:bCs/>
          <w:u w:val="single"/>
          <w:rtl/>
        </w:rPr>
      </w:pPr>
      <w:r w:rsidRPr="00E01E50">
        <w:rPr>
          <w:rFonts w:hint="cs"/>
          <w:b/>
          <w:bCs/>
          <w:u w:val="single"/>
          <w:rtl/>
        </w:rPr>
        <w:t>שם איש קשר לפניות :</w:t>
      </w:r>
    </w:p>
    <w:p w:rsidR="00A15014" w:rsidRDefault="00A15014" w:rsidP="00A15014">
      <w:pPr>
        <w:pStyle w:val="a7"/>
        <w:ind w:hanging="655"/>
        <w:rPr>
          <w:rtl/>
        </w:rPr>
      </w:pPr>
      <w:r>
        <w:rPr>
          <w:rFonts w:hint="cs"/>
          <w:rtl/>
        </w:rPr>
        <w:t xml:space="preserve">מחלקת משאבי אנוש </w:t>
      </w:r>
      <w:r>
        <w:rPr>
          <w:rtl/>
        </w:rPr>
        <w:t>–</w:t>
      </w:r>
      <w:r>
        <w:rPr>
          <w:rFonts w:hint="cs"/>
          <w:rtl/>
        </w:rPr>
        <w:t xml:space="preserve"> זוהר</w:t>
      </w:r>
    </w:p>
    <w:p w:rsidR="00A15014" w:rsidRDefault="00A15014" w:rsidP="00A15014">
      <w:pPr>
        <w:pStyle w:val="a7"/>
        <w:ind w:hanging="655"/>
        <w:rPr>
          <w:rtl/>
        </w:rPr>
      </w:pPr>
      <w:r>
        <w:rPr>
          <w:rFonts w:hint="cs"/>
          <w:rtl/>
        </w:rPr>
        <w:t>04-9954721</w:t>
      </w:r>
    </w:p>
    <w:p w:rsidR="00A15014" w:rsidRDefault="00A15014" w:rsidP="00A15014">
      <w:pPr>
        <w:pStyle w:val="a7"/>
        <w:ind w:hanging="655"/>
        <w:rPr>
          <w:rtl/>
        </w:rPr>
      </w:pPr>
    </w:p>
    <w:p w:rsidR="00A15014" w:rsidRDefault="00A15014" w:rsidP="00A15014">
      <w:pPr>
        <w:pStyle w:val="a7"/>
        <w:ind w:hanging="655"/>
        <w:jc w:val="center"/>
      </w:pPr>
      <w:r w:rsidRPr="00E01E50">
        <w:rPr>
          <w:rFonts w:hint="cs"/>
          <w:b/>
          <w:bCs/>
          <w:u w:val="single"/>
          <w:rtl/>
        </w:rPr>
        <w:t>מייל לשליחת קורות חיים:</w:t>
      </w:r>
      <w:r>
        <w:rPr>
          <w:rFonts w:hint="cs"/>
          <w:b/>
          <w:bCs/>
          <w:u w:val="single"/>
          <w:rtl/>
        </w:rPr>
        <w:t xml:space="preserve">  </w:t>
      </w:r>
      <w:r w:rsidRPr="00CA66CE">
        <w:t>zohartz@mazor.health.gov.il</w:t>
      </w:r>
    </w:p>
    <w:p w:rsidR="00A15014" w:rsidRDefault="00A15014" w:rsidP="00A15014">
      <w:pPr>
        <w:jc w:val="center"/>
        <w:rPr>
          <w:rtl/>
        </w:rPr>
      </w:pPr>
      <w:r w:rsidRPr="00A0689B">
        <w:rPr>
          <w:rFonts w:hint="cs"/>
          <w:b/>
          <w:bCs/>
          <w:u w:val="single"/>
          <w:rtl/>
        </w:rPr>
        <w:t xml:space="preserve">הגשה קורות חיים, תעודות והמלצות עד </w:t>
      </w:r>
      <w:r>
        <w:rPr>
          <w:rFonts w:ascii="Narkisim" w:hAnsi="Narkisim" w:hint="cs"/>
          <w:b/>
          <w:bCs/>
          <w:u w:val="single"/>
          <w:rtl/>
        </w:rPr>
        <w:t>11/3/25</w:t>
      </w:r>
    </w:p>
    <w:p w:rsidR="00A15014" w:rsidRDefault="00A15014" w:rsidP="00A15014">
      <w:pPr>
        <w:rPr>
          <w:rtl/>
        </w:rPr>
      </w:pPr>
    </w:p>
    <w:p w:rsidR="00DD4C1B" w:rsidRPr="00A15014" w:rsidRDefault="00A15014" w:rsidP="00A15014">
      <w:pPr>
        <w:ind w:right="511"/>
        <w:jc w:val="center"/>
        <w:rPr>
          <w:b/>
          <w:bCs/>
        </w:rPr>
      </w:pPr>
      <w:r w:rsidRPr="009C2D74">
        <w:rPr>
          <w:rFonts w:ascii="Narkisim" w:eastAsia="Narkisim" w:hAnsi="Narkisim"/>
          <w:b/>
          <w:bCs/>
          <w:color w:val="FF0000"/>
          <w:sz w:val="36"/>
          <w:szCs w:val="36"/>
          <w:u w:val="single" w:color="FF0000"/>
          <w:rtl/>
        </w:rPr>
        <w:t>רק קורות חיים מתאימים יענו</w:t>
      </w:r>
      <w:r w:rsidRPr="009C2D74">
        <w:rPr>
          <w:rFonts w:cs="Times New Roman"/>
          <w:b/>
          <w:bCs/>
          <w:rtl/>
        </w:rPr>
        <w:t xml:space="preserve"> </w:t>
      </w:r>
    </w:p>
    <w:sectPr w:rsidR="00DD4C1B" w:rsidRPr="00A15014">
      <w:headerReference w:type="default" r:id="rId7"/>
      <w:footerReference w:type="default" r:id="rId8"/>
      <w:pgSz w:w="11909" w:h="16834" w:code="9"/>
      <w:pgMar w:top="628" w:right="1800" w:bottom="2016" w:left="1680" w:header="432" w:footer="43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F8" w:rsidRDefault="00C57EF8">
      <w:r>
        <w:separator/>
      </w:r>
    </w:p>
  </w:endnote>
  <w:endnote w:type="continuationSeparator" w:id="0">
    <w:p w:rsidR="00C57EF8" w:rsidRDefault="00C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96" w:rsidRDefault="00C47C96">
    <w:pPr>
      <w:pStyle w:val="a4"/>
      <w:pBdr>
        <w:bottom w:val="single" w:sz="6" w:space="1" w:color="auto"/>
      </w:pBdr>
      <w:rPr>
        <w:rtl/>
      </w:rPr>
    </w:pPr>
  </w:p>
  <w:p w:rsidR="00C47C96" w:rsidRDefault="00C47C96">
    <w:pPr>
      <w:pStyle w:val="a4"/>
      <w:pBdr>
        <w:bottom w:val="single" w:sz="6" w:space="1" w:color="auto"/>
      </w:pBdr>
      <w:rPr>
        <w:rtl/>
      </w:rPr>
    </w:pPr>
  </w:p>
  <w:p w:rsidR="001A351E" w:rsidRDefault="007409F3" w:rsidP="001A351E">
    <w:pPr>
      <w:pStyle w:val="a4"/>
      <w:spacing w:before="120"/>
      <w:jc w:val="center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9264" behindDoc="1" locked="0" layoutInCell="1" allowOverlap="1" wp14:anchorId="343D8651" wp14:editId="3756A4E6">
          <wp:simplePos x="0" y="0"/>
          <wp:positionH relativeFrom="column">
            <wp:posOffset>5105400</wp:posOffset>
          </wp:positionH>
          <wp:positionV relativeFrom="paragraph">
            <wp:posOffset>128270</wp:posOffset>
          </wp:positionV>
          <wp:extent cx="666750" cy="434340"/>
          <wp:effectExtent l="0" t="0" r="0" b="3810"/>
          <wp:wrapNone/>
          <wp:docPr id="5" name="תמונה 5" descr="LOGOwwwgo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wwwgov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C96">
      <w:rPr>
        <w:b/>
        <w:bCs/>
        <w:rtl/>
      </w:rPr>
      <w:object w:dxaOrig="339" w:dyaOrig="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.8pt;height:13.8pt" fillcolor="window">
          <v:imagedata r:id="rId2" o:title=""/>
        </v:shape>
        <o:OLEObject Type="Embed" ProgID="MS_ClipArt_Gallery.2" ShapeID="_x0000_i1025" DrawAspect="Content" ObjectID="_1802679714" r:id="rId3"/>
      </w:object>
    </w:r>
    <w:r w:rsidR="00C47C96">
      <w:rPr>
        <w:rFonts w:hint="cs"/>
        <w:b/>
        <w:bCs/>
        <w:rtl/>
      </w:rPr>
      <w:t xml:space="preserve"> </w:t>
    </w:r>
    <w:r w:rsidR="00C47C96">
      <w:rPr>
        <w:rtl/>
      </w:rPr>
      <w:t>מען:</w:t>
    </w:r>
    <w:r w:rsidR="001A351E">
      <w:rPr>
        <w:rFonts w:hint="cs"/>
        <w:rtl/>
      </w:rPr>
      <w:t xml:space="preserve"> רח' דוכיפת 2, </w:t>
    </w:r>
    <w:r w:rsidR="00C47C96">
      <w:rPr>
        <w:rFonts w:hint="cs"/>
        <w:rtl/>
      </w:rPr>
      <w:t xml:space="preserve"> ד.נ. אשרת עכו </w:t>
    </w:r>
    <w:r w:rsidR="001A351E">
      <w:rPr>
        <w:rFonts w:hint="cs"/>
        <w:rtl/>
      </w:rPr>
      <w:t>2423314</w:t>
    </w:r>
  </w:p>
  <w:p w:rsidR="00C47C96" w:rsidRDefault="00C47C96" w:rsidP="001A351E">
    <w:pPr>
      <w:pStyle w:val="a4"/>
      <w:spacing w:before="120"/>
      <w:jc w:val="center"/>
      <w:rPr>
        <w:rFonts w:cs="Arial"/>
        <w:b/>
        <w:bCs/>
        <w:color w:val="000080"/>
        <w:szCs w:val="22"/>
        <w:rtl/>
      </w:rPr>
    </w:pPr>
    <w:r>
      <w:rPr>
        <w:b/>
        <w:bCs/>
        <w:rtl/>
      </w:rPr>
      <w:object w:dxaOrig="381" w:dyaOrig="339">
        <v:shape id="_x0000_i1026" type="#_x0000_t75" style="width:19.2pt;height:16.8pt" fillcolor="window">
          <v:imagedata r:id="rId4" o:title=""/>
        </v:shape>
        <o:OLEObject Type="Embed" ProgID="MS_ClipArt_Gallery.2" ShapeID="_x0000_i1026" DrawAspect="Content" ObjectID="_1802679715" r:id="rId5"/>
      </w:object>
    </w:r>
    <w:r>
      <w:rPr>
        <w:rtl/>
      </w:rPr>
      <w:t>טל:</w:t>
    </w:r>
    <w:r w:rsidR="001A351E" w:rsidRPr="001A351E">
      <w:rPr>
        <w:rFonts w:hint="cs"/>
        <w:rtl/>
      </w:rPr>
      <w:t xml:space="preserve"> </w:t>
    </w:r>
    <w:r w:rsidR="001A351E">
      <w:rPr>
        <w:rFonts w:hint="cs"/>
        <w:rtl/>
      </w:rPr>
      <w:t>04-9954721/</w:t>
    </w:r>
    <w:r w:rsidR="001A351E">
      <w:rPr>
        <w:rFonts w:hint="cs"/>
        <w:b/>
        <w:bCs/>
        <w:rtl/>
      </w:rPr>
      <w:t xml:space="preserve"> </w:t>
    </w:r>
    <w:r>
      <w:rPr>
        <w:rFonts w:hint="cs"/>
        <w:rtl/>
      </w:rPr>
      <w:t xml:space="preserve"> </w:t>
    </w:r>
    <w:r w:rsidR="001A351E">
      <w:rPr>
        <w:rFonts w:hint="cs"/>
        <w:rtl/>
      </w:rPr>
      <w:t xml:space="preserve">04-9559621/622/623/625/ </w:t>
    </w:r>
    <w:r>
      <w:rPr>
        <w:b/>
        <w:bCs/>
        <w:rtl/>
      </w:rPr>
      <w:object w:dxaOrig="487" w:dyaOrig="445">
        <v:shape id="_x0000_i1027" type="#_x0000_t75" style="width:24.6pt;height:22.2pt" fillcolor="window">
          <v:imagedata r:id="rId6" o:title=""/>
        </v:shape>
        <o:OLEObject Type="Embed" ProgID="MS_ClipArt_Gallery.2" ShapeID="_x0000_i1027" DrawAspect="Content" ObjectID="_1802679716" r:id="rId7"/>
      </w:object>
    </w:r>
    <w:r>
      <w:rPr>
        <w:rtl/>
      </w:rPr>
      <w:t xml:space="preserve"> פקס:</w:t>
    </w:r>
    <w:r>
      <w:rPr>
        <w:rFonts w:hint="cs"/>
        <w:rtl/>
      </w:rPr>
      <w:t xml:space="preserve"> </w:t>
    </w:r>
    <w:r w:rsidR="001A351E">
      <w:rPr>
        <w:rFonts w:hint="cs"/>
        <w:rtl/>
      </w:rPr>
      <w:t>04-9811728</w:t>
    </w:r>
  </w:p>
  <w:p w:rsidR="00C47C96" w:rsidRDefault="00C47C96" w:rsidP="003079E3">
    <w:pPr>
      <w:pStyle w:val="a4"/>
      <w:jc w:val="center"/>
      <w:rPr>
        <w:b/>
        <w:bCs/>
        <w:color w:val="0000FF"/>
        <w:sz w:val="24"/>
        <w:szCs w:val="24"/>
      </w:rPr>
    </w:pPr>
    <w:r>
      <w:rPr>
        <w:rFonts w:hint="cs"/>
        <w:b/>
        <w:bCs/>
        <w:color w:val="0000FF"/>
        <w:sz w:val="24"/>
        <w:szCs w:val="24"/>
        <w:rtl/>
      </w:rPr>
      <w:t xml:space="preserve"> אתר ביה"ח: </w:t>
    </w:r>
    <w:hyperlink r:id="rId8" w:history="1">
      <w:r w:rsidR="003079E3" w:rsidRPr="00E7638E">
        <w:rPr>
          <w:rStyle w:val="Hyperlink"/>
          <w:b/>
          <w:bCs/>
          <w:sz w:val="24"/>
          <w:szCs w:val="24"/>
        </w:rPr>
        <w:t>http://mazor.org.il</w:t>
      </w:r>
    </w:hyperlink>
    <w:r>
      <w:rPr>
        <w:b/>
        <w:bCs/>
        <w:color w:val="0000FF"/>
        <w:sz w:val="24"/>
        <w:szCs w:val="24"/>
      </w:rPr>
      <w:t xml:space="preserve"> </w:t>
    </w:r>
  </w:p>
  <w:p w:rsidR="00C47C96" w:rsidRDefault="00C47C96">
    <w:pPr>
      <w:pStyle w:val="a4"/>
      <w:jc w:val="right"/>
      <w:rPr>
        <w:b/>
        <w:bCs/>
        <w:rtl/>
      </w:rPr>
    </w:pPr>
    <w:r>
      <w:rPr>
        <w:b/>
        <w:bCs/>
        <w:sz w:val="20"/>
        <w:szCs w:val="20"/>
        <w:rtl/>
      </w:rPr>
      <w:t xml:space="preserve">עמוד </w:t>
    </w:r>
    <w:r>
      <w:rPr>
        <w:b/>
        <w:bCs/>
        <w:sz w:val="20"/>
        <w:szCs w:val="20"/>
        <w:rtl/>
      </w:rPr>
      <w:fldChar w:fldCharType="begin"/>
    </w:r>
    <w:r>
      <w:rPr>
        <w:b/>
        <w:bCs/>
        <w:sz w:val="20"/>
        <w:szCs w:val="20"/>
        <w:rtl/>
      </w:rPr>
      <w:instrText xml:space="preserve"> </w:instrText>
    </w:r>
    <w:r>
      <w:rPr>
        <w:b/>
        <w:bCs/>
        <w:sz w:val="20"/>
        <w:szCs w:val="20"/>
      </w:rPr>
      <w:instrText>PAGE</w:instrText>
    </w:r>
    <w:r>
      <w:rPr>
        <w:b/>
        <w:bCs/>
        <w:sz w:val="20"/>
        <w:szCs w:val="20"/>
        <w:rtl/>
      </w:rPr>
      <w:instrText xml:space="preserve"> </w:instrText>
    </w:r>
    <w:r>
      <w:rPr>
        <w:b/>
        <w:bCs/>
        <w:sz w:val="20"/>
        <w:szCs w:val="20"/>
        <w:rtl/>
      </w:rPr>
      <w:fldChar w:fldCharType="separate"/>
    </w:r>
    <w:r w:rsidR="008E30F9">
      <w:rPr>
        <w:b/>
        <w:bCs/>
        <w:noProof/>
        <w:sz w:val="20"/>
        <w:szCs w:val="20"/>
        <w:rtl/>
      </w:rPr>
      <w:t>1</w:t>
    </w:r>
    <w:r>
      <w:rPr>
        <w:b/>
        <w:bCs/>
        <w:sz w:val="20"/>
        <w:szCs w:val="20"/>
        <w:rtl/>
      </w:rPr>
      <w:fldChar w:fldCharType="end"/>
    </w:r>
    <w:r>
      <w:rPr>
        <w:b/>
        <w:bCs/>
        <w:sz w:val="20"/>
        <w:szCs w:val="20"/>
        <w:rtl/>
      </w:rPr>
      <w:t xml:space="preserve"> מתוך </w:t>
    </w:r>
    <w:r>
      <w:rPr>
        <w:b/>
        <w:bCs/>
        <w:sz w:val="20"/>
        <w:szCs w:val="20"/>
        <w:rtl/>
      </w:rPr>
      <w:fldChar w:fldCharType="begin"/>
    </w:r>
    <w:r>
      <w:rPr>
        <w:b/>
        <w:bCs/>
        <w:sz w:val="20"/>
        <w:szCs w:val="20"/>
        <w:rtl/>
      </w:rPr>
      <w:instrText xml:space="preserve"> </w:instrText>
    </w:r>
    <w:r>
      <w:rPr>
        <w:b/>
        <w:bCs/>
        <w:sz w:val="20"/>
        <w:szCs w:val="20"/>
      </w:rPr>
      <w:instrText>NUMPAGES</w:instrText>
    </w:r>
    <w:r>
      <w:rPr>
        <w:b/>
        <w:bCs/>
        <w:sz w:val="20"/>
        <w:szCs w:val="20"/>
        <w:rtl/>
      </w:rPr>
      <w:instrText xml:space="preserve"> </w:instrText>
    </w:r>
    <w:r>
      <w:rPr>
        <w:b/>
        <w:bCs/>
        <w:sz w:val="20"/>
        <w:szCs w:val="20"/>
        <w:rtl/>
      </w:rPr>
      <w:fldChar w:fldCharType="separate"/>
    </w:r>
    <w:r w:rsidR="008E30F9">
      <w:rPr>
        <w:b/>
        <w:bCs/>
        <w:noProof/>
        <w:sz w:val="20"/>
        <w:szCs w:val="20"/>
        <w:rtl/>
      </w:rPr>
      <w:t>1</w:t>
    </w:r>
    <w:r>
      <w:rPr>
        <w:b/>
        <w:bCs/>
        <w:sz w:val="20"/>
        <w:szCs w:val="20"/>
        <w:rtl/>
      </w:rPr>
      <w:fldChar w:fldCharType="end"/>
    </w:r>
  </w:p>
  <w:p w:rsidR="00C47C96" w:rsidRDefault="00C47C96">
    <w:pPr>
      <w:pStyle w:val="a4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F8" w:rsidRDefault="00C57EF8">
      <w:r>
        <w:separator/>
      </w:r>
    </w:p>
  </w:footnote>
  <w:footnote w:type="continuationSeparator" w:id="0">
    <w:p w:rsidR="00C57EF8" w:rsidRDefault="00C5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96" w:rsidRDefault="00714ABD">
    <w:pPr>
      <w:pStyle w:val="a3"/>
      <w:jc w:val="center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7216" behindDoc="1" locked="0" layoutInCell="1" allowOverlap="1" wp14:anchorId="67593024" wp14:editId="6398B37C">
          <wp:simplePos x="0" y="0"/>
          <wp:positionH relativeFrom="column">
            <wp:posOffset>4953000</wp:posOffset>
          </wp:positionH>
          <wp:positionV relativeFrom="paragraph">
            <wp:posOffset>-3175</wp:posOffset>
          </wp:positionV>
          <wp:extent cx="1020445" cy="1167130"/>
          <wp:effectExtent l="0" t="0" r="8255" b="0"/>
          <wp:wrapNone/>
          <wp:docPr id="7" name="תמונה 7" descr="maz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z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7C96" w:rsidRDefault="00C47C96">
    <w:pPr>
      <w:pStyle w:val="a3"/>
      <w:jc w:val="center"/>
      <w:rPr>
        <w:b/>
        <w:bCs/>
        <w:color w:val="0000FF"/>
        <w:rtl/>
      </w:rPr>
    </w:pPr>
    <w:r>
      <w:rPr>
        <w:rFonts w:hint="cs"/>
        <w:b/>
        <w:bCs/>
        <w:color w:val="0000FF"/>
        <w:rtl/>
      </w:rPr>
      <w:t>מדינת ישראל</w:t>
    </w:r>
  </w:p>
  <w:p w:rsidR="00C47C96" w:rsidRDefault="00C47C96">
    <w:pPr>
      <w:pStyle w:val="a3"/>
      <w:jc w:val="center"/>
      <w:rPr>
        <w:b/>
        <w:bCs/>
        <w:rtl/>
      </w:rPr>
    </w:pPr>
    <w:r>
      <w:rPr>
        <w:rFonts w:hint="cs"/>
        <w:b/>
        <w:bCs/>
        <w:color w:val="0000FF"/>
        <w:rtl/>
      </w:rPr>
      <w:t xml:space="preserve"> משרד הבריאות</w:t>
    </w:r>
  </w:p>
  <w:tbl>
    <w:tblPr>
      <w:bidiVisual/>
      <w:tblW w:w="10875" w:type="dxa"/>
      <w:tblLook w:val="0000" w:firstRow="0" w:lastRow="0" w:firstColumn="0" w:lastColumn="0" w:noHBand="0" w:noVBand="0"/>
    </w:tblPr>
    <w:tblGrid>
      <w:gridCol w:w="7403"/>
      <w:gridCol w:w="3472"/>
    </w:tblGrid>
    <w:tr w:rsidR="00C47C96" w:rsidTr="00714ABD">
      <w:tc>
        <w:tcPr>
          <w:tcW w:w="7403" w:type="dxa"/>
        </w:tcPr>
        <w:p w:rsidR="00C47C96" w:rsidRDefault="00714ABD">
          <w:pPr>
            <w:pStyle w:val="a3"/>
            <w:rPr>
              <w:rtl/>
            </w:rPr>
          </w:pPr>
          <w:r>
            <w:rPr>
              <w:rFonts w:hint="cs"/>
              <w:rtl/>
            </w:rPr>
            <w:t xml:space="preserve">                                     </w:t>
          </w:r>
        </w:p>
        <w:p w:rsidR="00714ABD" w:rsidRDefault="00714ABD" w:rsidP="00714ABD">
          <w:pPr>
            <w:pStyle w:val="a3"/>
            <w:ind w:firstLine="1483"/>
            <w:rPr>
              <w:u w:val="single"/>
              <w:rtl/>
            </w:rPr>
          </w:pPr>
          <w:r w:rsidRPr="00714ABD">
            <w:rPr>
              <w:rFonts w:hint="cs"/>
              <w:color w:val="002060"/>
              <w:sz w:val="24"/>
              <w:szCs w:val="24"/>
              <w:u w:val="single"/>
              <w:rtl/>
            </w:rPr>
            <w:t xml:space="preserve">מסונף לפקולטה רפואה ע"ש רות וברוך רפפורט, טכניון </w:t>
          </w:r>
          <w:r w:rsidRPr="00714ABD">
            <w:rPr>
              <w:color w:val="002060"/>
              <w:sz w:val="24"/>
              <w:szCs w:val="24"/>
              <w:u w:val="single"/>
              <w:rtl/>
            </w:rPr>
            <w:t>–</w:t>
          </w:r>
          <w:r w:rsidRPr="00714ABD">
            <w:rPr>
              <w:rFonts w:hint="cs"/>
              <w:color w:val="002060"/>
              <w:sz w:val="24"/>
              <w:szCs w:val="24"/>
              <w:u w:val="single"/>
              <w:rtl/>
            </w:rPr>
            <w:t xml:space="preserve"> חיפה</w:t>
          </w:r>
        </w:p>
        <w:p w:rsidR="00714ABD" w:rsidRDefault="00714ABD" w:rsidP="00714ABD">
          <w:pPr>
            <w:pStyle w:val="a3"/>
            <w:ind w:firstLine="2617"/>
            <w:rPr>
              <w:u w:val="single"/>
              <w:rtl/>
            </w:rPr>
          </w:pPr>
        </w:p>
        <w:p w:rsidR="00714ABD" w:rsidRPr="00714ABD" w:rsidRDefault="00714ABD" w:rsidP="00714ABD">
          <w:pPr>
            <w:pStyle w:val="a3"/>
            <w:ind w:firstLine="2617"/>
            <w:jc w:val="right"/>
            <w:rPr>
              <w:u w:val="single"/>
            </w:rPr>
          </w:pPr>
        </w:p>
      </w:tc>
      <w:tc>
        <w:tcPr>
          <w:tcW w:w="3472" w:type="dxa"/>
        </w:tcPr>
        <w:p w:rsidR="00714ABD" w:rsidRDefault="00714ABD">
          <w:pPr>
            <w:pStyle w:val="a3"/>
            <w:jc w:val="center"/>
            <w:rPr>
              <w:b/>
              <w:bCs/>
              <w:color w:val="0000FF"/>
              <w:u w:val="single"/>
              <w:rtl/>
            </w:rPr>
          </w:pPr>
        </w:p>
        <w:p w:rsidR="00714ABD" w:rsidRDefault="00714ABD">
          <w:pPr>
            <w:pStyle w:val="a3"/>
            <w:jc w:val="center"/>
            <w:rPr>
              <w:b/>
              <w:bCs/>
              <w:color w:val="0000FF"/>
              <w:u w:val="single"/>
              <w:rtl/>
            </w:rPr>
          </w:pPr>
        </w:p>
        <w:p w:rsidR="00714ABD" w:rsidRDefault="00714ABD">
          <w:pPr>
            <w:pStyle w:val="a3"/>
            <w:jc w:val="center"/>
            <w:rPr>
              <w:b/>
              <w:bCs/>
              <w:color w:val="0000FF"/>
              <w:u w:val="single"/>
              <w:rtl/>
            </w:rPr>
          </w:pPr>
        </w:p>
        <w:p w:rsidR="00C47C96" w:rsidRDefault="00D1051F" w:rsidP="00714ABD">
          <w:pPr>
            <w:pStyle w:val="a3"/>
            <w:rPr>
              <w:b/>
              <w:bCs/>
              <w:color w:val="0000FF"/>
              <w:rtl/>
            </w:rPr>
          </w:pPr>
          <w:r>
            <w:rPr>
              <w:rFonts w:hint="cs"/>
              <w:b/>
              <w:bCs/>
              <w:color w:val="0000FF"/>
              <w:u w:val="single"/>
              <w:rtl/>
            </w:rPr>
            <w:t>משאבי אנוש</w:t>
          </w:r>
        </w:p>
        <w:p w:rsidR="00714ABD" w:rsidRPr="00E40E15" w:rsidRDefault="00714ABD" w:rsidP="00714ABD">
          <w:pPr>
            <w:pStyle w:val="a3"/>
            <w:rPr>
              <w:b/>
              <w:bCs/>
              <w:color w:val="0000FF"/>
            </w:rPr>
          </w:pPr>
        </w:p>
      </w:tc>
    </w:tr>
    <w:tr w:rsidR="00C47C96" w:rsidTr="00714ABD">
      <w:tc>
        <w:tcPr>
          <w:tcW w:w="10875" w:type="dxa"/>
          <w:gridSpan w:val="2"/>
        </w:tcPr>
        <w:p w:rsidR="00C47C96" w:rsidRPr="00714ABD" w:rsidRDefault="00714ABD">
          <w:pPr>
            <w:ind w:left="-91"/>
            <w:jc w:val="center"/>
            <w:rPr>
              <w:color w:val="002060"/>
              <w:rtl/>
            </w:rPr>
          </w:pPr>
          <w:r w:rsidRPr="00714ABD">
            <w:rPr>
              <w:rFonts w:hint="cs"/>
              <w:color w:val="002060"/>
              <w:rtl/>
            </w:rPr>
            <w:t xml:space="preserve">                                                                    </w:t>
          </w:r>
          <w:r w:rsidRPr="00714ABD">
            <w:rPr>
              <w:color w:val="002060"/>
              <w:rtl/>
            </w:rPr>
            <w:fldChar w:fldCharType="begin"/>
          </w:r>
          <w:r w:rsidRPr="00714ABD">
            <w:rPr>
              <w:color w:val="002060"/>
              <w:rtl/>
            </w:rPr>
            <w:instrText xml:space="preserve"> </w:instrText>
          </w:r>
          <w:r w:rsidRPr="00714ABD">
            <w:rPr>
              <w:rFonts w:hint="cs"/>
              <w:color w:val="002060"/>
            </w:rPr>
            <w:instrText>DATE</w:instrText>
          </w:r>
          <w:r w:rsidRPr="00714ABD">
            <w:rPr>
              <w:rFonts w:hint="cs"/>
              <w:color w:val="002060"/>
              <w:rtl/>
            </w:rPr>
            <w:instrText xml:space="preserve"> \@ "</w:instrText>
          </w:r>
          <w:r w:rsidRPr="00714ABD">
            <w:rPr>
              <w:rFonts w:hint="cs"/>
              <w:color w:val="002060"/>
            </w:rPr>
            <w:instrText>dd MMMM yyyy" \h</w:instrText>
          </w:r>
          <w:r w:rsidRPr="00714ABD">
            <w:rPr>
              <w:color w:val="002060"/>
              <w:rtl/>
            </w:rPr>
            <w:instrText xml:space="preserve"> </w:instrText>
          </w:r>
          <w:r w:rsidRPr="00714ABD">
            <w:rPr>
              <w:color w:val="002060"/>
              <w:rtl/>
            </w:rPr>
            <w:fldChar w:fldCharType="separate"/>
          </w:r>
          <w:r w:rsidR="008E30F9">
            <w:rPr>
              <w:noProof/>
              <w:color w:val="002060"/>
              <w:rtl/>
            </w:rPr>
            <w:t>‏ה' אדר תשפ"ה</w:t>
          </w:r>
          <w:r w:rsidRPr="00714ABD">
            <w:rPr>
              <w:color w:val="002060"/>
              <w:rtl/>
            </w:rPr>
            <w:fldChar w:fldCharType="end"/>
          </w:r>
        </w:p>
        <w:p w:rsidR="00C47C96" w:rsidRPr="00714ABD" w:rsidRDefault="00714ABD" w:rsidP="00714ABD">
          <w:pPr>
            <w:pStyle w:val="1"/>
            <w:ind w:firstLine="7386"/>
            <w:jc w:val="left"/>
            <w:rPr>
              <w:b w:val="0"/>
              <w:bCs w:val="0"/>
              <w:color w:val="002060"/>
              <w:u w:val="none"/>
              <w:rtl/>
            </w:rPr>
          </w:pPr>
          <w:r w:rsidRPr="00714ABD">
            <w:rPr>
              <w:b w:val="0"/>
              <w:bCs w:val="0"/>
              <w:color w:val="002060"/>
              <w:u w:val="none"/>
              <w:rtl/>
            </w:rPr>
            <w:fldChar w:fldCharType="begin"/>
          </w:r>
          <w:r w:rsidRPr="00714ABD">
            <w:rPr>
              <w:b w:val="0"/>
              <w:bCs w:val="0"/>
              <w:color w:val="002060"/>
              <w:u w:val="none"/>
              <w:rtl/>
            </w:rPr>
            <w:instrText xml:space="preserve"> </w:instrText>
          </w:r>
          <w:r w:rsidRPr="00714ABD">
            <w:rPr>
              <w:rFonts w:hint="cs"/>
              <w:b w:val="0"/>
              <w:bCs w:val="0"/>
              <w:color w:val="002060"/>
              <w:u w:val="none"/>
            </w:rPr>
            <w:instrText>DATE</w:instrText>
          </w:r>
          <w:r w:rsidRPr="00714ABD">
            <w:rPr>
              <w:rFonts w:hint="cs"/>
              <w:b w:val="0"/>
              <w:bCs w:val="0"/>
              <w:color w:val="002060"/>
              <w:u w:val="none"/>
              <w:rtl/>
            </w:rPr>
            <w:instrText xml:space="preserve"> \@ "</w:instrText>
          </w:r>
          <w:r w:rsidRPr="00714ABD">
            <w:rPr>
              <w:rFonts w:hint="cs"/>
              <w:b w:val="0"/>
              <w:bCs w:val="0"/>
              <w:color w:val="002060"/>
              <w:u w:val="none"/>
            </w:rPr>
            <w:instrText>dd MMMM yyyy</w:instrText>
          </w:r>
          <w:r w:rsidRPr="00714ABD">
            <w:rPr>
              <w:rFonts w:hint="cs"/>
              <w:b w:val="0"/>
              <w:bCs w:val="0"/>
              <w:color w:val="002060"/>
              <w:u w:val="none"/>
              <w:rtl/>
            </w:rPr>
            <w:instrText>"</w:instrText>
          </w:r>
          <w:r w:rsidRPr="00714ABD">
            <w:rPr>
              <w:b w:val="0"/>
              <w:bCs w:val="0"/>
              <w:color w:val="002060"/>
              <w:u w:val="none"/>
              <w:rtl/>
            </w:rPr>
            <w:instrText xml:space="preserve"> </w:instrText>
          </w:r>
          <w:r w:rsidRPr="00714ABD">
            <w:rPr>
              <w:b w:val="0"/>
              <w:bCs w:val="0"/>
              <w:color w:val="002060"/>
              <w:u w:val="none"/>
              <w:rtl/>
            </w:rPr>
            <w:fldChar w:fldCharType="separate"/>
          </w:r>
          <w:r w:rsidR="008E30F9">
            <w:rPr>
              <w:b w:val="0"/>
              <w:bCs w:val="0"/>
              <w:noProof/>
              <w:color w:val="002060"/>
              <w:u w:val="none"/>
              <w:rtl/>
            </w:rPr>
            <w:t>‏05 מרץ 2025</w:t>
          </w:r>
          <w:r w:rsidRPr="00714ABD">
            <w:rPr>
              <w:b w:val="0"/>
              <w:bCs w:val="0"/>
              <w:color w:val="002060"/>
              <w:u w:val="none"/>
              <w:rtl/>
            </w:rPr>
            <w:fldChar w:fldCharType="end"/>
          </w:r>
        </w:p>
        <w:p w:rsidR="00714ABD" w:rsidRPr="00714ABD" w:rsidRDefault="00714ABD" w:rsidP="00714ABD">
          <w:pPr>
            <w:rPr>
              <w:rtl/>
            </w:rPr>
          </w:pPr>
        </w:p>
        <w:p w:rsidR="00C47C96" w:rsidRDefault="002A2A31" w:rsidP="00714ABD">
          <w:pPr>
            <w:pStyle w:val="1"/>
            <w:rPr>
              <w:b w:val="0"/>
              <w:bCs w:val="0"/>
              <w:sz w:val="24"/>
              <w:szCs w:val="24"/>
              <w:rtl/>
            </w:rPr>
          </w:pPr>
          <w:r>
            <w:rPr>
              <w:rFonts w:hint="cs"/>
              <w:b w:val="0"/>
              <w:bCs w:val="0"/>
              <w:sz w:val="24"/>
              <w:szCs w:val="24"/>
              <w:u w:val="none"/>
              <w:rtl/>
            </w:rPr>
            <w:t xml:space="preserve">          </w:t>
          </w:r>
          <w:r w:rsidRPr="002A2A31">
            <w:rPr>
              <w:rFonts w:hint="cs"/>
              <w:b w:val="0"/>
              <w:bCs w:val="0"/>
              <w:sz w:val="24"/>
              <w:szCs w:val="24"/>
              <w:u w:val="none"/>
              <w:rtl/>
            </w:rPr>
            <w:t xml:space="preserve">   </w:t>
          </w:r>
        </w:p>
      </w:tc>
    </w:tr>
  </w:tbl>
  <w:p w:rsidR="00C47C96" w:rsidRDefault="00C47C96">
    <w:pPr>
      <w:pStyle w:val="a3"/>
      <w:rPr>
        <w:b/>
        <w:bCs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782"/>
    <w:multiLevelType w:val="hybridMultilevel"/>
    <w:tmpl w:val="B7CE0616"/>
    <w:lvl w:ilvl="0" w:tplc="2F146C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BAE0CD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Davi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D320D"/>
    <w:multiLevelType w:val="hybridMultilevel"/>
    <w:tmpl w:val="1B5CE086"/>
    <w:lvl w:ilvl="0" w:tplc="AC46AA62">
      <w:numFmt w:val="bullet"/>
      <w:lvlText w:val="-"/>
      <w:lvlJc w:val="left"/>
      <w:pPr>
        <w:ind w:left="72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09"/>
    <w:rsid w:val="000271CE"/>
    <w:rsid w:val="00027A43"/>
    <w:rsid w:val="000A4C4E"/>
    <w:rsid w:val="0012162D"/>
    <w:rsid w:val="001711CB"/>
    <w:rsid w:val="001A351E"/>
    <w:rsid w:val="001E27C7"/>
    <w:rsid w:val="002242E5"/>
    <w:rsid w:val="002404F0"/>
    <w:rsid w:val="00264CB0"/>
    <w:rsid w:val="00273D1E"/>
    <w:rsid w:val="002A2A31"/>
    <w:rsid w:val="002A6759"/>
    <w:rsid w:val="002B65CD"/>
    <w:rsid w:val="002D0896"/>
    <w:rsid w:val="002F7665"/>
    <w:rsid w:val="00306804"/>
    <w:rsid w:val="003079E3"/>
    <w:rsid w:val="003A3AC6"/>
    <w:rsid w:val="003B4C66"/>
    <w:rsid w:val="003F2FE0"/>
    <w:rsid w:val="00410716"/>
    <w:rsid w:val="00414CBC"/>
    <w:rsid w:val="00493ACD"/>
    <w:rsid w:val="004D653F"/>
    <w:rsid w:val="00526D85"/>
    <w:rsid w:val="00545D68"/>
    <w:rsid w:val="00575C7F"/>
    <w:rsid w:val="0058776C"/>
    <w:rsid w:val="0058779D"/>
    <w:rsid w:val="005E72A0"/>
    <w:rsid w:val="00646F2B"/>
    <w:rsid w:val="00667113"/>
    <w:rsid w:val="006A4E70"/>
    <w:rsid w:val="006B1012"/>
    <w:rsid w:val="00714ABD"/>
    <w:rsid w:val="00715D60"/>
    <w:rsid w:val="00726146"/>
    <w:rsid w:val="007409F3"/>
    <w:rsid w:val="00761185"/>
    <w:rsid w:val="007A6E48"/>
    <w:rsid w:val="007D1DED"/>
    <w:rsid w:val="00812809"/>
    <w:rsid w:val="00845547"/>
    <w:rsid w:val="00847AA9"/>
    <w:rsid w:val="008E30F9"/>
    <w:rsid w:val="008E6D84"/>
    <w:rsid w:val="008F37D1"/>
    <w:rsid w:val="00944758"/>
    <w:rsid w:val="00962B4B"/>
    <w:rsid w:val="009653A7"/>
    <w:rsid w:val="00977CE5"/>
    <w:rsid w:val="009F0746"/>
    <w:rsid w:val="009F0975"/>
    <w:rsid w:val="00A15014"/>
    <w:rsid w:val="00A426E1"/>
    <w:rsid w:val="00AA0335"/>
    <w:rsid w:val="00AA400B"/>
    <w:rsid w:val="00AC7B59"/>
    <w:rsid w:val="00AE2E68"/>
    <w:rsid w:val="00B07D90"/>
    <w:rsid w:val="00B27BE1"/>
    <w:rsid w:val="00BB5762"/>
    <w:rsid w:val="00BF6EF9"/>
    <w:rsid w:val="00C35935"/>
    <w:rsid w:val="00C47C96"/>
    <w:rsid w:val="00C57EF8"/>
    <w:rsid w:val="00CA7E10"/>
    <w:rsid w:val="00CD3F85"/>
    <w:rsid w:val="00CF61B9"/>
    <w:rsid w:val="00D1051F"/>
    <w:rsid w:val="00D5486D"/>
    <w:rsid w:val="00D60F86"/>
    <w:rsid w:val="00D84F64"/>
    <w:rsid w:val="00DD4C1B"/>
    <w:rsid w:val="00E01F37"/>
    <w:rsid w:val="00E06AC2"/>
    <w:rsid w:val="00E17C90"/>
    <w:rsid w:val="00E40E15"/>
    <w:rsid w:val="00E5593A"/>
    <w:rsid w:val="00E852B5"/>
    <w:rsid w:val="00EA3524"/>
    <w:rsid w:val="00EB2A49"/>
    <w:rsid w:val="00EC6DC4"/>
    <w:rsid w:val="00F66BD2"/>
    <w:rsid w:val="00FB5935"/>
    <w:rsid w:val="00FD46A6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84E07"/>
  <w15:docId w15:val="{B7F9DABD-8373-416B-9EEE-E95AE060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Narkisim"/>
      <w:sz w:val="28"/>
      <w:szCs w:val="28"/>
      <w:lang w:eastAsia="he-IL"/>
    </w:rPr>
  </w:style>
  <w:style w:type="paragraph" w:styleId="1">
    <w:name w:val="heading 1"/>
    <w:basedOn w:val="a"/>
    <w:next w:val="a"/>
    <w:qFormat/>
    <w:pPr>
      <w:keepNext/>
      <w:ind w:left="-91"/>
      <w:jc w:val="center"/>
      <w:outlineLvl w:val="0"/>
    </w:pPr>
    <w:rPr>
      <w:b/>
      <w:bCs/>
      <w:color w:val="008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Balloon Text"/>
    <w:basedOn w:val="a"/>
    <w:link w:val="a6"/>
    <w:rsid w:val="00714ABD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714ABD"/>
    <w:rPr>
      <w:rFonts w:ascii="Tahoma" w:hAnsi="Tahoma" w:cs="Tahoma"/>
      <w:sz w:val="16"/>
      <w:szCs w:val="16"/>
      <w:lang w:eastAsia="he-IL"/>
    </w:rPr>
  </w:style>
  <w:style w:type="paragraph" w:styleId="a7">
    <w:name w:val="List Paragraph"/>
    <w:basedOn w:val="a"/>
    <w:uiPriority w:val="34"/>
    <w:qFormat/>
    <w:rsid w:val="00A1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mazor.org.il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6" Type="http://schemas.openxmlformats.org/officeDocument/2006/relationships/image" Target="media/image5.wmf"/><Relationship Id="rId5" Type="http://schemas.openxmlformats.org/officeDocument/2006/relationships/oleObject" Target="embeddings/oleObject2.bin"/><Relationship Id="rId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TEMPLATE\&#1499;&#1493;&#1514;&#1512;&#1514;%20&#1492;&#1504;&#1492;&#1500;&#1492;%20&#1488;&#1491;&#1502;&#1497;&#1504;&#1497;&#1505;&#1496;&#1512;&#1496;&#1497;&#1489;&#1497;&#1514;2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כותרת הנהלה אדמיניסטרטיבית2</Template>
  <TotalTime>0</TotalTime>
  <Pages>1</Pages>
  <Words>146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תאריך:</vt:lpstr>
    </vt:vector>
  </TitlesOfParts>
  <Company>d_mazra</Company>
  <LinksUpToDate>false</LinksUpToDate>
  <CharactersWithSpaces>879</CharactersWithSpaces>
  <SharedDoc>false</SharedDoc>
  <HLinks>
    <vt:vector size="12" baseType="variant">
      <vt:variant>
        <vt:i4>1245188</vt:i4>
      </vt:variant>
      <vt:variant>
        <vt:i4>12</vt:i4>
      </vt:variant>
      <vt:variant>
        <vt:i4>0</vt:i4>
      </vt:variant>
      <vt:variant>
        <vt:i4>5</vt:i4>
      </vt:variant>
      <vt:variant>
        <vt:lpwstr>http://mazra.org.il/</vt:lpwstr>
      </vt:variant>
      <vt:variant>
        <vt:lpwstr/>
      </vt:variant>
      <vt:variant>
        <vt:i4>7209027</vt:i4>
      </vt:variant>
      <vt:variant>
        <vt:i4>9</vt:i4>
      </vt:variant>
      <vt:variant>
        <vt:i4>0</vt:i4>
      </vt:variant>
      <vt:variant>
        <vt:i4>5</vt:i4>
      </vt:variant>
      <vt:variant>
        <vt:lpwstr>mailto:naomia@mazra.health.gov.il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</dc:title>
  <dc:creator>Ruty Kasri</dc:creator>
  <cp:lastModifiedBy>Zohar Tzarfati</cp:lastModifiedBy>
  <cp:revision>2</cp:revision>
  <cp:lastPrinted>2025-01-05T10:17:00Z</cp:lastPrinted>
  <dcterms:created xsi:type="dcterms:W3CDTF">2025-03-05T09:35:00Z</dcterms:created>
  <dcterms:modified xsi:type="dcterms:W3CDTF">2025-03-05T09:35:00Z</dcterms:modified>
</cp:coreProperties>
</file>