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F860B" w14:textId="77777777" w:rsidR="009E2BC8" w:rsidRDefault="009E2BC8" w:rsidP="003C0D5D">
      <w:pPr>
        <w:jc w:val="center"/>
        <w:rPr>
          <w:rFonts w:ascii="David" w:hAnsi="David" w:cs="David"/>
          <w:rtl/>
        </w:rPr>
      </w:pPr>
    </w:p>
    <w:p w14:paraId="78EEEAC5" w14:textId="2EF93317" w:rsidR="009E2BC8" w:rsidRDefault="009E2BC8" w:rsidP="00781BE5">
      <w:pPr>
        <w:jc w:val="right"/>
        <w:rPr>
          <w:rFonts w:ascii="David" w:hAnsi="David" w:cs="David"/>
          <w:rtl/>
        </w:rPr>
      </w:pPr>
      <w:r>
        <w:rPr>
          <w:rFonts w:ascii="David" w:hAnsi="David" w:cs="David" w:hint="eastAsia"/>
          <w:rtl/>
        </w:rPr>
        <w:t>‏</w:t>
      </w:r>
    </w:p>
    <w:p w14:paraId="15493E9A" w14:textId="2BC9D4A1" w:rsidR="003C0D5D" w:rsidRPr="00FF54C0" w:rsidRDefault="003C0D5D" w:rsidP="00FF54C0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F54C0">
        <w:rPr>
          <w:rFonts w:ascii="David" w:hAnsi="David" w:cs="David"/>
          <w:b/>
          <w:bCs/>
          <w:sz w:val="28"/>
          <w:szCs w:val="28"/>
          <w:u w:val="single"/>
          <w:rtl/>
        </w:rPr>
        <w:t>קול קורא</w:t>
      </w:r>
    </w:p>
    <w:p w14:paraId="60BECD63" w14:textId="7E407E80" w:rsidR="00FF54C0" w:rsidRPr="00FF54C0" w:rsidRDefault="00FF54C0" w:rsidP="00FF54C0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F54C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מדריך/ה  תעסוקתי/ת למרכז </w:t>
      </w:r>
      <w:r w:rsidR="00B91B08">
        <w:rPr>
          <w:rFonts w:ascii="David" w:hAnsi="David" w:cs="David" w:hint="cs"/>
          <w:b/>
          <w:bCs/>
          <w:sz w:val="28"/>
          <w:szCs w:val="28"/>
          <w:u w:val="single"/>
          <w:rtl/>
        </w:rPr>
        <w:t>תעסוקה וטיפול שיקומי</w:t>
      </w:r>
      <w:r w:rsidRPr="00FF54C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בגבעתיים</w:t>
      </w:r>
    </w:p>
    <w:p w14:paraId="28621899" w14:textId="77777777" w:rsidR="00FF43BF" w:rsidRPr="00FF43BF" w:rsidRDefault="00FF43BF" w:rsidP="00FF43BF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FF43BF">
        <w:rPr>
          <w:rFonts w:ascii="David" w:hAnsi="David" w:cs="David"/>
          <w:b/>
          <w:bCs/>
          <w:sz w:val="24"/>
          <w:szCs w:val="24"/>
          <w:u w:val="single"/>
          <w:rtl/>
        </w:rPr>
        <w:t>היחידה</w:t>
      </w:r>
      <w:r w:rsidRPr="00FF43BF">
        <w:rPr>
          <w:rFonts w:ascii="David" w:hAnsi="David" w:cs="David"/>
          <w:sz w:val="24"/>
          <w:szCs w:val="24"/>
          <w:rtl/>
        </w:rPr>
        <w:t xml:space="preserve">: </w:t>
      </w:r>
    </w:p>
    <w:p w14:paraId="40FA668D" w14:textId="77777777" w:rsidR="00B91B08" w:rsidRPr="00B91B08" w:rsidRDefault="00B91B08" w:rsidP="00B91B08">
      <w:pPr>
        <w:spacing w:line="360" w:lineRule="auto"/>
        <w:rPr>
          <w:rFonts w:ascii="David" w:hAnsi="David" w:cs="David"/>
          <w:sz w:val="24"/>
          <w:szCs w:val="24"/>
        </w:rPr>
      </w:pPr>
      <w:r w:rsidRPr="00B91B08">
        <w:rPr>
          <w:rFonts w:ascii="David" w:hAnsi="David" w:cs="David"/>
          <w:sz w:val="24"/>
          <w:szCs w:val="24"/>
          <w:rtl/>
        </w:rPr>
        <w:t xml:space="preserve">מרכז תעסוקה וטיפול שיקומי בעמותת </w:t>
      </w:r>
      <w:proofErr w:type="spellStart"/>
      <w:r w:rsidRPr="00B91B08">
        <w:rPr>
          <w:rFonts w:ascii="David" w:hAnsi="David" w:cs="David"/>
          <w:sz w:val="24"/>
          <w:szCs w:val="24"/>
          <w:rtl/>
        </w:rPr>
        <w:t>עלגבע</w:t>
      </w:r>
      <w:proofErr w:type="spellEnd"/>
    </w:p>
    <w:p w14:paraId="3BF8B687" w14:textId="77777777" w:rsidR="00FF43BF" w:rsidRPr="00FF43BF" w:rsidRDefault="00FF43BF" w:rsidP="00FF43BF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F43BF">
        <w:rPr>
          <w:rFonts w:ascii="David" w:hAnsi="David" w:cs="David"/>
          <w:b/>
          <w:bCs/>
          <w:sz w:val="24"/>
          <w:szCs w:val="24"/>
          <w:u w:val="single"/>
          <w:rtl/>
        </w:rPr>
        <w:t>תיאור המשרה :</w:t>
      </w:r>
    </w:p>
    <w:p w14:paraId="5F37299B" w14:textId="51C74BD4" w:rsidR="00FF43BF" w:rsidRPr="00FF43BF" w:rsidRDefault="00FF43BF" w:rsidP="00FF43BF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FF43BF">
        <w:rPr>
          <w:rFonts w:ascii="David" w:hAnsi="David" w:cs="David"/>
          <w:sz w:val="24"/>
          <w:szCs w:val="24"/>
          <w:rtl/>
        </w:rPr>
        <w:t xml:space="preserve">מדריך/ה תעסוקתי/ת למרכז </w:t>
      </w:r>
      <w:r w:rsidR="00B91B08">
        <w:rPr>
          <w:rFonts w:ascii="David" w:hAnsi="David" w:cs="David" w:hint="cs"/>
          <w:sz w:val="24"/>
          <w:szCs w:val="24"/>
          <w:rtl/>
        </w:rPr>
        <w:t xml:space="preserve">תעסוקה וטיפול </w:t>
      </w:r>
      <w:r w:rsidRPr="00FF43BF">
        <w:rPr>
          <w:rFonts w:ascii="David" w:hAnsi="David" w:cs="David"/>
          <w:sz w:val="24"/>
          <w:szCs w:val="24"/>
          <w:rtl/>
        </w:rPr>
        <w:t>שיקומי לאנשים עם צרכים מיוחדים.</w:t>
      </w:r>
    </w:p>
    <w:p w14:paraId="62440EA6" w14:textId="77777777" w:rsidR="00FF43BF" w:rsidRPr="00FF43BF" w:rsidRDefault="00FF43BF" w:rsidP="00FF43BF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FF43B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היקף שעות העבודה: </w:t>
      </w:r>
    </w:p>
    <w:p w14:paraId="6E6EF054" w14:textId="7E0DC2B7" w:rsidR="00FF43BF" w:rsidRPr="00FF43BF" w:rsidRDefault="00FF43BF" w:rsidP="00FF43BF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FF43BF">
        <w:rPr>
          <w:rFonts w:ascii="David" w:hAnsi="David" w:cs="David"/>
          <w:b/>
          <w:bCs/>
          <w:sz w:val="24"/>
          <w:szCs w:val="24"/>
          <w:rtl/>
        </w:rPr>
        <w:t xml:space="preserve"> 90</w:t>
      </w:r>
      <w:r w:rsidRPr="00FF43BF">
        <w:rPr>
          <w:rFonts w:ascii="David" w:hAnsi="David" w:cs="David"/>
          <w:sz w:val="24"/>
          <w:szCs w:val="24"/>
          <w:rtl/>
        </w:rPr>
        <w:t xml:space="preserve">% משרה, משרת בוקר שעות העבודה </w:t>
      </w:r>
      <w:r>
        <w:rPr>
          <w:rFonts w:ascii="David" w:hAnsi="David" w:cs="David" w:hint="cs"/>
          <w:sz w:val="24"/>
          <w:szCs w:val="24"/>
          <w:rtl/>
        </w:rPr>
        <w:t>0</w:t>
      </w:r>
      <w:r w:rsidRPr="00FF43BF">
        <w:rPr>
          <w:rFonts w:ascii="David" w:hAnsi="David" w:cs="David"/>
          <w:sz w:val="24"/>
          <w:szCs w:val="24"/>
          <w:rtl/>
        </w:rPr>
        <w:t>7:30-15</w:t>
      </w:r>
      <w:r>
        <w:rPr>
          <w:rFonts w:ascii="David" w:hAnsi="David" w:cs="David" w:hint="cs"/>
          <w:sz w:val="24"/>
          <w:szCs w:val="24"/>
          <w:rtl/>
        </w:rPr>
        <w:t>:00</w:t>
      </w:r>
      <w:r w:rsidRPr="00FF43BF">
        <w:rPr>
          <w:rFonts w:ascii="David" w:hAnsi="David" w:cs="David"/>
          <w:sz w:val="24"/>
          <w:szCs w:val="24"/>
          <w:rtl/>
        </w:rPr>
        <w:t>.</w:t>
      </w:r>
      <w:r w:rsidRPr="00FF43BF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3106B38A" w14:textId="77777777" w:rsidR="00FF43BF" w:rsidRPr="00FF43BF" w:rsidRDefault="00FF43BF" w:rsidP="00FF43BF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92273B2" w14:textId="607E81AB" w:rsidR="00FF43BF" w:rsidRPr="00FF43BF" w:rsidRDefault="00FF43BF" w:rsidP="00FF43BF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FF43BF">
        <w:rPr>
          <w:rFonts w:ascii="David" w:hAnsi="David" w:cs="David"/>
          <w:b/>
          <w:bCs/>
          <w:sz w:val="24"/>
          <w:szCs w:val="24"/>
          <w:rtl/>
        </w:rPr>
        <w:t xml:space="preserve"> שכר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FF43BF">
        <w:rPr>
          <w:rFonts w:ascii="David" w:hAnsi="David" w:cs="David"/>
          <w:b/>
          <w:bCs/>
          <w:sz w:val="24"/>
          <w:szCs w:val="24"/>
          <w:rtl/>
        </w:rPr>
        <w:t xml:space="preserve">יקבע </w:t>
      </w:r>
      <w:r>
        <w:rPr>
          <w:rFonts w:ascii="David" w:hAnsi="David" w:cs="David" w:hint="cs"/>
          <w:b/>
          <w:bCs/>
          <w:sz w:val="24"/>
          <w:szCs w:val="24"/>
          <w:rtl/>
        </w:rPr>
        <w:t>במעמד ר</w:t>
      </w:r>
      <w:r w:rsidRPr="00FF43BF">
        <w:rPr>
          <w:rFonts w:ascii="David" w:hAnsi="David" w:cs="David"/>
          <w:b/>
          <w:bCs/>
          <w:sz w:val="24"/>
          <w:szCs w:val="24"/>
          <w:rtl/>
        </w:rPr>
        <w:t>איון העבודה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Pr="00FF43BF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69BD6734" w14:textId="181ED11B" w:rsidR="00FF43BF" w:rsidRPr="00FF43BF" w:rsidRDefault="00FF43BF" w:rsidP="00FF43BF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FF43BF">
        <w:rPr>
          <w:rFonts w:ascii="David" w:hAnsi="David" w:cs="David"/>
          <w:b/>
          <w:bCs/>
          <w:sz w:val="24"/>
          <w:szCs w:val="24"/>
          <w:rtl/>
        </w:rPr>
        <w:t>לצעירים עד גיל 25 יינתן מענק עידוד ממשרד הרווחה</w:t>
      </w:r>
      <w:r w:rsidRPr="00FF43BF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Pr="00FF43BF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222D132E" w14:textId="108F89F2" w:rsidR="00FF43BF" w:rsidRPr="00FF43BF" w:rsidRDefault="00FF43BF" w:rsidP="00FF43BF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FF43BF">
        <w:rPr>
          <w:rFonts w:ascii="David" w:hAnsi="David" w:cs="David"/>
          <w:b/>
          <w:bCs/>
          <w:sz w:val="24"/>
          <w:szCs w:val="24"/>
          <w:rtl/>
        </w:rPr>
        <w:t>הטבות נוספות יתווספו לפי וותק בעבודה והתמדה</w:t>
      </w:r>
      <w:r w:rsidRPr="00FF43BF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Pr="00FF43BF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23FEFCAC" w14:textId="77777777" w:rsidR="00FF43BF" w:rsidRPr="00FF43BF" w:rsidRDefault="00FF43BF" w:rsidP="00FF43BF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6391657" w14:textId="6DABD32A" w:rsidR="00FF43BF" w:rsidRPr="00FF43BF" w:rsidRDefault="00FF43BF" w:rsidP="00FF43BF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F43BF">
        <w:rPr>
          <w:rFonts w:ascii="David" w:hAnsi="David" w:cs="David"/>
          <w:b/>
          <w:bCs/>
          <w:sz w:val="24"/>
          <w:szCs w:val="24"/>
          <w:u w:val="single"/>
          <w:rtl/>
        </w:rPr>
        <w:t>עיקרי התפקיד :</w:t>
      </w:r>
    </w:p>
    <w:p w14:paraId="471ADED2" w14:textId="278F6DD6" w:rsidR="00FF43BF" w:rsidRPr="00FF43BF" w:rsidRDefault="00FF43BF" w:rsidP="00FF43BF">
      <w:pPr>
        <w:rPr>
          <w:rFonts w:ascii="David" w:hAnsi="David" w:cs="David"/>
          <w:sz w:val="24"/>
          <w:szCs w:val="24"/>
          <w:rtl/>
        </w:rPr>
      </w:pPr>
      <w:r w:rsidRPr="00FF43BF">
        <w:rPr>
          <w:rFonts w:ascii="David" w:hAnsi="David" w:cs="David"/>
          <w:sz w:val="24"/>
          <w:szCs w:val="24"/>
          <w:rtl/>
        </w:rPr>
        <w:t>1.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FF43BF">
        <w:rPr>
          <w:rFonts w:ascii="David" w:hAnsi="David" w:cs="David"/>
          <w:sz w:val="24"/>
          <w:szCs w:val="24"/>
          <w:rtl/>
        </w:rPr>
        <w:t xml:space="preserve">גישה לאנשים </w:t>
      </w:r>
      <w:r>
        <w:rPr>
          <w:rFonts w:ascii="David" w:hAnsi="David" w:cs="David" w:hint="cs"/>
          <w:sz w:val="24"/>
          <w:szCs w:val="24"/>
          <w:rtl/>
        </w:rPr>
        <w:t xml:space="preserve">בעלי </w:t>
      </w:r>
      <w:r w:rsidRPr="00FF43BF">
        <w:rPr>
          <w:rFonts w:ascii="David" w:hAnsi="David" w:cs="David"/>
          <w:sz w:val="24"/>
          <w:szCs w:val="24"/>
          <w:rtl/>
        </w:rPr>
        <w:t xml:space="preserve"> צרכים מיוחדים וסבלנות .</w:t>
      </w:r>
    </w:p>
    <w:p w14:paraId="6CE3089C" w14:textId="3C989A7F" w:rsidR="00FF43BF" w:rsidRPr="00FF43BF" w:rsidRDefault="00FF43BF" w:rsidP="00FF43BF">
      <w:pPr>
        <w:rPr>
          <w:rFonts w:ascii="David" w:hAnsi="David" w:cs="David"/>
          <w:sz w:val="24"/>
          <w:szCs w:val="24"/>
          <w:rtl/>
        </w:rPr>
      </w:pPr>
      <w:r w:rsidRPr="00FF43BF">
        <w:rPr>
          <w:rFonts w:ascii="David" w:hAnsi="David" w:cs="David"/>
          <w:sz w:val="24"/>
          <w:szCs w:val="24"/>
          <w:rtl/>
        </w:rPr>
        <w:t>2.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FF43BF">
        <w:rPr>
          <w:rFonts w:ascii="David" w:hAnsi="David" w:cs="David"/>
          <w:sz w:val="24"/>
          <w:szCs w:val="24"/>
          <w:rtl/>
        </w:rPr>
        <w:t>הדרכה  והנחיית מקבלי השרות .</w:t>
      </w:r>
    </w:p>
    <w:p w14:paraId="5CCE3F35" w14:textId="77777777" w:rsidR="00FF43BF" w:rsidRPr="00FF43BF" w:rsidRDefault="00FF43BF" w:rsidP="00FF43BF">
      <w:pPr>
        <w:rPr>
          <w:rFonts w:ascii="David" w:hAnsi="David" w:cs="David"/>
          <w:sz w:val="24"/>
          <w:szCs w:val="24"/>
          <w:rtl/>
        </w:rPr>
      </w:pPr>
      <w:r w:rsidRPr="00FF43BF">
        <w:rPr>
          <w:rFonts w:ascii="David" w:hAnsi="David" w:cs="David"/>
          <w:sz w:val="24"/>
          <w:szCs w:val="24"/>
          <w:rtl/>
        </w:rPr>
        <w:t>3. השגחה וליווי  במהלך יום העבודה.</w:t>
      </w:r>
    </w:p>
    <w:p w14:paraId="6F5BBBE1" w14:textId="456BDADE" w:rsidR="00FF43BF" w:rsidRPr="00FF43BF" w:rsidRDefault="00FF43BF" w:rsidP="00FF43BF">
      <w:pPr>
        <w:rPr>
          <w:rFonts w:ascii="David" w:hAnsi="David" w:cs="David"/>
          <w:sz w:val="24"/>
          <w:szCs w:val="24"/>
          <w:rtl/>
        </w:rPr>
      </w:pPr>
      <w:r w:rsidRPr="00FF43BF">
        <w:rPr>
          <w:rFonts w:ascii="David" w:hAnsi="David" w:cs="David"/>
          <w:sz w:val="24"/>
          <w:szCs w:val="24"/>
          <w:rtl/>
        </w:rPr>
        <w:t>4.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FF43BF">
        <w:rPr>
          <w:rFonts w:ascii="David" w:hAnsi="David" w:cs="David"/>
          <w:sz w:val="24"/>
          <w:szCs w:val="24"/>
          <w:rtl/>
        </w:rPr>
        <w:t>עבודה על פי נהלי משרד הרווחה  והעמותה .</w:t>
      </w:r>
    </w:p>
    <w:p w14:paraId="2D438899" w14:textId="55B86398" w:rsidR="00FF43BF" w:rsidRPr="00FF43BF" w:rsidRDefault="00FF43BF" w:rsidP="00FF43BF">
      <w:pPr>
        <w:rPr>
          <w:rFonts w:ascii="David" w:hAnsi="David" w:cs="David"/>
          <w:sz w:val="24"/>
          <w:szCs w:val="24"/>
          <w:rtl/>
        </w:rPr>
      </w:pPr>
      <w:r w:rsidRPr="00FF43BF">
        <w:rPr>
          <w:rFonts w:ascii="David" w:hAnsi="David" w:cs="David"/>
          <w:sz w:val="24"/>
          <w:szCs w:val="24"/>
          <w:rtl/>
        </w:rPr>
        <w:t>5.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FF43BF">
        <w:rPr>
          <w:rFonts w:ascii="David" w:hAnsi="David" w:cs="David"/>
          <w:sz w:val="24"/>
          <w:szCs w:val="24"/>
          <w:rtl/>
        </w:rPr>
        <w:t>ביצוע ותיעוד  תוכניות אישיות של מקבלי השרות  במרכז.</w:t>
      </w:r>
    </w:p>
    <w:p w14:paraId="12DC11C1" w14:textId="1DD19C1B" w:rsidR="00FF43BF" w:rsidRPr="00FF43BF" w:rsidRDefault="00FF43BF" w:rsidP="00FF43BF">
      <w:pPr>
        <w:rPr>
          <w:rFonts w:ascii="David" w:hAnsi="David" w:cs="David"/>
          <w:sz w:val="24"/>
          <w:szCs w:val="24"/>
          <w:rtl/>
        </w:rPr>
      </w:pPr>
      <w:r w:rsidRPr="00FF43BF">
        <w:rPr>
          <w:rFonts w:ascii="David" w:hAnsi="David" w:cs="David"/>
          <w:sz w:val="24"/>
          <w:szCs w:val="24"/>
          <w:rtl/>
        </w:rPr>
        <w:t>6.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FF43BF">
        <w:rPr>
          <w:rFonts w:ascii="David" w:hAnsi="David" w:cs="David"/>
          <w:sz w:val="24"/>
          <w:szCs w:val="24"/>
          <w:rtl/>
        </w:rPr>
        <w:t>השתתפות בהדרכות וישיבות צוות .</w:t>
      </w:r>
    </w:p>
    <w:p w14:paraId="1FA1C71F" w14:textId="77777777" w:rsidR="00FF43BF" w:rsidRPr="00FF43BF" w:rsidRDefault="00FF43BF" w:rsidP="00FF43BF">
      <w:pPr>
        <w:rPr>
          <w:rFonts w:ascii="David" w:hAnsi="David" w:cs="David"/>
          <w:sz w:val="24"/>
          <w:szCs w:val="24"/>
          <w:rtl/>
        </w:rPr>
      </w:pPr>
      <w:r w:rsidRPr="00FF43BF">
        <w:rPr>
          <w:rFonts w:ascii="David" w:hAnsi="David" w:cs="David"/>
          <w:sz w:val="24"/>
          <w:szCs w:val="24"/>
          <w:rtl/>
        </w:rPr>
        <w:t>7. שיתוף פעולה ועבודה בצוות .</w:t>
      </w:r>
    </w:p>
    <w:p w14:paraId="1C60B7F8" w14:textId="77777777" w:rsidR="00FF43BF" w:rsidRDefault="00FF43BF" w:rsidP="00FF43BF">
      <w:pPr>
        <w:rPr>
          <w:rFonts w:ascii="Arial" w:hAnsi="Arial" w:cs="Arial"/>
          <w:rtl/>
        </w:rPr>
      </w:pPr>
    </w:p>
    <w:p w14:paraId="457E786A" w14:textId="77777777" w:rsidR="00FF43BF" w:rsidRDefault="00FF43BF" w:rsidP="00FF43BF">
      <w:pPr>
        <w:rPr>
          <w:rFonts w:ascii="Arial" w:hAnsi="Arial" w:cs="Arial"/>
          <w:rtl/>
        </w:rPr>
      </w:pPr>
    </w:p>
    <w:p w14:paraId="1FDE53C0" w14:textId="77777777" w:rsidR="00FF43BF" w:rsidRPr="00FF43BF" w:rsidRDefault="00FF43BF" w:rsidP="00FF43BF">
      <w:pPr>
        <w:rPr>
          <w:rFonts w:ascii="David" w:hAnsi="David" w:cs="David"/>
          <w:sz w:val="24"/>
          <w:szCs w:val="24"/>
          <w:rtl/>
        </w:rPr>
      </w:pPr>
      <w:r w:rsidRPr="00FF43BF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השכלה ודרישות</w:t>
      </w:r>
    </w:p>
    <w:p w14:paraId="2F3FAD0A" w14:textId="31F17F4E" w:rsidR="00FF43BF" w:rsidRPr="00FF43BF" w:rsidRDefault="00FF43BF" w:rsidP="00FF43BF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F43BF">
        <w:rPr>
          <w:rFonts w:ascii="David" w:hAnsi="David" w:cs="David"/>
          <w:sz w:val="24"/>
          <w:szCs w:val="24"/>
          <w:rtl/>
        </w:rPr>
        <w:t>12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FF43BF">
        <w:rPr>
          <w:rFonts w:ascii="David" w:hAnsi="David" w:cs="David"/>
          <w:sz w:val="24"/>
          <w:szCs w:val="24"/>
          <w:rtl/>
        </w:rPr>
        <w:t>שנות לימוד ותעודת בגרות .</w:t>
      </w:r>
    </w:p>
    <w:p w14:paraId="38DE2CA1" w14:textId="4F950E90" w:rsidR="00FF43BF" w:rsidRPr="00FF43BF" w:rsidRDefault="00FF43BF" w:rsidP="00FF43BF">
      <w:pPr>
        <w:rPr>
          <w:rFonts w:ascii="David" w:hAnsi="David" w:cs="David"/>
          <w:sz w:val="24"/>
          <w:szCs w:val="24"/>
          <w:rtl/>
        </w:rPr>
      </w:pPr>
      <w:r w:rsidRPr="00FF43BF">
        <w:rPr>
          <w:rFonts w:ascii="David" w:hAnsi="David" w:cs="David"/>
          <w:sz w:val="24"/>
          <w:szCs w:val="24"/>
          <w:rtl/>
        </w:rPr>
        <w:t xml:space="preserve">תעודה של מטפל / מדריך מוסמך של משרד הרווחה </w:t>
      </w:r>
      <w:r w:rsidR="001A07A3">
        <w:rPr>
          <w:rFonts w:ascii="David" w:hAnsi="David" w:cs="David" w:hint="cs"/>
          <w:sz w:val="24"/>
          <w:szCs w:val="24"/>
          <w:rtl/>
        </w:rPr>
        <w:t xml:space="preserve">- </w:t>
      </w:r>
      <w:r w:rsidRPr="00FF43BF">
        <w:rPr>
          <w:rFonts w:ascii="David" w:hAnsi="David" w:cs="David"/>
          <w:sz w:val="24"/>
          <w:szCs w:val="24"/>
          <w:rtl/>
        </w:rPr>
        <w:t>יתרון .</w:t>
      </w:r>
    </w:p>
    <w:p w14:paraId="4E6D5026" w14:textId="474B382E" w:rsidR="00FF43BF" w:rsidRPr="00FF43BF" w:rsidRDefault="00FF43BF" w:rsidP="00FF43BF">
      <w:pPr>
        <w:rPr>
          <w:rFonts w:ascii="David" w:hAnsi="David" w:cs="David"/>
          <w:sz w:val="24"/>
          <w:szCs w:val="24"/>
          <w:rtl/>
        </w:rPr>
      </w:pPr>
      <w:r w:rsidRPr="00FF43BF">
        <w:rPr>
          <w:rFonts w:ascii="David" w:hAnsi="David" w:cs="David"/>
          <w:sz w:val="24"/>
          <w:szCs w:val="24"/>
          <w:rtl/>
        </w:rPr>
        <w:t>ניסיון בתחום המוגבלויות</w:t>
      </w:r>
      <w:r w:rsidR="001A07A3">
        <w:rPr>
          <w:rFonts w:ascii="David" w:hAnsi="David" w:cs="David" w:hint="cs"/>
          <w:sz w:val="24"/>
          <w:szCs w:val="24"/>
          <w:rtl/>
        </w:rPr>
        <w:t>- יתרון</w:t>
      </w:r>
      <w:r w:rsidRPr="00FF43BF">
        <w:rPr>
          <w:rFonts w:ascii="David" w:hAnsi="David" w:cs="David"/>
          <w:sz w:val="24"/>
          <w:szCs w:val="24"/>
          <w:rtl/>
        </w:rPr>
        <w:t xml:space="preserve"> .</w:t>
      </w:r>
    </w:p>
    <w:p w14:paraId="52A893DA" w14:textId="77777777" w:rsidR="00FF43BF" w:rsidRPr="00FF43BF" w:rsidRDefault="00FF43BF" w:rsidP="00FF43BF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83CE811" w14:textId="77777777" w:rsidR="00FF43BF" w:rsidRPr="00FF43BF" w:rsidRDefault="00FF43BF" w:rsidP="00FF43BF">
      <w:pPr>
        <w:rPr>
          <w:rFonts w:ascii="David" w:hAnsi="David" w:cs="David"/>
          <w:sz w:val="24"/>
          <w:szCs w:val="24"/>
          <w:rtl/>
        </w:rPr>
      </w:pPr>
      <w:r w:rsidRPr="00FF43BF">
        <w:rPr>
          <w:rFonts w:ascii="David" w:hAnsi="David" w:cs="David"/>
          <w:b/>
          <w:bCs/>
          <w:sz w:val="24"/>
          <w:szCs w:val="24"/>
          <w:u w:val="single"/>
          <w:rtl/>
        </w:rPr>
        <w:t>כישורים אישיים</w:t>
      </w:r>
      <w:r w:rsidRPr="00FF43BF">
        <w:rPr>
          <w:rFonts w:ascii="David" w:hAnsi="David" w:cs="David"/>
          <w:sz w:val="24"/>
          <w:szCs w:val="24"/>
          <w:rtl/>
        </w:rPr>
        <w:t xml:space="preserve"> :</w:t>
      </w:r>
    </w:p>
    <w:p w14:paraId="00634509" w14:textId="061B87BE" w:rsidR="00FF43BF" w:rsidRPr="00FF43BF" w:rsidRDefault="00FF43BF" w:rsidP="00FF43BF">
      <w:pPr>
        <w:rPr>
          <w:rFonts w:ascii="David" w:hAnsi="David" w:cs="David"/>
          <w:sz w:val="24"/>
          <w:szCs w:val="24"/>
          <w:rtl/>
        </w:rPr>
      </w:pPr>
      <w:r w:rsidRPr="00FF43BF">
        <w:rPr>
          <w:rFonts w:ascii="David" w:hAnsi="David" w:cs="David"/>
          <w:sz w:val="24"/>
          <w:szCs w:val="24"/>
          <w:rtl/>
        </w:rPr>
        <w:t xml:space="preserve">יחסי אנוש </w:t>
      </w:r>
      <w:r w:rsidRPr="00FF43BF">
        <w:rPr>
          <w:rFonts w:ascii="David" w:hAnsi="David" w:cs="David" w:hint="cs"/>
          <w:sz w:val="24"/>
          <w:szCs w:val="24"/>
          <w:rtl/>
        </w:rPr>
        <w:t>מצוינים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Pr="00FF43BF">
        <w:rPr>
          <w:rFonts w:ascii="David" w:hAnsi="David" w:cs="David"/>
          <w:sz w:val="24"/>
          <w:szCs w:val="24"/>
          <w:rtl/>
        </w:rPr>
        <w:t xml:space="preserve">יוזמה ואחריות 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Pr="00FF43BF">
        <w:rPr>
          <w:rFonts w:ascii="David" w:hAnsi="David" w:cs="David"/>
          <w:sz w:val="24"/>
          <w:szCs w:val="24"/>
          <w:rtl/>
        </w:rPr>
        <w:t xml:space="preserve">סבלנות </w:t>
      </w:r>
      <w:r>
        <w:rPr>
          <w:rFonts w:ascii="David" w:hAnsi="David" w:cs="David" w:hint="cs"/>
          <w:sz w:val="24"/>
          <w:szCs w:val="24"/>
          <w:rtl/>
        </w:rPr>
        <w:t xml:space="preserve">וסובלנות. </w:t>
      </w:r>
    </w:p>
    <w:p w14:paraId="617E0FB2" w14:textId="77777777" w:rsidR="00FF43BF" w:rsidRPr="00FF43BF" w:rsidRDefault="00FF43BF" w:rsidP="00FF43BF">
      <w:pPr>
        <w:rPr>
          <w:rFonts w:ascii="David" w:hAnsi="David" w:cs="David"/>
          <w:sz w:val="24"/>
          <w:szCs w:val="24"/>
          <w:rtl/>
        </w:rPr>
      </w:pPr>
    </w:p>
    <w:p w14:paraId="3C2D0F02" w14:textId="77777777" w:rsidR="00FF43BF" w:rsidRPr="00FF43BF" w:rsidRDefault="00FF43BF" w:rsidP="00FF43BF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F43BF">
        <w:rPr>
          <w:rFonts w:ascii="David" w:hAnsi="David" w:cs="David"/>
          <w:b/>
          <w:bCs/>
          <w:sz w:val="24"/>
          <w:szCs w:val="24"/>
          <w:u w:val="single"/>
          <w:rtl/>
        </w:rPr>
        <w:t>כפיפות :</w:t>
      </w:r>
    </w:p>
    <w:p w14:paraId="27A5966C" w14:textId="189A6F4F" w:rsidR="00FF43BF" w:rsidRPr="00FF43BF" w:rsidRDefault="00B91B08" w:rsidP="00FF43BF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מנהלת </w:t>
      </w:r>
      <w:proofErr w:type="spellStart"/>
      <w:r w:rsidR="00FF43BF" w:rsidRPr="00FF43BF">
        <w:rPr>
          <w:rFonts w:ascii="David" w:hAnsi="David" w:cs="David"/>
          <w:sz w:val="24"/>
          <w:szCs w:val="24"/>
          <w:rtl/>
        </w:rPr>
        <w:t>כח</w:t>
      </w:r>
      <w:proofErr w:type="spellEnd"/>
      <w:r w:rsidR="00FF43BF" w:rsidRPr="00FF43BF">
        <w:rPr>
          <w:rFonts w:ascii="David" w:hAnsi="David" w:cs="David"/>
          <w:sz w:val="24"/>
          <w:szCs w:val="24"/>
          <w:rtl/>
        </w:rPr>
        <w:t xml:space="preserve"> אדם ,עמותת </w:t>
      </w:r>
      <w:proofErr w:type="spellStart"/>
      <w:r w:rsidR="00FF43BF" w:rsidRPr="00FF43BF">
        <w:rPr>
          <w:rFonts w:ascii="David" w:hAnsi="David" w:cs="David"/>
          <w:sz w:val="24"/>
          <w:szCs w:val="24"/>
          <w:rtl/>
        </w:rPr>
        <w:t>עלגבע</w:t>
      </w:r>
      <w:proofErr w:type="spellEnd"/>
      <w:r w:rsidR="00FF43BF" w:rsidRPr="00FF43BF">
        <w:rPr>
          <w:rFonts w:ascii="David" w:hAnsi="David" w:cs="David"/>
          <w:sz w:val="24"/>
          <w:szCs w:val="24"/>
          <w:rtl/>
        </w:rPr>
        <w:t xml:space="preserve">. </w:t>
      </w:r>
    </w:p>
    <w:p w14:paraId="09DBCD51" w14:textId="77777777" w:rsidR="00FF43BF" w:rsidRPr="00FF43BF" w:rsidRDefault="00FF43BF" w:rsidP="00FF43BF">
      <w:pPr>
        <w:rPr>
          <w:rFonts w:ascii="David" w:hAnsi="David" w:cs="David"/>
          <w:sz w:val="24"/>
          <w:szCs w:val="24"/>
          <w:rtl/>
        </w:rPr>
      </w:pPr>
      <w:r w:rsidRPr="00FF43BF">
        <w:rPr>
          <w:rFonts w:ascii="David" w:hAnsi="David" w:cs="David"/>
          <w:b/>
          <w:bCs/>
          <w:sz w:val="24"/>
          <w:szCs w:val="24"/>
          <w:u w:val="single"/>
          <w:rtl/>
        </w:rPr>
        <w:t>כפיפות מקצועית :</w:t>
      </w:r>
      <w:r w:rsidRPr="00FF43BF">
        <w:rPr>
          <w:rFonts w:ascii="David" w:hAnsi="David" w:cs="David"/>
          <w:sz w:val="24"/>
          <w:szCs w:val="24"/>
          <w:rtl/>
        </w:rPr>
        <w:t xml:space="preserve"> מנהלת מרכז התעסוקה .</w:t>
      </w:r>
    </w:p>
    <w:p w14:paraId="2D016A4F" w14:textId="77777777" w:rsidR="00FF43BF" w:rsidRDefault="00FF43BF" w:rsidP="00FF43BF">
      <w:pPr>
        <w:rPr>
          <w:rFonts w:ascii="David" w:hAnsi="David" w:cs="David"/>
          <w:color w:val="222222"/>
          <w:sz w:val="24"/>
          <w:szCs w:val="24"/>
          <w:rtl/>
        </w:rPr>
      </w:pPr>
    </w:p>
    <w:p w14:paraId="2ED5AB6F" w14:textId="0875E9B0" w:rsidR="00921773" w:rsidRDefault="00FF43BF" w:rsidP="001200D9">
      <w:pPr>
        <w:rPr>
          <w:rStyle w:val="Hyperlink"/>
          <w:rFonts w:ascii="David" w:hAnsi="David" w:cs="David"/>
          <w:sz w:val="24"/>
          <w:szCs w:val="24"/>
          <w:rtl/>
        </w:rPr>
      </w:pPr>
      <w:r w:rsidRPr="00D61843">
        <w:rPr>
          <w:rFonts w:ascii="David" w:hAnsi="David" w:cs="David"/>
          <w:color w:val="222222"/>
          <w:sz w:val="24"/>
          <w:szCs w:val="24"/>
          <w:rtl/>
        </w:rPr>
        <w:t>המעוניינים והעונים על דרישות המשרה, מתבקשים להפנות קורות חיים , אישורי השכלה וניסיון במייל</w:t>
      </w:r>
      <w:r w:rsidR="001200D9">
        <w:rPr>
          <w:rFonts w:ascii="David" w:hAnsi="David" w:cs="David" w:hint="cs"/>
          <w:color w:val="222222"/>
          <w:sz w:val="24"/>
          <w:szCs w:val="24"/>
          <w:rtl/>
        </w:rPr>
        <w:t>:</w:t>
      </w:r>
      <w:r w:rsidR="001200D9">
        <w:rPr>
          <w:rFonts w:ascii="David" w:hAnsi="David" w:cs="David"/>
          <w:color w:val="222222"/>
          <w:sz w:val="24"/>
          <w:szCs w:val="24"/>
          <w:rtl/>
        </w:rPr>
        <w:br/>
      </w:r>
      <w:r w:rsidR="001200D9" w:rsidRPr="001200D9">
        <w:rPr>
          <w:rFonts w:ascii="David" w:hAnsi="David" w:cs="David"/>
          <w:color w:val="222222"/>
          <w:sz w:val="24"/>
          <w:szCs w:val="24"/>
          <w:u w:val="single"/>
        </w:rPr>
        <w:t>office@algev</w:t>
      </w:r>
      <w:r w:rsidR="00B91B08">
        <w:rPr>
          <w:rFonts w:ascii="David" w:hAnsi="David" w:cs="David"/>
          <w:color w:val="222222"/>
          <w:sz w:val="24"/>
          <w:szCs w:val="24"/>
          <w:u w:val="single"/>
        </w:rPr>
        <w:t>a.org</w:t>
      </w:r>
      <w:r w:rsidR="001200D9" w:rsidRPr="001200D9">
        <w:rPr>
          <w:rFonts w:ascii="David" w:hAnsi="David" w:cs="David"/>
          <w:color w:val="222222"/>
          <w:sz w:val="24"/>
          <w:szCs w:val="24"/>
          <w:u w:val="single"/>
        </w:rPr>
        <w:t>.il</w:t>
      </w:r>
      <w:r w:rsidRPr="001200D9">
        <w:rPr>
          <w:rStyle w:val="Hyperlink"/>
          <w:rFonts w:ascii="David" w:hAnsi="David" w:cs="David" w:hint="cs"/>
          <w:sz w:val="24"/>
          <w:szCs w:val="24"/>
          <w:rtl/>
        </w:rPr>
        <w:t xml:space="preserve">  </w:t>
      </w:r>
      <w:r w:rsidR="00921773" w:rsidRPr="001200D9">
        <w:rPr>
          <w:rStyle w:val="Hyperlink"/>
          <w:rFonts w:ascii="David" w:hAnsi="David" w:cs="David" w:hint="cs"/>
          <w:sz w:val="24"/>
          <w:szCs w:val="24"/>
          <w:rtl/>
        </w:rPr>
        <w:t xml:space="preserve"> </w:t>
      </w:r>
    </w:p>
    <w:p w14:paraId="62374DDE" w14:textId="77777777" w:rsidR="001200D9" w:rsidRDefault="001200D9" w:rsidP="001200D9">
      <w:pPr>
        <w:rPr>
          <w:rStyle w:val="Hyperlink"/>
          <w:rFonts w:ascii="David" w:hAnsi="David" w:cs="David"/>
          <w:sz w:val="24"/>
          <w:szCs w:val="24"/>
          <w:rtl/>
        </w:rPr>
      </w:pPr>
    </w:p>
    <w:p w14:paraId="068C96E8" w14:textId="77777777" w:rsidR="001200D9" w:rsidRDefault="001200D9" w:rsidP="001200D9">
      <w:pPr>
        <w:rPr>
          <w:rStyle w:val="Hyperlink"/>
          <w:rFonts w:ascii="David" w:hAnsi="David" w:cs="David"/>
          <w:sz w:val="24"/>
          <w:szCs w:val="24"/>
          <w:rtl/>
        </w:rPr>
      </w:pPr>
    </w:p>
    <w:p w14:paraId="1B8CAF95" w14:textId="21185B96" w:rsidR="00FF43BF" w:rsidRPr="00FF43BF" w:rsidRDefault="00FF43BF" w:rsidP="00FF43BF">
      <w:pPr>
        <w:rPr>
          <w:rFonts w:ascii="David" w:hAnsi="David" w:cs="David"/>
          <w:color w:val="0000FF"/>
          <w:sz w:val="24"/>
          <w:szCs w:val="24"/>
          <w:u w:val="single"/>
          <w:rtl/>
        </w:rPr>
      </w:pPr>
      <w:r w:rsidRPr="00FF43BF">
        <w:rPr>
          <w:rFonts w:ascii="David" w:hAnsi="David" w:cs="David"/>
          <w:sz w:val="24"/>
          <w:szCs w:val="24"/>
          <w:rtl/>
        </w:rPr>
        <w:t xml:space="preserve">פרטים נוספים בטלפון: </w:t>
      </w:r>
      <w:r w:rsidR="00B91B08">
        <w:rPr>
          <w:rFonts w:ascii="David" w:hAnsi="David" w:cs="David" w:hint="cs"/>
          <w:sz w:val="24"/>
          <w:szCs w:val="24"/>
          <w:rtl/>
        </w:rPr>
        <w:t xml:space="preserve">050-6687201, מנהלת </w:t>
      </w:r>
      <w:proofErr w:type="spellStart"/>
      <w:r w:rsidR="00B91B08">
        <w:rPr>
          <w:rFonts w:ascii="David" w:hAnsi="David" w:cs="David" w:hint="cs"/>
          <w:sz w:val="24"/>
          <w:szCs w:val="24"/>
          <w:rtl/>
        </w:rPr>
        <w:t>כח</w:t>
      </w:r>
      <w:proofErr w:type="spellEnd"/>
      <w:r w:rsidR="00B91B08">
        <w:rPr>
          <w:rFonts w:ascii="David" w:hAnsi="David" w:cs="David" w:hint="cs"/>
          <w:sz w:val="24"/>
          <w:szCs w:val="24"/>
          <w:rtl/>
        </w:rPr>
        <w:t xml:space="preserve"> אדם שירן רון</w:t>
      </w:r>
      <w:r w:rsidRPr="00FF43BF">
        <w:rPr>
          <w:rFonts w:ascii="David" w:hAnsi="David" w:cs="David"/>
          <w:sz w:val="24"/>
          <w:szCs w:val="24"/>
          <w:rtl/>
        </w:rPr>
        <w:t>.</w:t>
      </w:r>
    </w:p>
    <w:p w14:paraId="5609347C" w14:textId="77777777" w:rsidR="00FF43BF" w:rsidRDefault="00FF43BF" w:rsidP="00FF43BF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3AB250EB" w14:textId="2AC60B0B" w:rsidR="00FF43BF" w:rsidRPr="00FF43BF" w:rsidRDefault="00FF43BF" w:rsidP="006E47B5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D61843">
        <w:rPr>
          <w:rFonts w:ascii="David" w:hAnsi="David" w:cs="David"/>
          <w:sz w:val="24"/>
          <w:szCs w:val="24"/>
          <w:rtl/>
        </w:rPr>
        <w:t>מועמד/ת עם מוגבלות י/תהא זכאי/ת להתאמות בהליכי הקבלה לעבודה.</w:t>
      </w:r>
    </w:p>
    <w:p w14:paraId="65D7269A" w14:textId="77777777" w:rsidR="00FF43BF" w:rsidRPr="00FF43BF" w:rsidRDefault="00FF43BF" w:rsidP="00FF43BF">
      <w:pPr>
        <w:rPr>
          <w:rFonts w:ascii="David" w:hAnsi="David" w:cs="David"/>
          <w:sz w:val="24"/>
          <w:szCs w:val="24"/>
        </w:rPr>
      </w:pPr>
      <w:r w:rsidRPr="00FF43BF">
        <w:rPr>
          <w:rFonts w:ascii="David" w:hAnsi="David" w:cs="David"/>
          <w:sz w:val="24"/>
          <w:szCs w:val="24"/>
          <w:rtl/>
        </w:rPr>
        <w:t>כל האמור בלשון זכר  או נקבה מתייחס לגברים ונשים כאחד .</w:t>
      </w:r>
      <w:r w:rsidRPr="00FF43BF">
        <w:rPr>
          <w:rFonts w:ascii="David" w:hAnsi="David" w:cs="David"/>
          <w:sz w:val="24"/>
          <w:szCs w:val="24"/>
        </w:rPr>
        <w:t xml:space="preserve"> </w:t>
      </w:r>
    </w:p>
    <w:p w14:paraId="536DCB32" w14:textId="77777777" w:rsidR="00D61843" w:rsidRDefault="00D61843" w:rsidP="00094CFC">
      <w:pPr>
        <w:rPr>
          <w:rFonts w:ascii="David" w:hAnsi="David" w:cs="David"/>
          <w:b/>
          <w:bCs/>
          <w:sz w:val="24"/>
          <w:szCs w:val="24"/>
          <w:rtl/>
        </w:rPr>
      </w:pPr>
    </w:p>
    <w:p w14:paraId="68455B91" w14:textId="6057CE0C" w:rsidR="0081076C" w:rsidRPr="00D61843" w:rsidRDefault="003C0D5D" w:rsidP="00094CFC">
      <w:pPr>
        <w:rPr>
          <w:rFonts w:ascii="David" w:hAnsi="David" w:cs="David"/>
          <w:b/>
          <w:bCs/>
          <w:sz w:val="24"/>
          <w:szCs w:val="24"/>
          <w:rtl/>
        </w:rPr>
      </w:pPr>
      <w:r w:rsidRPr="00D61843">
        <w:rPr>
          <w:rFonts w:ascii="David" w:hAnsi="David" w:cs="David"/>
          <w:b/>
          <w:bCs/>
          <w:sz w:val="24"/>
          <w:szCs w:val="24"/>
          <w:rtl/>
        </w:rPr>
        <w:t>הגשת מוע</w:t>
      </w:r>
      <w:r w:rsidR="001D5A87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D61843">
        <w:rPr>
          <w:rFonts w:ascii="David" w:hAnsi="David" w:cs="David"/>
          <w:b/>
          <w:bCs/>
          <w:sz w:val="24"/>
          <w:szCs w:val="24"/>
          <w:rtl/>
        </w:rPr>
        <w:t>דות</w:t>
      </w:r>
      <w:r w:rsidRPr="00D61843">
        <w:rPr>
          <w:rFonts w:ascii="David" w:hAnsi="David" w:cs="David"/>
          <w:b/>
          <w:bCs/>
          <w:sz w:val="24"/>
          <w:szCs w:val="24"/>
        </w:rPr>
        <w:t xml:space="preserve"> </w:t>
      </w:r>
      <w:r w:rsidRPr="00D61843">
        <w:rPr>
          <w:rFonts w:ascii="David" w:hAnsi="David" w:cs="David"/>
          <w:b/>
          <w:bCs/>
          <w:sz w:val="24"/>
          <w:szCs w:val="24"/>
          <w:rtl/>
        </w:rPr>
        <w:t xml:space="preserve"> עד ליום </w:t>
      </w:r>
      <w:r w:rsidR="0034041C">
        <w:rPr>
          <w:rFonts w:ascii="David" w:hAnsi="David" w:cs="David" w:hint="cs"/>
          <w:b/>
          <w:bCs/>
          <w:sz w:val="24"/>
          <w:szCs w:val="24"/>
          <w:rtl/>
        </w:rPr>
        <w:t>03/02</w:t>
      </w:r>
      <w:r w:rsidR="0034041C">
        <w:rPr>
          <w:rFonts w:ascii="David" w:hAnsi="David" w:cs="David" w:hint="cs"/>
          <w:b/>
          <w:bCs/>
          <w:sz w:val="24"/>
          <w:szCs w:val="24"/>
          <w:rtl/>
        </w:rPr>
        <w:t>/2025</w:t>
      </w:r>
    </w:p>
    <w:p w14:paraId="47D6AD1B" w14:textId="77777777" w:rsidR="0081076C" w:rsidRPr="00D61843" w:rsidRDefault="0081076C">
      <w:pPr>
        <w:rPr>
          <w:rFonts w:ascii="David" w:hAnsi="David" w:cs="David"/>
          <w:sz w:val="24"/>
          <w:szCs w:val="24"/>
          <w:rtl/>
        </w:rPr>
      </w:pPr>
    </w:p>
    <w:p w14:paraId="11BBC013" w14:textId="77777777" w:rsidR="0081076C" w:rsidRDefault="0081076C">
      <w:pPr>
        <w:rPr>
          <w:rtl/>
        </w:rPr>
      </w:pPr>
    </w:p>
    <w:sectPr w:rsidR="0081076C" w:rsidSect="00FC4D5C">
      <w:headerReference w:type="default" r:id="rId7"/>
      <w:pgSz w:w="11906" w:h="16838"/>
      <w:pgMar w:top="1985" w:right="1134" w:bottom="1985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14FC5" w14:textId="77777777" w:rsidR="00FF63EE" w:rsidRDefault="00FF63EE" w:rsidP="000B46B7">
      <w:pPr>
        <w:spacing w:after="0" w:line="240" w:lineRule="auto"/>
      </w:pPr>
      <w:r>
        <w:separator/>
      </w:r>
    </w:p>
  </w:endnote>
  <w:endnote w:type="continuationSeparator" w:id="0">
    <w:p w14:paraId="23C190F5" w14:textId="77777777" w:rsidR="00FF63EE" w:rsidRDefault="00FF63EE" w:rsidP="000B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4F9FC" w14:textId="77777777" w:rsidR="00FF63EE" w:rsidRDefault="00FF63EE" w:rsidP="000B46B7">
      <w:pPr>
        <w:spacing w:after="0" w:line="240" w:lineRule="auto"/>
      </w:pPr>
      <w:r>
        <w:separator/>
      </w:r>
    </w:p>
  </w:footnote>
  <w:footnote w:type="continuationSeparator" w:id="0">
    <w:p w14:paraId="19BB8F0E" w14:textId="77777777" w:rsidR="00FF63EE" w:rsidRDefault="00FF63EE" w:rsidP="000B4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BAA0B" w14:textId="77777777" w:rsidR="000B46B7" w:rsidRDefault="000B46B7">
    <w:pPr>
      <w:pStyle w:val="a5"/>
    </w:pPr>
    <w:r w:rsidRPr="000B46B7">
      <w:rPr>
        <w:rFonts w:cs="Arial" w:hint="cs"/>
        <w:noProof/>
        <w:rtl/>
      </w:rPr>
      <w:drawing>
        <wp:anchor distT="0" distB="0" distL="114300" distR="114300" simplePos="0" relativeHeight="251658240" behindDoc="1" locked="0" layoutInCell="1" allowOverlap="1" wp14:anchorId="46756A91" wp14:editId="21860F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61910" cy="10797540"/>
          <wp:effectExtent l="19050" t="0" r="0" b="0"/>
          <wp:wrapNone/>
          <wp:docPr id="3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910" cy="1079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70E02"/>
    <w:multiLevelType w:val="hybridMultilevel"/>
    <w:tmpl w:val="FC8C40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D01876"/>
    <w:multiLevelType w:val="hybridMultilevel"/>
    <w:tmpl w:val="2FE4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519760">
    <w:abstractNumId w:val="1"/>
  </w:num>
  <w:num w:numId="2" w16cid:durableId="20980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086"/>
    <w:rsid w:val="00005EF5"/>
    <w:rsid w:val="000170AB"/>
    <w:rsid w:val="0002408A"/>
    <w:rsid w:val="00065B92"/>
    <w:rsid w:val="0008120C"/>
    <w:rsid w:val="00094CFC"/>
    <w:rsid w:val="000B46B7"/>
    <w:rsid w:val="000C70AF"/>
    <w:rsid w:val="000F6325"/>
    <w:rsid w:val="001200D9"/>
    <w:rsid w:val="00145A0E"/>
    <w:rsid w:val="00187CA4"/>
    <w:rsid w:val="001939F9"/>
    <w:rsid w:val="001A07A3"/>
    <w:rsid w:val="001D5A87"/>
    <w:rsid w:val="001E79D8"/>
    <w:rsid w:val="002A4666"/>
    <w:rsid w:val="002A4F72"/>
    <w:rsid w:val="002B4E66"/>
    <w:rsid w:val="002C4453"/>
    <w:rsid w:val="002D5C39"/>
    <w:rsid w:val="002D7991"/>
    <w:rsid w:val="00313899"/>
    <w:rsid w:val="00314FAF"/>
    <w:rsid w:val="00324351"/>
    <w:rsid w:val="0034041C"/>
    <w:rsid w:val="00360B99"/>
    <w:rsid w:val="00385C5D"/>
    <w:rsid w:val="00397180"/>
    <w:rsid w:val="003A78B1"/>
    <w:rsid w:val="003C0D5D"/>
    <w:rsid w:val="003F4E79"/>
    <w:rsid w:val="004D5C4D"/>
    <w:rsid w:val="00523E5C"/>
    <w:rsid w:val="00546C35"/>
    <w:rsid w:val="00553107"/>
    <w:rsid w:val="0056773E"/>
    <w:rsid w:val="005D531B"/>
    <w:rsid w:val="006131E1"/>
    <w:rsid w:val="0061766D"/>
    <w:rsid w:val="006422CA"/>
    <w:rsid w:val="0064797F"/>
    <w:rsid w:val="00697399"/>
    <w:rsid w:val="006E47B5"/>
    <w:rsid w:val="00702480"/>
    <w:rsid w:val="0070613B"/>
    <w:rsid w:val="00751086"/>
    <w:rsid w:val="007575B1"/>
    <w:rsid w:val="00781BE5"/>
    <w:rsid w:val="007B1D9A"/>
    <w:rsid w:val="007F6213"/>
    <w:rsid w:val="0081076C"/>
    <w:rsid w:val="0085626B"/>
    <w:rsid w:val="008A31C0"/>
    <w:rsid w:val="008D489E"/>
    <w:rsid w:val="008E0D02"/>
    <w:rsid w:val="008F1CB5"/>
    <w:rsid w:val="00900A71"/>
    <w:rsid w:val="00921773"/>
    <w:rsid w:val="00936161"/>
    <w:rsid w:val="009720B3"/>
    <w:rsid w:val="009C1313"/>
    <w:rsid w:val="009E2BC8"/>
    <w:rsid w:val="00A02A40"/>
    <w:rsid w:val="00A52600"/>
    <w:rsid w:val="00A60F8F"/>
    <w:rsid w:val="00B31B8F"/>
    <w:rsid w:val="00B42547"/>
    <w:rsid w:val="00B91B08"/>
    <w:rsid w:val="00B91B5C"/>
    <w:rsid w:val="00BA7B61"/>
    <w:rsid w:val="00C0382F"/>
    <w:rsid w:val="00C047E6"/>
    <w:rsid w:val="00C23DF3"/>
    <w:rsid w:val="00C50B2D"/>
    <w:rsid w:val="00CE6DF9"/>
    <w:rsid w:val="00CF7246"/>
    <w:rsid w:val="00D109CF"/>
    <w:rsid w:val="00D23A12"/>
    <w:rsid w:val="00D61843"/>
    <w:rsid w:val="00D6721C"/>
    <w:rsid w:val="00D80836"/>
    <w:rsid w:val="00D94EC0"/>
    <w:rsid w:val="00D95490"/>
    <w:rsid w:val="00DA50F1"/>
    <w:rsid w:val="00DF32B1"/>
    <w:rsid w:val="00E329A3"/>
    <w:rsid w:val="00E630F6"/>
    <w:rsid w:val="00F71F1B"/>
    <w:rsid w:val="00FC4D5C"/>
    <w:rsid w:val="00FF43BF"/>
    <w:rsid w:val="00FF54C0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662E7"/>
  <w15:docId w15:val="{CB3BD018-687E-4B72-9EFE-1DBEBC12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E7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B4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0B46B7"/>
  </w:style>
  <w:style w:type="paragraph" w:styleId="a7">
    <w:name w:val="footer"/>
    <w:basedOn w:val="a"/>
    <w:link w:val="a8"/>
    <w:uiPriority w:val="99"/>
    <w:semiHidden/>
    <w:unhideWhenUsed/>
    <w:rsid w:val="000B4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0B46B7"/>
  </w:style>
  <w:style w:type="character" w:styleId="Hyperlink">
    <w:name w:val="Hyperlink"/>
    <w:uiPriority w:val="99"/>
    <w:unhideWhenUsed/>
    <w:rsid w:val="003C0D5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C0D5D"/>
    <w:pPr>
      <w:spacing w:after="0" w:line="360" w:lineRule="auto"/>
      <w:ind w:left="720"/>
      <w:contextualSpacing/>
    </w:pPr>
    <w:rPr>
      <w:rFonts w:ascii="Calibri" w:eastAsia="Calibri" w:hAnsi="Calibri" w:cs="Arial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513;&#1493;&#1511;&#1497;\OneDrive%20-%20SIM%20Technologies%20&amp;%20Games%20LTD\Documents\&#1506;&#1502;&#1493;&#1514;&#1514;%20&#1506;&#1500;%20%20&#1490;&#1489;&#1506;%20-%20&#1496;&#1502;&#1508;&#1500;&#1496;%20&#1502;&#1505;&#1502;&#1499;&#1497;&#1501;\&#1506;&#1502;&#1493;&#1514;&#1514;%20&#1506;&#1500;&#1490;&#1489;&#1506;%20-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עמותת עלגבע - לוגו</Template>
  <TotalTime>1</TotalTime>
  <Pages>2</Pages>
  <Words>215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שוקי</dc:creator>
  <cp:lastModifiedBy>office</cp:lastModifiedBy>
  <cp:revision>2</cp:revision>
  <cp:lastPrinted>2023-08-21T13:05:00Z</cp:lastPrinted>
  <dcterms:created xsi:type="dcterms:W3CDTF">2025-01-16T12:47:00Z</dcterms:created>
  <dcterms:modified xsi:type="dcterms:W3CDTF">2025-01-16T12:47:00Z</dcterms:modified>
</cp:coreProperties>
</file>