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396C" w14:textId="77777777" w:rsidR="00723506" w:rsidRDefault="00723506" w:rsidP="00FA720B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קול קורא</w:t>
      </w:r>
    </w:p>
    <w:p w14:paraId="0265D3D0" w14:textId="77777777" w:rsidR="00723506" w:rsidRDefault="00723506" w:rsidP="00FA720B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C8F99FC" w14:textId="5B83F826" w:rsidR="006B721D" w:rsidRPr="0086777D" w:rsidRDefault="00936788" w:rsidP="00FA720B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6777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דרוש/ה  </w:t>
      </w:r>
      <w:r w:rsidR="00750A2C">
        <w:rPr>
          <w:rFonts w:ascii="David" w:hAnsi="David" w:cs="David" w:hint="cs"/>
          <w:b/>
          <w:bCs/>
          <w:sz w:val="28"/>
          <w:szCs w:val="28"/>
          <w:u w:val="single"/>
          <w:rtl/>
        </w:rPr>
        <w:t>קלינאי/ת תקשורת</w:t>
      </w:r>
      <w:r w:rsidR="00856B6C" w:rsidRPr="0086777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למרכז עבודה שיקומי </w:t>
      </w:r>
      <w:r w:rsidR="00120B2F" w:rsidRPr="0086777D">
        <w:rPr>
          <w:rFonts w:ascii="David" w:hAnsi="David" w:cs="David"/>
          <w:b/>
          <w:bCs/>
          <w:sz w:val="28"/>
          <w:szCs w:val="28"/>
          <w:u w:val="single"/>
          <w:rtl/>
        </w:rPr>
        <w:t>בגבעתיים</w:t>
      </w:r>
    </w:p>
    <w:p w14:paraId="037AE441" w14:textId="77777777" w:rsidR="0086777D" w:rsidRDefault="0086777D">
      <w:pPr>
        <w:rPr>
          <w:rFonts w:ascii="David" w:hAnsi="David" w:cs="David"/>
          <w:rtl/>
        </w:rPr>
      </w:pPr>
    </w:p>
    <w:p w14:paraId="59E2489C" w14:textId="77777777" w:rsidR="0086777D" w:rsidRDefault="0086777D">
      <w:pPr>
        <w:rPr>
          <w:rFonts w:ascii="David" w:hAnsi="David" w:cs="David"/>
          <w:rtl/>
        </w:rPr>
      </w:pPr>
    </w:p>
    <w:p w14:paraId="359AA084" w14:textId="77777777" w:rsidR="0086777D" w:rsidRDefault="0086777D">
      <w:pPr>
        <w:rPr>
          <w:rFonts w:ascii="David" w:hAnsi="David" w:cs="David"/>
          <w:rtl/>
        </w:rPr>
      </w:pPr>
    </w:p>
    <w:p w14:paraId="6B6AE650" w14:textId="77777777" w:rsidR="0086777D" w:rsidRPr="00793568" w:rsidRDefault="0086777D">
      <w:pPr>
        <w:rPr>
          <w:rFonts w:ascii="David" w:hAnsi="David" w:cs="David"/>
          <w:rtl/>
        </w:rPr>
      </w:pPr>
    </w:p>
    <w:p w14:paraId="135F013B" w14:textId="77777777" w:rsidR="00936788" w:rsidRPr="00793568" w:rsidRDefault="00936788">
      <w:pPr>
        <w:rPr>
          <w:rFonts w:ascii="David" w:hAnsi="David" w:cs="David"/>
          <w:rtl/>
        </w:rPr>
      </w:pPr>
      <w:r w:rsidRPr="00793568">
        <w:rPr>
          <w:rFonts w:ascii="David" w:hAnsi="David" w:cs="David"/>
          <w:b/>
          <w:bCs/>
          <w:u w:val="single"/>
          <w:rtl/>
        </w:rPr>
        <w:t>היחידה</w:t>
      </w:r>
      <w:r w:rsidRPr="00793568">
        <w:rPr>
          <w:rFonts w:ascii="David" w:hAnsi="David" w:cs="David"/>
          <w:rtl/>
        </w:rPr>
        <w:t xml:space="preserve">: </w:t>
      </w:r>
    </w:p>
    <w:p w14:paraId="3EBEFBD7" w14:textId="77777777" w:rsidR="00936788" w:rsidRPr="00793568" w:rsidRDefault="00936788">
      <w:pPr>
        <w:rPr>
          <w:rFonts w:ascii="David" w:hAnsi="David" w:cs="David"/>
          <w:rtl/>
        </w:rPr>
      </w:pPr>
      <w:r w:rsidRPr="00793568">
        <w:rPr>
          <w:rFonts w:ascii="David" w:hAnsi="David" w:cs="David"/>
          <w:rtl/>
        </w:rPr>
        <w:t xml:space="preserve">עמותת </w:t>
      </w:r>
      <w:proofErr w:type="spellStart"/>
      <w:r w:rsidRPr="00793568">
        <w:rPr>
          <w:rFonts w:ascii="David" w:hAnsi="David" w:cs="David"/>
          <w:rtl/>
        </w:rPr>
        <w:t>עלגבע</w:t>
      </w:r>
      <w:proofErr w:type="spellEnd"/>
      <w:r w:rsidRPr="00793568">
        <w:rPr>
          <w:rFonts w:ascii="David" w:hAnsi="David" w:cs="David"/>
          <w:rtl/>
        </w:rPr>
        <w:t xml:space="preserve"> </w:t>
      </w:r>
    </w:p>
    <w:p w14:paraId="3FD044EB" w14:textId="77777777" w:rsidR="00936788" w:rsidRPr="00793568" w:rsidRDefault="00936788">
      <w:pPr>
        <w:rPr>
          <w:rFonts w:ascii="David" w:hAnsi="David" w:cs="David"/>
          <w:b/>
          <w:bCs/>
          <w:u w:val="single"/>
          <w:rtl/>
        </w:rPr>
      </w:pPr>
    </w:p>
    <w:p w14:paraId="33F0AEBC" w14:textId="77777777" w:rsidR="00936788" w:rsidRPr="0086777D" w:rsidRDefault="00936788">
      <w:pPr>
        <w:rPr>
          <w:rFonts w:ascii="David" w:hAnsi="David" w:cs="David"/>
          <w:b/>
          <w:bCs/>
          <w:u w:val="single"/>
          <w:rtl/>
        </w:rPr>
      </w:pPr>
      <w:r w:rsidRPr="0086777D">
        <w:rPr>
          <w:rFonts w:ascii="David" w:hAnsi="David" w:cs="David"/>
          <w:b/>
          <w:bCs/>
          <w:u w:val="single"/>
          <w:rtl/>
        </w:rPr>
        <w:t xml:space="preserve">תיאור המשרה </w:t>
      </w:r>
      <w:r w:rsidR="00813FED" w:rsidRPr="0086777D">
        <w:rPr>
          <w:rFonts w:ascii="David" w:hAnsi="David" w:cs="David"/>
          <w:b/>
          <w:bCs/>
          <w:u w:val="single"/>
          <w:rtl/>
        </w:rPr>
        <w:t>:</w:t>
      </w:r>
    </w:p>
    <w:p w14:paraId="2A0748D4" w14:textId="0481485D" w:rsidR="003D6868" w:rsidRPr="0086777D" w:rsidRDefault="00750A2C" w:rsidP="0093678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קלינאית תקשורת</w:t>
      </w:r>
      <w:r w:rsidR="00115FF5">
        <w:rPr>
          <w:rFonts w:ascii="David" w:hAnsi="David" w:cs="David" w:hint="cs"/>
          <w:rtl/>
        </w:rPr>
        <w:t xml:space="preserve"> </w:t>
      </w:r>
      <w:r w:rsidR="0086777D" w:rsidRPr="0086777D">
        <w:rPr>
          <w:rFonts w:ascii="David" w:hAnsi="David" w:cs="David"/>
          <w:rtl/>
        </w:rPr>
        <w:t>למרכז עבודה שיקומי בגבעתיים</w:t>
      </w:r>
    </w:p>
    <w:p w14:paraId="1C582B1E" w14:textId="77777777" w:rsidR="0086777D" w:rsidRPr="00793568" w:rsidRDefault="0086777D" w:rsidP="00936788">
      <w:pPr>
        <w:rPr>
          <w:rFonts w:ascii="David" w:hAnsi="David" w:cs="David"/>
          <w:b/>
          <w:bCs/>
          <w:u w:val="single"/>
          <w:rtl/>
        </w:rPr>
      </w:pPr>
    </w:p>
    <w:p w14:paraId="7481A715" w14:textId="77777777" w:rsidR="003401FD" w:rsidRPr="00793568" w:rsidRDefault="00936788" w:rsidP="00936788">
      <w:pPr>
        <w:rPr>
          <w:rFonts w:ascii="David" w:hAnsi="David" w:cs="David"/>
          <w:b/>
          <w:bCs/>
          <w:rtl/>
        </w:rPr>
      </w:pPr>
      <w:r w:rsidRPr="00793568">
        <w:rPr>
          <w:rFonts w:ascii="David" w:hAnsi="David" w:cs="David"/>
          <w:b/>
          <w:bCs/>
          <w:u w:val="single"/>
          <w:rtl/>
        </w:rPr>
        <w:t>היקף שעות העבודה</w:t>
      </w:r>
      <w:r w:rsidR="00813FED" w:rsidRPr="00793568">
        <w:rPr>
          <w:rFonts w:ascii="David" w:hAnsi="David" w:cs="David"/>
          <w:b/>
          <w:bCs/>
          <w:u w:val="single"/>
          <w:rtl/>
        </w:rPr>
        <w:t>:</w:t>
      </w:r>
      <w:r w:rsidRPr="00793568">
        <w:rPr>
          <w:rFonts w:ascii="David" w:hAnsi="David" w:cs="David"/>
          <w:b/>
          <w:bCs/>
          <w:u w:val="single"/>
          <w:rtl/>
        </w:rPr>
        <w:t xml:space="preserve"> </w:t>
      </w:r>
    </w:p>
    <w:p w14:paraId="2CF3C811" w14:textId="77777777" w:rsidR="007E7B92" w:rsidRPr="00793568" w:rsidRDefault="00936788" w:rsidP="007E7B92">
      <w:pPr>
        <w:rPr>
          <w:rFonts w:ascii="David" w:hAnsi="David" w:cs="David"/>
          <w:b/>
          <w:bCs/>
          <w:rtl/>
        </w:rPr>
      </w:pPr>
      <w:r w:rsidRPr="00793568">
        <w:rPr>
          <w:rFonts w:ascii="David" w:hAnsi="David" w:cs="David"/>
          <w:b/>
          <w:bCs/>
          <w:rtl/>
        </w:rPr>
        <w:t xml:space="preserve"> </w:t>
      </w:r>
    </w:p>
    <w:p w14:paraId="34331FA6" w14:textId="49C8303C" w:rsidR="00F85EE3" w:rsidRPr="00793568" w:rsidRDefault="00750A2C" w:rsidP="00750A2C">
      <w:pPr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rtl/>
        </w:rPr>
        <w:t>4</w:t>
      </w:r>
      <w:r w:rsidR="003D6868" w:rsidRPr="00793568">
        <w:rPr>
          <w:rFonts w:ascii="David" w:hAnsi="David" w:cs="David"/>
          <w:b/>
          <w:bCs/>
          <w:rtl/>
        </w:rPr>
        <w:t xml:space="preserve">0% </w:t>
      </w:r>
      <w:r w:rsidR="00E149E5" w:rsidRPr="00793568">
        <w:rPr>
          <w:rFonts w:ascii="David" w:hAnsi="David" w:cs="David"/>
          <w:b/>
          <w:bCs/>
          <w:rtl/>
        </w:rPr>
        <w:t>משר</w:t>
      </w:r>
      <w:r>
        <w:rPr>
          <w:rFonts w:ascii="David" w:hAnsi="David" w:cs="David" w:hint="cs"/>
          <w:b/>
          <w:bCs/>
          <w:rtl/>
        </w:rPr>
        <w:t xml:space="preserve">ה </w:t>
      </w:r>
      <w:r w:rsidR="00E149E5" w:rsidRPr="00793568">
        <w:rPr>
          <w:rFonts w:ascii="David" w:hAnsi="David" w:cs="David"/>
          <w:b/>
          <w:bCs/>
          <w:rtl/>
        </w:rPr>
        <w:t xml:space="preserve"> </w:t>
      </w:r>
    </w:p>
    <w:p w14:paraId="2851E3D2" w14:textId="77777777" w:rsidR="007E7B92" w:rsidRPr="00793568" w:rsidRDefault="007E7B92" w:rsidP="000C2DB1">
      <w:pPr>
        <w:rPr>
          <w:rFonts w:ascii="David" w:hAnsi="David" w:cs="David"/>
          <w:b/>
          <w:bCs/>
          <w:rtl/>
        </w:rPr>
      </w:pPr>
    </w:p>
    <w:p w14:paraId="76E1822E" w14:textId="2A344AD1" w:rsidR="007F702E" w:rsidRPr="00750A2C" w:rsidRDefault="00DD6778" w:rsidP="00750A2C">
      <w:pPr>
        <w:rPr>
          <w:rFonts w:ascii="David" w:hAnsi="David" w:cs="David"/>
          <w:b/>
          <w:bCs/>
          <w:sz w:val="2"/>
          <w:szCs w:val="2"/>
          <w:u w:val="single"/>
          <w:rtl/>
        </w:rPr>
      </w:pPr>
      <w:r w:rsidRPr="00793568">
        <w:rPr>
          <w:rFonts w:ascii="David" w:hAnsi="David" w:cs="David"/>
          <w:b/>
          <w:bCs/>
          <w:u w:val="single"/>
          <w:rtl/>
        </w:rPr>
        <w:t xml:space="preserve"> </w:t>
      </w:r>
    </w:p>
    <w:p w14:paraId="444C25E2" w14:textId="77777777" w:rsidR="00F85EE3" w:rsidRPr="00793568" w:rsidRDefault="00F85EE3" w:rsidP="00813FED">
      <w:pPr>
        <w:rPr>
          <w:rFonts w:ascii="David" w:hAnsi="David" w:cs="David"/>
          <w:rtl/>
        </w:rPr>
      </w:pPr>
    </w:p>
    <w:p w14:paraId="38561CA7" w14:textId="77777777" w:rsidR="00F85EE3" w:rsidRPr="00793568" w:rsidRDefault="00F85EE3" w:rsidP="00813FED">
      <w:pPr>
        <w:rPr>
          <w:rFonts w:ascii="David" w:hAnsi="David" w:cs="David"/>
          <w:b/>
          <w:bCs/>
          <w:sz w:val="10"/>
          <w:szCs w:val="10"/>
          <w:u w:val="single"/>
          <w:rtl/>
        </w:rPr>
      </w:pPr>
    </w:p>
    <w:p w14:paraId="5A960C6E" w14:textId="77777777" w:rsidR="00813FED" w:rsidRPr="00793568" w:rsidRDefault="00813FED" w:rsidP="00813FED">
      <w:pPr>
        <w:rPr>
          <w:rFonts w:ascii="David" w:hAnsi="David" w:cs="David"/>
          <w:b/>
          <w:bCs/>
          <w:u w:val="single"/>
          <w:rtl/>
        </w:rPr>
      </w:pPr>
      <w:r w:rsidRPr="00793568">
        <w:rPr>
          <w:rFonts w:ascii="David" w:hAnsi="David" w:cs="David"/>
          <w:b/>
          <w:bCs/>
          <w:u w:val="single"/>
          <w:rtl/>
        </w:rPr>
        <w:t>עיקרי התפקיד :</w:t>
      </w:r>
    </w:p>
    <w:p w14:paraId="4967C907" w14:textId="77777777" w:rsidR="00813FED" w:rsidRPr="00793568" w:rsidRDefault="00813FED" w:rsidP="00793568">
      <w:pPr>
        <w:spacing w:line="360" w:lineRule="auto"/>
        <w:rPr>
          <w:rFonts w:ascii="David" w:hAnsi="David" w:cs="David"/>
          <w:rtl/>
        </w:rPr>
      </w:pPr>
    </w:p>
    <w:p w14:paraId="2D97EF0E" w14:textId="06985E3F" w:rsidR="00A66787" w:rsidRPr="00C73F44" w:rsidRDefault="00CC5138" w:rsidP="00793568">
      <w:pPr>
        <w:spacing w:line="360" w:lineRule="auto"/>
        <w:rPr>
          <w:rFonts w:ascii="David" w:hAnsi="David" w:cs="David"/>
          <w:rtl/>
        </w:rPr>
      </w:pPr>
      <w:r w:rsidRPr="00C73F44">
        <w:rPr>
          <w:rFonts w:ascii="David" w:hAnsi="David" w:cs="David" w:hint="cs"/>
          <w:rtl/>
        </w:rPr>
        <w:t xml:space="preserve">1. </w:t>
      </w:r>
      <w:r w:rsidR="00A66787" w:rsidRPr="00C73F44">
        <w:rPr>
          <w:rFonts w:ascii="David" w:hAnsi="David" w:cs="David"/>
          <w:rtl/>
        </w:rPr>
        <w:t>גישה לאנשים עם צרכים מיוחדים וסבלנות .</w:t>
      </w:r>
    </w:p>
    <w:p w14:paraId="38BAB9F0" w14:textId="70841AA8" w:rsidR="00813FED" w:rsidRPr="00C73F44" w:rsidRDefault="00CC5138" w:rsidP="00793568">
      <w:pPr>
        <w:spacing w:line="360" w:lineRule="auto"/>
        <w:rPr>
          <w:rFonts w:ascii="David" w:hAnsi="David" w:cs="David"/>
          <w:rtl/>
        </w:rPr>
      </w:pPr>
      <w:r w:rsidRPr="00C73F44">
        <w:rPr>
          <w:rFonts w:ascii="David" w:hAnsi="David" w:cs="David" w:hint="cs"/>
          <w:rtl/>
        </w:rPr>
        <w:t xml:space="preserve">2. </w:t>
      </w:r>
      <w:r w:rsidR="00750A2C">
        <w:rPr>
          <w:rFonts w:ascii="David" w:hAnsi="David" w:cs="David" w:hint="cs"/>
          <w:rtl/>
        </w:rPr>
        <w:t>שיפור מיומנויות תקשורת.</w:t>
      </w:r>
    </w:p>
    <w:p w14:paraId="7D88818A" w14:textId="3E241847" w:rsidR="00CC5138" w:rsidRPr="00C73F44" w:rsidRDefault="00CC5138" w:rsidP="00793568">
      <w:pPr>
        <w:spacing w:line="360" w:lineRule="auto"/>
        <w:rPr>
          <w:rFonts w:ascii="David" w:hAnsi="David" w:cs="David"/>
          <w:rtl/>
        </w:rPr>
      </w:pPr>
      <w:r w:rsidRPr="00C73F44">
        <w:rPr>
          <w:rFonts w:ascii="David" w:hAnsi="David" w:cs="David" w:hint="cs"/>
          <w:rtl/>
        </w:rPr>
        <w:t xml:space="preserve">3. </w:t>
      </w:r>
      <w:r w:rsidR="00750A2C">
        <w:rPr>
          <w:rFonts w:ascii="David" w:hAnsi="David" w:cs="David" w:hint="cs"/>
          <w:rtl/>
        </w:rPr>
        <w:t>הערכות אכילה</w:t>
      </w:r>
      <w:r w:rsidRPr="00C73F44">
        <w:rPr>
          <w:rFonts w:ascii="David" w:hAnsi="David" w:cs="David" w:hint="cs"/>
          <w:rtl/>
        </w:rPr>
        <w:t>.</w:t>
      </w:r>
    </w:p>
    <w:p w14:paraId="6E7BFB76" w14:textId="5000802F" w:rsidR="00A66787" w:rsidRPr="00C73F44" w:rsidRDefault="00CC5138" w:rsidP="00793568">
      <w:pPr>
        <w:spacing w:line="360" w:lineRule="auto"/>
        <w:rPr>
          <w:rFonts w:ascii="David" w:hAnsi="David" w:cs="David"/>
          <w:rtl/>
        </w:rPr>
      </w:pPr>
      <w:r w:rsidRPr="00C73F44">
        <w:rPr>
          <w:rFonts w:ascii="David" w:hAnsi="David" w:cs="David" w:hint="cs"/>
          <w:rtl/>
        </w:rPr>
        <w:t xml:space="preserve">4. </w:t>
      </w:r>
      <w:r w:rsidR="00750A2C">
        <w:rPr>
          <w:rFonts w:ascii="David" w:hAnsi="David" w:cs="David" w:hint="cs"/>
          <w:rtl/>
        </w:rPr>
        <w:t>התאמת ציוד</w:t>
      </w:r>
      <w:r w:rsidRPr="00C73F44">
        <w:rPr>
          <w:rFonts w:ascii="David" w:hAnsi="David" w:cs="David" w:hint="cs"/>
          <w:rtl/>
        </w:rPr>
        <w:t>.</w:t>
      </w:r>
      <w:r w:rsidR="003D6868" w:rsidRPr="00C73F44">
        <w:rPr>
          <w:rFonts w:ascii="David" w:hAnsi="David" w:cs="David"/>
          <w:rtl/>
        </w:rPr>
        <w:t xml:space="preserve"> </w:t>
      </w:r>
    </w:p>
    <w:p w14:paraId="256ABE74" w14:textId="6B1ED941" w:rsidR="00B43AA0" w:rsidRPr="00C73F44" w:rsidRDefault="00CC5138" w:rsidP="00793568">
      <w:pPr>
        <w:spacing w:line="360" w:lineRule="auto"/>
        <w:rPr>
          <w:rFonts w:ascii="David" w:hAnsi="David" w:cs="David"/>
          <w:rtl/>
        </w:rPr>
      </w:pPr>
      <w:r w:rsidRPr="00C73F44">
        <w:rPr>
          <w:rFonts w:ascii="David" w:hAnsi="David" w:cs="David" w:hint="cs"/>
          <w:rtl/>
        </w:rPr>
        <w:t xml:space="preserve">5. </w:t>
      </w:r>
      <w:r w:rsidR="00B43AA0" w:rsidRPr="00C73F44">
        <w:rPr>
          <w:rFonts w:ascii="David" w:hAnsi="David" w:cs="David"/>
          <w:rtl/>
        </w:rPr>
        <w:t>עבודה על פי נהלי משרד הרווחה  והעמותה .</w:t>
      </w:r>
    </w:p>
    <w:p w14:paraId="0B1920DD" w14:textId="708AA6B4" w:rsidR="00813FED" w:rsidRPr="00793568" w:rsidRDefault="00CC5138" w:rsidP="00793568">
      <w:pPr>
        <w:spacing w:line="360" w:lineRule="auto"/>
        <w:rPr>
          <w:rFonts w:ascii="David" w:hAnsi="David" w:cs="David"/>
          <w:rtl/>
        </w:rPr>
      </w:pPr>
      <w:r w:rsidRPr="00C73F44">
        <w:rPr>
          <w:rFonts w:ascii="David" w:hAnsi="David" w:cs="David" w:hint="cs"/>
          <w:rtl/>
        </w:rPr>
        <w:t xml:space="preserve">6. </w:t>
      </w:r>
      <w:r w:rsidR="00750A2C">
        <w:rPr>
          <w:rFonts w:ascii="David" w:hAnsi="David" w:cs="David" w:hint="cs"/>
          <w:rtl/>
        </w:rPr>
        <w:t>בניית תכנית טיפול מותאמת ומעקב</w:t>
      </w:r>
      <w:r w:rsidRPr="00C73F44">
        <w:rPr>
          <w:rFonts w:ascii="David" w:hAnsi="David" w:cs="David" w:hint="cs"/>
          <w:rtl/>
        </w:rPr>
        <w:t xml:space="preserve">. </w:t>
      </w:r>
      <w:r w:rsidR="003D6868" w:rsidRPr="00C73F44">
        <w:rPr>
          <w:rFonts w:ascii="David" w:hAnsi="David" w:cs="David"/>
          <w:rtl/>
        </w:rPr>
        <w:t xml:space="preserve"> </w:t>
      </w:r>
    </w:p>
    <w:p w14:paraId="5E0E8504" w14:textId="31F872C2" w:rsidR="00813FED" w:rsidRPr="00793568" w:rsidRDefault="00CC5138" w:rsidP="00793568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7. </w:t>
      </w:r>
      <w:r w:rsidR="00750A2C">
        <w:rPr>
          <w:rFonts w:ascii="David" w:hAnsi="David" w:cs="David" w:hint="cs"/>
          <w:rtl/>
        </w:rPr>
        <w:t>הנחייה והדרכת צוות המטפלים</w:t>
      </w:r>
      <w:r w:rsidR="00B43AA0" w:rsidRPr="00793568">
        <w:rPr>
          <w:rFonts w:ascii="David" w:hAnsi="David" w:cs="David"/>
          <w:rtl/>
        </w:rPr>
        <w:t xml:space="preserve"> </w:t>
      </w:r>
      <w:r w:rsidR="00824FF5" w:rsidRPr="00793568">
        <w:rPr>
          <w:rFonts w:ascii="David" w:hAnsi="David" w:cs="David"/>
          <w:rtl/>
        </w:rPr>
        <w:t>.</w:t>
      </w:r>
    </w:p>
    <w:p w14:paraId="3D5623E1" w14:textId="4C551C91" w:rsidR="00B43AA0" w:rsidRPr="00793568" w:rsidRDefault="00B43AA0" w:rsidP="00CC5138">
      <w:pPr>
        <w:spacing w:line="360" w:lineRule="auto"/>
        <w:rPr>
          <w:rFonts w:ascii="David" w:hAnsi="David" w:cs="David"/>
          <w:rtl/>
        </w:rPr>
      </w:pPr>
    </w:p>
    <w:p w14:paraId="2CAB50AC" w14:textId="77777777" w:rsidR="00A66787" w:rsidRPr="00793568" w:rsidRDefault="00A66787" w:rsidP="00813FED">
      <w:pPr>
        <w:rPr>
          <w:rFonts w:ascii="David" w:hAnsi="David" w:cs="David"/>
          <w:sz w:val="2"/>
          <w:szCs w:val="2"/>
          <w:rtl/>
        </w:rPr>
      </w:pPr>
    </w:p>
    <w:p w14:paraId="43429978" w14:textId="77777777" w:rsidR="00824FF5" w:rsidRPr="00793568" w:rsidRDefault="00824FF5" w:rsidP="00813FED">
      <w:pPr>
        <w:rPr>
          <w:rFonts w:ascii="David" w:hAnsi="David" w:cs="David"/>
          <w:rtl/>
        </w:rPr>
      </w:pPr>
    </w:p>
    <w:p w14:paraId="6D067944" w14:textId="77777777" w:rsidR="003401FD" w:rsidRPr="00C522BB" w:rsidRDefault="003401FD" w:rsidP="00793568">
      <w:pPr>
        <w:spacing w:line="360" w:lineRule="auto"/>
        <w:rPr>
          <w:rFonts w:ascii="David" w:hAnsi="David" w:cs="David"/>
          <w:rtl/>
        </w:rPr>
      </w:pPr>
      <w:r w:rsidRPr="00C522BB">
        <w:rPr>
          <w:rFonts w:ascii="David" w:hAnsi="David" w:cs="David"/>
          <w:b/>
          <w:bCs/>
          <w:u w:val="single"/>
          <w:rtl/>
        </w:rPr>
        <w:t>השכלה ודרישות</w:t>
      </w:r>
    </w:p>
    <w:p w14:paraId="74F70FEA" w14:textId="7BC90E9F" w:rsidR="00824FF5" w:rsidRPr="00793568" w:rsidRDefault="00C522BB" w:rsidP="00793568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תעודה מקצועית מטעם משרד הבריאות </w:t>
      </w:r>
    </w:p>
    <w:p w14:paraId="07FFC152" w14:textId="77777777" w:rsidR="00824FF5" w:rsidRPr="00793568" w:rsidRDefault="00824FF5" w:rsidP="00793568">
      <w:pPr>
        <w:spacing w:line="360" w:lineRule="auto"/>
        <w:rPr>
          <w:rFonts w:ascii="David" w:hAnsi="David" w:cs="David"/>
          <w:b/>
          <w:bCs/>
          <w:sz w:val="2"/>
          <w:szCs w:val="2"/>
          <w:u w:val="single"/>
          <w:rtl/>
        </w:rPr>
      </w:pPr>
    </w:p>
    <w:p w14:paraId="1E075707" w14:textId="77777777" w:rsidR="00723506" w:rsidRPr="00793568" w:rsidRDefault="00723506" w:rsidP="00793568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4135522D" w14:textId="77777777" w:rsidR="00824FF5" w:rsidRPr="00793568" w:rsidRDefault="00824FF5" w:rsidP="00793568">
      <w:pPr>
        <w:spacing w:line="360" w:lineRule="auto"/>
        <w:rPr>
          <w:rFonts w:ascii="David" w:hAnsi="David" w:cs="David"/>
          <w:rtl/>
        </w:rPr>
      </w:pPr>
      <w:r w:rsidRPr="00793568">
        <w:rPr>
          <w:rFonts w:ascii="David" w:hAnsi="David" w:cs="David"/>
          <w:b/>
          <w:bCs/>
          <w:u w:val="single"/>
          <w:rtl/>
        </w:rPr>
        <w:t>כישורים אישיים</w:t>
      </w:r>
      <w:r w:rsidRPr="00793568">
        <w:rPr>
          <w:rFonts w:ascii="David" w:hAnsi="David" w:cs="David"/>
          <w:rtl/>
        </w:rPr>
        <w:t xml:space="preserve"> :</w:t>
      </w:r>
    </w:p>
    <w:p w14:paraId="359E687B" w14:textId="0C565556" w:rsidR="00824FF5" w:rsidRPr="00793568" w:rsidRDefault="00824FF5" w:rsidP="00793568">
      <w:pPr>
        <w:spacing w:line="360" w:lineRule="auto"/>
        <w:rPr>
          <w:rFonts w:ascii="David" w:hAnsi="David" w:cs="David"/>
          <w:rtl/>
        </w:rPr>
      </w:pPr>
      <w:r w:rsidRPr="00793568">
        <w:rPr>
          <w:rFonts w:ascii="David" w:hAnsi="David" w:cs="David"/>
          <w:rtl/>
        </w:rPr>
        <w:t xml:space="preserve">יחסי אנוש </w:t>
      </w:r>
      <w:r w:rsidR="00D07176" w:rsidRPr="00793568">
        <w:rPr>
          <w:rFonts w:ascii="David" w:hAnsi="David" w:cs="David" w:hint="cs"/>
          <w:rtl/>
        </w:rPr>
        <w:t>מצוינים</w:t>
      </w:r>
      <w:r w:rsidRPr="00793568">
        <w:rPr>
          <w:rFonts w:ascii="David" w:hAnsi="David" w:cs="David"/>
          <w:rtl/>
        </w:rPr>
        <w:t xml:space="preserve"> </w:t>
      </w:r>
    </w:p>
    <w:p w14:paraId="191B1240" w14:textId="77777777" w:rsidR="00824FF5" w:rsidRPr="00793568" w:rsidRDefault="00824FF5" w:rsidP="00793568">
      <w:pPr>
        <w:spacing w:line="360" w:lineRule="auto"/>
        <w:rPr>
          <w:rFonts w:ascii="David" w:hAnsi="David" w:cs="David"/>
          <w:rtl/>
        </w:rPr>
      </w:pPr>
      <w:r w:rsidRPr="00793568">
        <w:rPr>
          <w:rFonts w:ascii="David" w:hAnsi="David" w:cs="David"/>
          <w:rtl/>
        </w:rPr>
        <w:t xml:space="preserve">יוזמה ואחריות </w:t>
      </w:r>
      <w:r w:rsidR="00120B2F" w:rsidRPr="00793568">
        <w:rPr>
          <w:rFonts w:ascii="David" w:hAnsi="David" w:cs="David"/>
          <w:rtl/>
        </w:rPr>
        <w:t xml:space="preserve">אישית </w:t>
      </w:r>
    </w:p>
    <w:p w14:paraId="3E97D361" w14:textId="77777777" w:rsidR="00824FF5" w:rsidRPr="00793568" w:rsidRDefault="00120B2F" w:rsidP="00793568">
      <w:pPr>
        <w:spacing w:line="360" w:lineRule="auto"/>
        <w:rPr>
          <w:rFonts w:ascii="David" w:hAnsi="David" w:cs="David"/>
          <w:rtl/>
        </w:rPr>
      </w:pPr>
      <w:r w:rsidRPr="00793568">
        <w:rPr>
          <w:rFonts w:ascii="David" w:hAnsi="David" w:cs="David"/>
          <w:rtl/>
        </w:rPr>
        <w:t xml:space="preserve">יכולת הכלה וסבלנות </w:t>
      </w:r>
    </w:p>
    <w:p w14:paraId="7F460F94" w14:textId="77777777" w:rsidR="003401FD" w:rsidRPr="00793568" w:rsidRDefault="003401FD" w:rsidP="00813FED">
      <w:pPr>
        <w:rPr>
          <w:rFonts w:ascii="David" w:hAnsi="David" w:cs="David"/>
          <w:rtl/>
        </w:rPr>
      </w:pPr>
    </w:p>
    <w:p w14:paraId="3DD0ABE8" w14:textId="6EC1D24D" w:rsidR="003401FD" w:rsidRPr="00793568" w:rsidRDefault="00FB327E" w:rsidP="00813FED">
      <w:pPr>
        <w:rPr>
          <w:rFonts w:ascii="David" w:hAnsi="David" w:cs="David"/>
          <w:rtl/>
        </w:rPr>
      </w:pPr>
      <w:r>
        <w:rPr>
          <w:rFonts w:ascii="David" w:hAnsi="David" w:cs="David"/>
          <w:rtl/>
        </w:rPr>
        <w:br/>
      </w:r>
    </w:p>
    <w:p w14:paraId="095FC8F6" w14:textId="77777777" w:rsidR="003401FD" w:rsidRPr="00793568" w:rsidRDefault="003401FD" w:rsidP="00813FED">
      <w:pPr>
        <w:rPr>
          <w:rFonts w:ascii="David" w:hAnsi="David" w:cs="David"/>
          <w:rtl/>
        </w:rPr>
      </w:pPr>
    </w:p>
    <w:p w14:paraId="1FBE5F81" w14:textId="77777777" w:rsidR="0048685E" w:rsidRPr="00793568" w:rsidRDefault="0048685E" w:rsidP="0048685E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793568">
        <w:rPr>
          <w:rFonts w:ascii="David" w:hAnsi="David" w:cs="David"/>
          <w:b/>
          <w:bCs/>
          <w:u w:val="single"/>
          <w:rtl/>
        </w:rPr>
        <w:lastRenderedPageBreak/>
        <w:t>כפיפות :</w:t>
      </w:r>
    </w:p>
    <w:p w14:paraId="656296E0" w14:textId="52E57D33" w:rsidR="0048685E" w:rsidRPr="00793568" w:rsidRDefault="0048685E" w:rsidP="0048685E">
      <w:pPr>
        <w:spacing w:line="360" w:lineRule="auto"/>
        <w:rPr>
          <w:rFonts w:ascii="David" w:hAnsi="David" w:cs="David"/>
          <w:rtl/>
        </w:rPr>
      </w:pPr>
      <w:r w:rsidRPr="00793568">
        <w:rPr>
          <w:rFonts w:ascii="David" w:hAnsi="David" w:cs="David"/>
          <w:rtl/>
        </w:rPr>
        <w:t xml:space="preserve">מנהל כספים </w:t>
      </w:r>
      <w:r w:rsidR="00FB327E">
        <w:rPr>
          <w:rFonts w:ascii="David" w:hAnsi="David" w:cs="David" w:hint="cs"/>
          <w:rtl/>
        </w:rPr>
        <w:t>,</w:t>
      </w:r>
      <w:r w:rsidRPr="00793568">
        <w:rPr>
          <w:rFonts w:ascii="David" w:hAnsi="David" w:cs="David"/>
          <w:rtl/>
        </w:rPr>
        <w:t xml:space="preserve"> עמותת </w:t>
      </w:r>
      <w:proofErr w:type="spellStart"/>
      <w:r w:rsidRPr="00793568">
        <w:rPr>
          <w:rFonts w:ascii="David" w:hAnsi="David" w:cs="David"/>
          <w:rtl/>
        </w:rPr>
        <w:t>עלגבע</w:t>
      </w:r>
      <w:proofErr w:type="spellEnd"/>
      <w:r w:rsidRPr="00793568">
        <w:rPr>
          <w:rFonts w:ascii="David" w:hAnsi="David" w:cs="David"/>
          <w:rtl/>
        </w:rPr>
        <w:t xml:space="preserve">. </w:t>
      </w:r>
    </w:p>
    <w:p w14:paraId="1243065D" w14:textId="77777777" w:rsidR="0048685E" w:rsidRPr="00793568" w:rsidRDefault="0048685E" w:rsidP="0048685E">
      <w:pPr>
        <w:spacing w:line="360" w:lineRule="auto"/>
        <w:rPr>
          <w:rFonts w:ascii="David" w:hAnsi="David" w:cs="David"/>
          <w:rtl/>
        </w:rPr>
      </w:pPr>
      <w:r w:rsidRPr="00793568">
        <w:rPr>
          <w:rFonts w:ascii="David" w:hAnsi="David" w:cs="David"/>
          <w:rtl/>
        </w:rPr>
        <w:t xml:space="preserve">מנהלת מרכז התעסוקה הגב' אורלי שמש </w:t>
      </w:r>
    </w:p>
    <w:p w14:paraId="3057E259" w14:textId="77777777" w:rsidR="0048685E" w:rsidRPr="00793568" w:rsidRDefault="0048685E" w:rsidP="0048685E">
      <w:pPr>
        <w:spacing w:line="360" w:lineRule="auto"/>
        <w:rPr>
          <w:rFonts w:ascii="David" w:hAnsi="David" w:cs="David"/>
          <w:color w:val="222222"/>
          <w:rtl/>
        </w:rPr>
      </w:pPr>
    </w:p>
    <w:p w14:paraId="36932B87" w14:textId="77777777" w:rsidR="0048685E" w:rsidRPr="00793568" w:rsidRDefault="0048685E" w:rsidP="0048685E">
      <w:pPr>
        <w:spacing w:line="360" w:lineRule="auto"/>
        <w:rPr>
          <w:rFonts w:ascii="David" w:hAnsi="David" w:cs="David"/>
          <w:rtl/>
        </w:rPr>
      </w:pPr>
      <w:r w:rsidRPr="00793568">
        <w:rPr>
          <w:rFonts w:ascii="David" w:hAnsi="David" w:cs="David"/>
          <w:color w:val="222222"/>
          <w:rtl/>
        </w:rPr>
        <w:t>המעוניינים והעונים על דרישות המשרה, מתבקשים להפנות קורות חיים , אישורי השכלה וניסיון במייל -</w:t>
      </w:r>
    </w:p>
    <w:p w14:paraId="46F9A08D" w14:textId="77777777" w:rsidR="0048685E" w:rsidRPr="00793568" w:rsidRDefault="0048685E" w:rsidP="0048685E">
      <w:pPr>
        <w:spacing w:line="360" w:lineRule="auto"/>
        <w:rPr>
          <w:rFonts w:ascii="David" w:hAnsi="David" w:cs="David"/>
        </w:rPr>
      </w:pPr>
      <w:hyperlink r:id="rId9" w:history="1">
        <w:r w:rsidRPr="00793568">
          <w:rPr>
            <w:rStyle w:val="Hyperlink"/>
            <w:rFonts w:ascii="David" w:hAnsi="David" w:cs="David"/>
          </w:rPr>
          <w:t>office@algeva.org.il</w:t>
        </w:r>
      </w:hyperlink>
    </w:p>
    <w:p w14:paraId="71911823" w14:textId="77777777" w:rsidR="0048685E" w:rsidRPr="00793568" w:rsidRDefault="0048685E" w:rsidP="0048685E">
      <w:pPr>
        <w:spacing w:line="360" w:lineRule="auto"/>
        <w:rPr>
          <w:rFonts w:ascii="David" w:hAnsi="David" w:cs="David"/>
          <w:color w:val="0000FF"/>
          <w:u w:val="single"/>
          <w:rtl/>
        </w:rPr>
      </w:pPr>
      <w:r w:rsidRPr="00793568">
        <w:rPr>
          <w:rFonts w:ascii="David" w:hAnsi="David" w:cs="David"/>
          <w:rtl/>
        </w:rPr>
        <w:t xml:space="preserve">פרטים נוספים בטלפון: 03-5730275 / 052-8666740 מנהלת </w:t>
      </w:r>
      <w:proofErr w:type="spellStart"/>
      <w:r w:rsidRPr="00793568">
        <w:rPr>
          <w:rFonts w:ascii="David" w:hAnsi="David" w:cs="David"/>
          <w:rtl/>
        </w:rPr>
        <w:t>המע"ש</w:t>
      </w:r>
      <w:proofErr w:type="spellEnd"/>
      <w:r w:rsidRPr="00793568">
        <w:rPr>
          <w:rFonts w:ascii="David" w:hAnsi="David" w:cs="David"/>
          <w:rtl/>
        </w:rPr>
        <w:t xml:space="preserve"> גב' אורלי שמש.  </w:t>
      </w:r>
    </w:p>
    <w:p w14:paraId="6657EB87" w14:textId="77777777" w:rsidR="0048685E" w:rsidRPr="00793568" w:rsidRDefault="0048685E" w:rsidP="0048685E">
      <w:pPr>
        <w:spacing w:line="360" w:lineRule="auto"/>
        <w:rPr>
          <w:rFonts w:ascii="David" w:hAnsi="David" w:cs="David"/>
          <w:rtl/>
        </w:rPr>
      </w:pPr>
      <w:r w:rsidRPr="00793568">
        <w:rPr>
          <w:rFonts w:ascii="David" w:hAnsi="David" w:cs="David"/>
          <w:rtl/>
        </w:rPr>
        <w:t>מועמד/ת עם מוגבלות י/תהא זכאי/ת להתאמות בהליכי הקבלה לעבודה.</w:t>
      </w:r>
    </w:p>
    <w:p w14:paraId="55F37AC6" w14:textId="77777777" w:rsidR="0048685E" w:rsidRPr="00793568" w:rsidRDefault="0048685E" w:rsidP="0048685E">
      <w:pPr>
        <w:spacing w:line="360" w:lineRule="auto"/>
        <w:rPr>
          <w:rFonts w:ascii="David" w:hAnsi="David" w:cs="David"/>
        </w:rPr>
      </w:pPr>
      <w:r w:rsidRPr="00793568">
        <w:rPr>
          <w:rFonts w:ascii="David" w:hAnsi="David" w:cs="David"/>
          <w:rtl/>
        </w:rPr>
        <w:t>כל האמור בלשון זכר  או נקבה מתייחס לגברים ונשים כאחד .</w:t>
      </w:r>
      <w:r w:rsidRPr="00793568">
        <w:rPr>
          <w:rFonts w:ascii="David" w:hAnsi="David" w:cs="David"/>
        </w:rPr>
        <w:t xml:space="preserve"> </w:t>
      </w:r>
    </w:p>
    <w:p w14:paraId="3EC61E06" w14:textId="77777777" w:rsidR="0048685E" w:rsidRPr="00793568" w:rsidRDefault="0048685E" w:rsidP="0048685E">
      <w:pPr>
        <w:spacing w:line="360" w:lineRule="auto"/>
        <w:rPr>
          <w:rFonts w:ascii="David" w:hAnsi="David" w:cs="David"/>
          <w:rtl/>
        </w:rPr>
      </w:pPr>
    </w:p>
    <w:p w14:paraId="69EC6331" w14:textId="77777777" w:rsidR="0048685E" w:rsidRPr="00793568" w:rsidRDefault="0048685E" w:rsidP="00813FED">
      <w:pPr>
        <w:rPr>
          <w:rFonts w:ascii="David" w:hAnsi="David" w:cs="David"/>
          <w:rtl/>
        </w:rPr>
      </w:pPr>
    </w:p>
    <w:p w14:paraId="7F5D7722" w14:textId="77777777" w:rsidR="0048685E" w:rsidRPr="00793568" w:rsidRDefault="0048685E" w:rsidP="00813FED">
      <w:pPr>
        <w:rPr>
          <w:rFonts w:ascii="David" w:hAnsi="David" w:cs="David"/>
          <w:rtl/>
        </w:rPr>
      </w:pPr>
    </w:p>
    <w:p w14:paraId="03465D89" w14:textId="52D6626D" w:rsidR="00120B2F" w:rsidRPr="00793568" w:rsidRDefault="00120B2F" w:rsidP="00813FED">
      <w:pPr>
        <w:rPr>
          <w:rFonts w:ascii="David" w:hAnsi="David" w:cs="David"/>
          <w:rtl/>
        </w:rPr>
      </w:pPr>
      <w:r w:rsidRPr="00793568">
        <w:rPr>
          <w:rFonts w:ascii="David" w:hAnsi="David" w:cs="David"/>
          <w:rtl/>
        </w:rPr>
        <w:t>הגשת מועמדות עד ליום :</w:t>
      </w:r>
      <w:r w:rsidR="00676151" w:rsidRPr="00793568">
        <w:rPr>
          <w:rFonts w:ascii="David" w:hAnsi="David" w:cs="David"/>
          <w:rtl/>
        </w:rPr>
        <w:t xml:space="preserve"> </w:t>
      </w:r>
      <w:r w:rsidR="00FB327E">
        <w:rPr>
          <w:rFonts w:ascii="David" w:hAnsi="David" w:cs="David" w:hint="cs"/>
          <w:rtl/>
        </w:rPr>
        <w:t>11/11</w:t>
      </w:r>
      <w:r w:rsidR="00BB5CE2">
        <w:rPr>
          <w:rFonts w:ascii="David" w:hAnsi="David" w:cs="David" w:hint="cs"/>
          <w:rtl/>
        </w:rPr>
        <w:t>/2024</w:t>
      </w:r>
    </w:p>
    <w:p w14:paraId="3D7EF449" w14:textId="77777777" w:rsidR="003401FD" w:rsidRPr="00793568" w:rsidRDefault="003401FD" w:rsidP="00813FED">
      <w:pPr>
        <w:rPr>
          <w:rFonts w:ascii="David" w:hAnsi="David" w:cs="David"/>
          <w:rtl/>
        </w:rPr>
      </w:pPr>
    </w:p>
    <w:p w14:paraId="4A6E721B" w14:textId="77777777" w:rsidR="003401FD" w:rsidRPr="00793568" w:rsidRDefault="003401FD" w:rsidP="00813FED">
      <w:pPr>
        <w:rPr>
          <w:rFonts w:ascii="David" w:hAnsi="David" w:cs="David"/>
          <w:rtl/>
        </w:rPr>
      </w:pPr>
    </w:p>
    <w:p w14:paraId="0A1C61A2" w14:textId="77777777" w:rsidR="00824FF5" w:rsidRPr="00793568" w:rsidRDefault="00824FF5" w:rsidP="00813FED">
      <w:pPr>
        <w:rPr>
          <w:rFonts w:ascii="David" w:hAnsi="David" w:cs="David"/>
          <w:rtl/>
        </w:rPr>
      </w:pPr>
    </w:p>
    <w:p w14:paraId="7DDA45EF" w14:textId="77777777" w:rsidR="00824FF5" w:rsidRPr="00793568" w:rsidRDefault="00824FF5" w:rsidP="00813FED">
      <w:pPr>
        <w:rPr>
          <w:rFonts w:ascii="David" w:hAnsi="David" w:cs="David"/>
          <w:rtl/>
        </w:rPr>
      </w:pPr>
    </w:p>
    <w:p w14:paraId="39B9E9F8" w14:textId="77777777" w:rsidR="00B43AA0" w:rsidRPr="00793568" w:rsidRDefault="00B43AA0" w:rsidP="00813FED">
      <w:pPr>
        <w:rPr>
          <w:rFonts w:ascii="David" w:hAnsi="David" w:cs="David"/>
          <w:rtl/>
        </w:rPr>
      </w:pPr>
    </w:p>
    <w:p w14:paraId="2C51AA95" w14:textId="77777777" w:rsidR="00813FED" w:rsidRPr="00793568" w:rsidRDefault="00813FED" w:rsidP="00813FED">
      <w:pPr>
        <w:rPr>
          <w:rFonts w:ascii="David" w:hAnsi="David" w:cs="David"/>
          <w:rtl/>
        </w:rPr>
      </w:pPr>
      <w:r w:rsidRPr="00793568">
        <w:rPr>
          <w:rFonts w:ascii="David" w:hAnsi="David" w:cs="David"/>
          <w:rtl/>
        </w:rPr>
        <w:t xml:space="preserve"> </w:t>
      </w:r>
    </w:p>
    <w:p w14:paraId="5409E7A6" w14:textId="77777777" w:rsidR="006B721D" w:rsidRPr="00793568" w:rsidRDefault="006B721D">
      <w:pPr>
        <w:rPr>
          <w:rFonts w:ascii="David" w:hAnsi="David" w:cs="David"/>
          <w:rtl/>
        </w:rPr>
      </w:pPr>
    </w:p>
    <w:p w14:paraId="1B08BD20" w14:textId="77777777" w:rsidR="006B721D" w:rsidRDefault="006B721D">
      <w:pPr>
        <w:wordWrap w:val="0"/>
        <w:rPr>
          <w:rFonts w:ascii="Arial" w:hAnsi="Arial" w:cs="Arial"/>
          <w:rtl/>
        </w:rPr>
      </w:pPr>
    </w:p>
    <w:p w14:paraId="394C24BB" w14:textId="77777777" w:rsidR="006B721D" w:rsidRDefault="006B721D">
      <w:pPr>
        <w:rPr>
          <w:rFonts w:ascii="Arial" w:hAnsi="Arial" w:cs="Arial"/>
          <w:rtl/>
        </w:rPr>
      </w:pPr>
    </w:p>
    <w:p w14:paraId="3929E4F0" w14:textId="77777777" w:rsidR="006B721D" w:rsidRDefault="006B721D">
      <w:pPr>
        <w:rPr>
          <w:rFonts w:ascii="Arial" w:hAnsi="Arial" w:cs="Arial"/>
          <w:rtl/>
        </w:rPr>
      </w:pPr>
    </w:p>
    <w:p w14:paraId="17409E36" w14:textId="77777777" w:rsidR="006B721D" w:rsidRDefault="006B721D">
      <w:pPr>
        <w:rPr>
          <w:rFonts w:ascii="Arial" w:hAnsi="Arial" w:cs="Arial"/>
          <w:rtl/>
        </w:rPr>
      </w:pPr>
    </w:p>
    <w:p w14:paraId="25023AFC" w14:textId="77777777" w:rsidR="006B721D" w:rsidRDefault="00DC755B">
      <w:pPr>
        <w:ind w:firstLine="5521"/>
        <w:rPr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rtl/>
        </w:rPr>
        <w:t xml:space="preserve">                                                                                          </w:t>
      </w:r>
      <w:r>
        <w:rPr>
          <w:rFonts w:ascii="Arial" w:hAnsi="Arial" w:cs="Arial" w:hint="cs"/>
          <w:rtl/>
        </w:rPr>
        <w:t xml:space="preserve">                    </w:t>
      </w:r>
    </w:p>
    <w:p w14:paraId="619DA651" w14:textId="77777777" w:rsidR="006B721D" w:rsidRDefault="006B721D">
      <w:pPr>
        <w:rPr>
          <w:rtl/>
        </w:rPr>
      </w:pPr>
    </w:p>
    <w:p w14:paraId="78026A48" w14:textId="77777777" w:rsidR="006B721D" w:rsidRDefault="006B721D">
      <w:pPr>
        <w:rPr>
          <w:rtl/>
        </w:rPr>
      </w:pPr>
    </w:p>
    <w:p w14:paraId="0FB44BD6" w14:textId="77777777" w:rsidR="006B721D" w:rsidRDefault="006B721D">
      <w:pPr>
        <w:rPr>
          <w:rtl/>
        </w:rPr>
      </w:pPr>
    </w:p>
    <w:p w14:paraId="12CE1801" w14:textId="77777777" w:rsidR="006B721D" w:rsidRDefault="006B721D"/>
    <w:p w14:paraId="077B87E1" w14:textId="77777777" w:rsidR="006B721D" w:rsidRDefault="006B721D">
      <w:pPr>
        <w:rPr>
          <w:rFonts w:asciiTheme="minorBidi" w:hAnsiTheme="minorBidi" w:cstheme="minorBidi"/>
          <w:b/>
          <w:bCs/>
          <w:u w:val="single"/>
          <w:rtl/>
        </w:rPr>
      </w:pPr>
    </w:p>
    <w:sectPr w:rsidR="006B72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1077" w:left="1077" w:header="113" w:footer="113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D433" w14:textId="77777777" w:rsidR="00B27264" w:rsidRDefault="00B27264">
      <w:r>
        <w:separator/>
      </w:r>
    </w:p>
  </w:endnote>
  <w:endnote w:type="continuationSeparator" w:id="0">
    <w:p w14:paraId="41052F62" w14:textId="77777777" w:rsidR="00B27264" w:rsidRDefault="00B2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33B6" w14:textId="77777777" w:rsidR="006B721D" w:rsidRDefault="006B72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bidiVisual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2"/>
    </w:tblGrid>
    <w:tr w:rsidR="006B721D" w14:paraId="16207E7F" w14:textId="77777777">
      <w:tc>
        <w:tcPr>
          <w:tcW w:w="5000" w:type="pct"/>
        </w:tcPr>
        <w:p w14:paraId="2A2CDCD4" w14:textId="77777777" w:rsidR="006B721D" w:rsidRDefault="006B721D">
          <w:pPr>
            <w:pStyle w:val="a5"/>
            <w:jc w:val="center"/>
            <w:rPr>
              <w:rtl/>
            </w:rPr>
          </w:pPr>
        </w:p>
      </w:tc>
    </w:tr>
    <w:tr w:rsidR="006B721D" w14:paraId="11663631" w14:textId="77777777">
      <w:tc>
        <w:tcPr>
          <w:tcW w:w="5000" w:type="pct"/>
        </w:tcPr>
        <w:p w14:paraId="77A17A91" w14:textId="77777777" w:rsidR="006B721D" w:rsidRDefault="00DC755B">
          <w:pPr>
            <w:pStyle w:val="a5"/>
            <w:jc w:val="center"/>
            <w:rPr>
              <w:rtl/>
            </w:rPr>
          </w:pPr>
          <w:r>
            <w:rPr>
              <w:rFonts w:hint="cs"/>
              <w:rtl/>
            </w:rPr>
            <w:t>מע"ש ,מרכז עבודה שיקומי</w:t>
          </w:r>
        </w:p>
        <w:p w14:paraId="08E801DE" w14:textId="77777777" w:rsidR="006B721D" w:rsidRDefault="00DC755B">
          <w:pPr>
            <w:pStyle w:val="a5"/>
            <w:jc w:val="center"/>
            <w:rPr>
              <w:rtl/>
            </w:rPr>
          </w:pPr>
          <w:r>
            <w:rPr>
              <w:rFonts w:hint="cs"/>
              <w:rtl/>
            </w:rPr>
            <w:t xml:space="preserve">רחוב </w:t>
          </w:r>
          <w:proofErr w:type="spellStart"/>
          <w:r>
            <w:rPr>
              <w:rFonts w:hint="cs"/>
              <w:rtl/>
            </w:rPr>
            <w:t>טייבר</w:t>
          </w:r>
          <w:proofErr w:type="spellEnd"/>
          <w:r>
            <w:rPr>
              <w:rFonts w:hint="cs"/>
              <w:rtl/>
            </w:rPr>
            <w:t xml:space="preserve"> 27,גבעתיים</w:t>
          </w:r>
        </w:p>
        <w:p w14:paraId="479C586C" w14:textId="77777777" w:rsidR="006B721D" w:rsidRDefault="00DC755B">
          <w:pPr>
            <w:pStyle w:val="a5"/>
            <w:jc w:val="center"/>
            <w:rPr>
              <w:rtl/>
            </w:rPr>
          </w:pPr>
          <w:r>
            <w:rPr>
              <w:rFonts w:hint="cs"/>
              <w:rtl/>
            </w:rPr>
            <w:t xml:space="preserve"> טלפון </w:t>
          </w:r>
          <w:r>
            <w:rPr>
              <w:rtl/>
            </w:rPr>
            <w:t>–</w:t>
          </w:r>
          <w:r>
            <w:rPr>
              <w:rFonts w:hint="cs"/>
              <w:rtl/>
            </w:rPr>
            <w:t xml:space="preserve"> 03-5730275  פקס </w:t>
          </w:r>
          <w:r>
            <w:rPr>
              <w:rtl/>
            </w:rPr>
            <w:t>–</w:t>
          </w:r>
          <w:r>
            <w:rPr>
              <w:rFonts w:hint="cs"/>
              <w:rtl/>
            </w:rPr>
            <w:t xml:space="preserve"> 03-5258186</w:t>
          </w:r>
        </w:p>
        <w:p w14:paraId="53F8F89B" w14:textId="77777777" w:rsidR="006B721D" w:rsidRDefault="00DC755B">
          <w:pPr>
            <w:pStyle w:val="a5"/>
            <w:spacing w:line="480" w:lineRule="auto"/>
            <w:jc w:val="center"/>
          </w:pPr>
          <w:r>
            <w:rPr>
              <w:rFonts w:hint="cs"/>
              <w:rtl/>
            </w:rPr>
            <w:t xml:space="preserve">דוא"ל </w:t>
          </w:r>
          <w:r>
            <w:t>mhsg@barak.net.il</w:t>
          </w:r>
        </w:p>
      </w:tc>
    </w:tr>
  </w:tbl>
  <w:p w14:paraId="1939AE26" w14:textId="77777777" w:rsidR="006B721D" w:rsidRDefault="006B72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9C1A7" w14:textId="77777777" w:rsidR="006B721D" w:rsidRDefault="006B72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02C42" w14:textId="77777777" w:rsidR="00B27264" w:rsidRDefault="00B27264">
      <w:r>
        <w:separator/>
      </w:r>
    </w:p>
  </w:footnote>
  <w:footnote w:type="continuationSeparator" w:id="0">
    <w:p w14:paraId="4AF562F2" w14:textId="77777777" w:rsidR="00B27264" w:rsidRDefault="00B2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3D0B" w14:textId="77777777" w:rsidR="006B721D" w:rsidRDefault="006B721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6738"/>
      <w:gridCol w:w="222"/>
      <w:gridCol w:w="1776"/>
    </w:tblGrid>
    <w:tr w:rsidR="006B721D" w14:paraId="58255FCB" w14:textId="77777777">
      <w:trPr>
        <w:trHeight w:val="2746"/>
        <w:jc w:val="center"/>
      </w:trPr>
      <w:tc>
        <w:tcPr>
          <w:tcW w:w="0" w:type="auto"/>
          <w:shd w:val="clear" w:color="auto" w:fill="auto"/>
          <w:vAlign w:val="center"/>
        </w:tcPr>
        <w:p w14:paraId="6166457B" w14:textId="77777777" w:rsidR="006B721D" w:rsidRDefault="006B721D">
          <w:pPr>
            <w:pStyle w:val="a7"/>
            <w:jc w:val="center"/>
            <w:rPr>
              <w:rFonts w:cs="David"/>
              <w:rtl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2B8461FE" w14:textId="77777777" w:rsidR="006B721D" w:rsidRDefault="00DC755B">
          <w:pPr>
            <w:pStyle w:val="a7"/>
            <w:jc w:val="center"/>
            <w:rPr>
              <w:rFonts w:cs="David"/>
              <w:spacing w:val="40"/>
              <w:rtl/>
            </w:rPr>
          </w:pPr>
          <w:r>
            <w:rPr>
              <w:rFonts w:cs="David" w:hint="cs"/>
              <w:spacing w:val="40"/>
              <w:rtl/>
            </w:rPr>
            <w:t>"</w:t>
          </w:r>
          <w:proofErr w:type="spellStart"/>
          <w:r>
            <w:rPr>
              <w:rFonts w:cs="David" w:hint="cs"/>
              <w:spacing w:val="40"/>
              <w:rtl/>
            </w:rPr>
            <w:t>עלגבע</w:t>
          </w:r>
          <w:proofErr w:type="spellEnd"/>
          <w:r>
            <w:rPr>
              <w:rFonts w:cs="David" w:hint="cs"/>
              <w:spacing w:val="40"/>
              <w:rtl/>
            </w:rPr>
            <w:t>"-עמותה לפיתוח שירותים למוגבלים בגבעתיים</w:t>
          </w:r>
        </w:p>
        <w:p w14:paraId="10B00CBE" w14:textId="77777777" w:rsidR="006B721D" w:rsidRDefault="00DC755B">
          <w:pPr>
            <w:pStyle w:val="a7"/>
            <w:jc w:val="center"/>
            <w:rPr>
              <w:rFonts w:cs="David"/>
              <w:spacing w:val="40"/>
              <w:sz w:val="20"/>
              <w:szCs w:val="20"/>
              <w:rtl/>
            </w:rPr>
          </w:pPr>
          <w:r>
            <w:rPr>
              <w:rFonts w:cs="David" w:hint="cs"/>
              <w:spacing w:val="40"/>
              <w:sz w:val="20"/>
              <w:szCs w:val="20"/>
              <w:rtl/>
            </w:rPr>
            <w:t>עמותה רשומה מס'58-000-144-4</w:t>
          </w:r>
        </w:p>
      </w:tc>
      <w:tc>
        <w:tcPr>
          <w:tcW w:w="0" w:type="auto"/>
          <w:shd w:val="clear" w:color="auto" w:fill="auto"/>
          <w:vAlign w:val="center"/>
        </w:tcPr>
        <w:p w14:paraId="4CE582BB" w14:textId="77777777" w:rsidR="006B721D" w:rsidRDefault="006B721D">
          <w:pPr>
            <w:pStyle w:val="a7"/>
            <w:jc w:val="center"/>
            <w:rPr>
              <w:rFonts w:cs="David"/>
              <w:rtl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1BD51222" w14:textId="77777777" w:rsidR="006B721D" w:rsidRDefault="00DC755B">
          <w:pPr>
            <w:pStyle w:val="a7"/>
            <w:jc w:val="center"/>
            <w:rPr>
              <w:rFonts w:cs="David"/>
              <w:rtl/>
            </w:rPr>
          </w:pPr>
          <w:r>
            <w:rPr>
              <w:rFonts w:cs="David"/>
              <w:noProof/>
            </w:rPr>
            <w:drawing>
              <wp:inline distT="0" distB="0" distL="0" distR="0" wp14:anchorId="4862E13B" wp14:editId="14677AF0">
                <wp:extent cx="990600" cy="1000125"/>
                <wp:effectExtent l="0" t="0" r="0" b="9525"/>
                <wp:docPr id="1" name="תמונה 1" descr="לוגו על גב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תמונה 1" descr="לוגו על גבע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D8C67D" w14:textId="77777777" w:rsidR="006B721D" w:rsidRDefault="006B721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C383" w14:textId="77777777" w:rsidR="006B721D" w:rsidRDefault="006B72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A2"/>
    <w:rsid w:val="000224A5"/>
    <w:rsid w:val="0003073A"/>
    <w:rsid w:val="00085E9D"/>
    <w:rsid w:val="000A0F48"/>
    <w:rsid w:val="000C2DB1"/>
    <w:rsid w:val="000C5281"/>
    <w:rsid w:val="00104634"/>
    <w:rsid w:val="001119FE"/>
    <w:rsid w:val="00115FF5"/>
    <w:rsid w:val="00117980"/>
    <w:rsid w:val="00120B2F"/>
    <w:rsid w:val="001551C2"/>
    <w:rsid w:val="0017741E"/>
    <w:rsid w:val="00187779"/>
    <w:rsid w:val="002038F9"/>
    <w:rsid w:val="00204E7F"/>
    <w:rsid w:val="00242EE7"/>
    <w:rsid w:val="0024398D"/>
    <w:rsid w:val="002522D9"/>
    <w:rsid w:val="00265E7E"/>
    <w:rsid w:val="002A33B4"/>
    <w:rsid w:val="002B0C76"/>
    <w:rsid w:val="002D34D7"/>
    <w:rsid w:val="002F35F4"/>
    <w:rsid w:val="002F392A"/>
    <w:rsid w:val="002F4A85"/>
    <w:rsid w:val="00302512"/>
    <w:rsid w:val="003244EB"/>
    <w:rsid w:val="003401FD"/>
    <w:rsid w:val="0036235D"/>
    <w:rsid w:val="003C0569"/>
    <w:rsid w:val="003C44A2"/>
    <w:rsid w:val="003D6868"/>
    <w:rsid w:val="003E2CE1"/>
    <w:rsid w:val="00451F40"/>
    <w:rsid w:val="004816F1"/>
    <w:rsid w:val="0048685E"/>
    <w:rsid w:val="004C20C0"/>
    <w:rsid w:val="004C6244"/>
    <w:rsid w:val="00515CDD"/>
    <w:rsid w:val="00531A8E"/>
    <w:rsid w:val="00550B93"/>
    <w:rsid w:val="005746AF"/>
    <w:rsid w:val="005F0100"/>
    <w:rsid w:val="00634CAB"/>
    <w:rsid w:val="00661D15"/>
    <w:rsid w:val="0067363B"/>
    <w:rsid w:val="00676151"/>
    <w:rsid w:val="00682B52"/>
    <w:rsid w:val="00695A8F"/>
    <w:rsid w:val="006A662F"/>
    <w:rsid w:val="006A7488"/>
    <w:rsid w:val="006B4463"/>
    <w:rsid w:val="006B721D"/>
    <w:rsid w:val="006C291E"/>
    <w:rsid w:val="006D22F7"/>
    <w:rsid w:val="006D3978"/>
    <w:rsid w:val="00700A44"/>
    <w:rsid w:val="00723506"/>
    <w:rsid w:val="00742AD3"/>
    <w:rsid w:val="00750A2C"/>
    <w:rsid w:val="007529ED"/>
    <w:rsid w:val="00757840"/>
    <w:rsid w:val="00793568"/>
    <w:rsid w:val="007C789C"/>
    <w:rsid w:val="007E7B92"/>
    <w:rsid w:val="007F702E"/>
    <w:rsid w:val="00813FED"/>
    <w:rsid w:val="00824FF5"/>
    <w:rsid w:val="008307B5"/>
    <w:rsid w:val="0084638F"/>
    <w:rsid w:val="00856B6C"/>
    <w:rsid w:val="0086777D"/>
    <w:rsid w:val="008810A2"/>
    <w:rsid w:val="008A0134"/>
    <w:rsid w:val="00915178"/>
    <w:rsid w:val="00926518"/>
    <w:rsid w:val="00936788"/>
    <w:rsid w:val="009A2077"/>
    <w:rsid w:val="009B536F"/>
    <w:rsid w:val="009C7356"/>
    <w:rsid w:val="009F1958"/>
    <w:rsid w:val="009F413D"/>
    <w:rsid w:val="00A01467"/>
    <w:rsid w:val="00A57684"/>
    <w:rsid w:val="00A63592"/>
    <w:rsid w:val="00A66787"/>
    <w:rsid w:val="00A95EA0"/>
    <w:rsid w:val="00B20C2F"/>
    <w:rsid w:val="00B22AA2"/>
    <w:rsid w:val="00B27264"/>
    <w:rsid w:val="00B34380"/>
    <w:rsid w:val="00B43AA0"/>
    <w:rsid w:val="00B52457"/>
    <w:rsid w:val="00B672D3"/>
    <w:rsid w:val="00B95317"/>
    <w:rsid w:val="00B96DF4"/>
    <w:rsid w:val="00BA1D31"/>
    <w:rsid w:val="00BA6DF0"/>
    <w:rsid w:val="00BB5CE2"/>
    <w:rsid w:val="00BC2A40"/>
    <w:rsid w:val="00BF4055"/>
    <w:rsid w:val="00C522BB"/>
    <w:rsid w:val="00C73F44"/>
    <w:rsid w:val="00C92A03"/>
    <w:rsid w:val="00CC5138"/>
    <w:rsid w:val="00CD4DB8"/>
    <w:rsid w:val="00CE0117"/>
    <w:rsid w:val="00CE51E5"/>
    <w:rsid w:val="00D07176"/>
    <w:rsid w:val="00D20CE1"/>
    <w:rsid w:val="00D35BAD"/>
    <w:rsid w:val="00D56F07"/>
    <w:rsid w:val="00DA2A9D"/>
    <w:rsid w:val="00DC755B"/>
    <w:rsid w:val="00DD6778"/>
    <w:rsid w:val="00DF1FEF"/>
    <w:rsid w:val="00E03F7F"/>
    <w:rsid w:val="00E05487"/>
    <w:rsid w:val="00E06EAF"/>
    <w:rsid w:val="00E149E5"/>
    <w:rsid w:val="00E20CF8"/>
    <w:rsid w:val="00E40958"/>
    <w:rsid w:val="00E53A65"/>
    <w:rsid w:val="00EF01ED"/>
    <w:rsid w:val="00F35141"/>
    <w:rsid w:val="00F8416F"/>
    <w:rsid w:val="00F85EE3"/>
    <w:rsid w:val="00FA720B"/>
    <w:rsid w:val="00FB327E"/>
    <w:rsid w:val="00FB3ABA"/>
    <w:rsid w:val="00FE156A"/>
    <w:rsid w:val="10C424FA"/>
    <w:rsid w:val="22BB37C8"/>
    <w:rsid w:val="58D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B75C"/>
  <w15:docId w15:val="{3CC40E19-BC1E-414C-B214-2B30FBBF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link w:val="a7"/>
    <w:uiPriority w:val="99"/>
    <w:rPr>
      <w:sz w:val="28"/>
      <w:szCs w:val="28"/>
      <w:lang w:val="ru-RU"/>
    </w:rPr>
  </w:style>
  <w:style w:type="character" w:customStyle="1" w:styleId="a6">
    <w:name w:val="כותרת תחתונה תו"/>
    <w:link w:val="a5"/>
    <w:uiPriority w:val="99"/>
    <w:rPr>
      <w:sz w:val="28"/>
      <w:szCs w:val="28"/>
      <w:lang w:val="ru-RU"/>
    </w:rPr>
  </w:style>
  <w:style w:type="character" w:customStyle="1" w:styleId="a4">
    <w:name w:val="טקסט בלונים תו"/>
    <w:link w:val="a3"/>
    <w:uiPriority w:val="99"/>
    <w:semiHidden/>
    <w:qFormat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a0"/>
    <w:uiPriority w:val="99"/>
    <w:unhideWhenUsed/>
    <w:rsid w:val="00120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ffice@algeva.org.i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491;&#1507;%20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9599C9C58AB4293A5E491A6ADB5BD" ma:contentTypeVersion="3" ma:contentTypeDescription="Create a new document." ma:contentTypeScope="" ma:versionID="4612a33db27fbf91c4a64a6f3acca447">
  <xsd:schema xmlns:xsd="http://www.w3.org/2001/XMLSchema" xmlns:xs="http://www.w3.org/2001/XMLSchema" xmlns:p="http://schemas.microsoft.com/office/2006/metadata/properties" xmlns:ns3="a3b87ae3-42e4-4a0d-95c1-c23d1a18865e" targetNamespace="http://schemas.microsoft.com/office/2006/metadata/properties" ma:root="true" ma:fieldsID="92b7dd81c7fe68f5baa286967ee03c52" ns3:_="">
    <xsd:import namespace="a3b87ae3-42e4-4a0d-95c1-c23d1a1886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7ae3-42e4-4a0d-95c1-c23d1a188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7E325-CFB7-44E1-BD63-93D594AB2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3CA46-6065-41D5-BA69-F0883380D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7ae3-42e4-4a0d-95c1-c23d1a188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19F5E-83A2-4B42-BC6E-927CEF411B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</Template>
  <TotalTime>1</TotalTime>
  <Pages>2</Pages>
  <Words>207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אא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2023-01-29T07:11:00Z</cp:lastPrinted>
  <dcterms:created xsi:type="dcterms:W3CDTF">2024-10-10T13:26:00Z</dcterms:created>
  <dcterms:modified xsi:type="dcterms:W3CDTF">2024-10-10T13:26:00Z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2ACBA2B3D6CC477A9CD07F40AD4CFB35</vt:lpwstr>
  </property>
  <property fmtid="{D5CDD505-2E9C-101B-9397-08002B2CF9AE}" pid="4" name="ContentTypeId">
    <vt:lpwstr>0x010100AA19599C9C58AB4293A5E491A6ADB5BD</vt:lpwstr>
  </property>
</Properties>
</file>