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860B" w14:textId="77777777" w:rsidR="009E2BC8" w:rsidRDefault="009E2BC8" w:rsidP="003C0D5D">
      <w:pPr>
        <w:jc w:val="center"/>
        <w:rPr>
          <w:rFonts w:ascii="David" w:hAnsi="David" w:cs="David"/>
          <w:rtl/>
        </w:rPr>
      </w:pPr>
    </w:p>
    <w:p w14:paraId="31FF576E" w14:textId="7068D485" w:rsidR="009E2BC8" w:rsidRDefault="009E2BC8" w:rsidP="009E2BC8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eastAsia"/>
          <w:rtl/>
        </w:rPr>
        <w:t>‏</w:t>
      </w:r>
      <w:r w:rsidR="00176582">
        <w:rPr>
          <w:rFonts w:ascii="David" w:hAnsi="David" w:cs="David" w:hint="eastAsia"/>
          <w:rtl/>
        </w:rPr>
        <w:t>‏</w:t>
      </w:r>
      <w:r w:rsidR="00B70FDD">
        <w:rPr>
          <w:rFonts w:ascii="David" w:hAnsi="David" w:cs="David" w:hint="cs"/>
          <w:rtl/>
        </w:rPr>
        <w:t>24 ינואר 2024</w:t>
      </w:r>
    </w:p>
    <w:p w14:paraId="78EEEAC5" w14:textId="33AD4549" w:rsidR="009E2BC8" w:rsidRDefault="009E2BC8" w:rsidP="00B70FDD">
      <w:pPr>
        <w:jc w:val="right"/>
        <w:rPr>
          <w:rFonts w:ascii="David" w:hAnsi="David" w:cs="David"/>
          <w:rtl/>
        </w:rPr>
      </w:pPr>
      <w:r>
        <w:rPr>
          <w:rFonts w:ascii="David" w:hAnsi="David" w:cs="David" w:hint="eastAsia"/>
          <w:rtl/>
        </w:rPr>
        <w:t>‏</w:t>
      </w:r>
      <w:r w:rsidR="00176582">
        <w:rPr>
          <w:rFonts w:ascii="David" w:hAnsi="David" w:cs="David" w:hint="eastAsia"/>
          <w:rtl/>
        </w:rPr>
        <w:t>‏</w:t>
      </w:r>
      <w:r w:rsidR="00B70FDD">
        <w:rPr>
          <w:rFonts w:ascii="David" w:hAnsi="David" w:cs="David" w:hint="eastAsia"/>
          <w:rtl/>
        </w:rPr>
        <w:t>‏י</w:t>
      </w:r>
      <w:r w:rsidR="00B70FDD">
        <w:rPr>
          <w:rFonts w:ascii="David" w:hAnsi="David" w:cs="David"/>
          <w:rtl/>
        </w:rPr>
        <w:t>"ד שבט תשפ"</w:t>
      </w:r>
      <w:r w:rsidR="00B70FDD">
        <w:rPr>
          <w:rFonts w:ascii="David" w:hAnsi="David" w:cs="David" w:hint="cs"/>
          <w:rtl/>
        </w:rPr>
        <w:t>ד</w:t>
      </w:r>
    </w:p>
    <w:p w14:paraId="15493E9A" w14:textId="2BC9D4A1" w:rsidR="003C0D5D" w:rsidRPr="00FF54C0" w:rsidRDefault="003C0D5D" w:rsidP="00FF54C0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54C0">
        <w:rPr>
          <w:rFonts w:ascii="David" w:hAnsi="David" w:cs="David"/>
          <w:b/>
          <w:bCs/>
          <w:sz w:val="28"/>
          <w:szCs w:val="28"/>
          <w:u w:val="single"/>
          <w:rtl/>
        </w:rPr>
        <w:t>קול קורא</w:t>
      </w:r>
    </w:p>
    <w:p w14:paraId="64FE6DD2" w14:textId="77777777" w:rsidR="00B70FDD" w:rsidRDefault="00B70FDD" w:rsidP="00B70FD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proofErr w:type="spellStart"/>
      <w:r w:rsidRPr="00B70FDD">
        <w:rPr>
          <w:rFonts w:ascii="David" w:hAnsi="David" w:cs="David"/>
          <w:b/>
          <w:bCs/>
          <w:sz w:val="28"/>
          <w:szCs w:val="28"/>
          <w:u w:val="single"/>
          <w:rtl/>
        </w:rPr>
        <w:t>מדריכ</w:t>
      </w:r>
      <w:proofErr w:type="spellEnd"/>
      <w:r w:rsidRPr="00B70FDD">
        <w:rPr>
          <w:rFonts w:ascii="David" w:hAnsi="David" w:cs="David"/>
          <w:b/>
          <w:bCs/>
          <w:sz w:val="28"/>
          <w:szCs w:val="28"/>
          <w:u w:val="single"/>
          <w:rtl/>
        </w:rPr>
        <w:t>/ה  מלווה להוסטל , לאנשים עם מוגבלות שכלית ואוטיזם</w:t>
      </w:r>
    </w:p>
    <w:p w14:paraId="4A445EE1" w14:textId="07EC909D" w:rsidR="00FF43BF" w:rsidRPr="00B70FDD" w:rsidRDefault="00377EE5" w:rsidP="00B70FDD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77EE5">
        <w:rPr>
          <w:rFonts w:ascii="David" w:hAnsi="David" w:cs="David" w:hint="cs"/>
          <w:b/>
          <w:bCs/>
          <w:sz w:val="24"/>
          <w:szCs w:val="24"/>
          <w:u w:val="single"/>
          <w:rtl/>
        </w:rPr>
        <w:t>היחידה:</w:t>
      </w:r>
      <w:r w:rsidR="00B70FD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F43BF" w:rsidRPr="00FF43BF">
        <w:rPr>
          <w:rFonts w:ascii="David" w:hAnsi="David" w:cs="David"/>
          <w:sz w:val="24"/>
          <w:szCs w:val="24"/>
          <w:rtl/>
        </w:rPr>
        <w:t xml:space="preserve">עמותת </w:t>
      </w:r>
      <w:proofErr w:type="spellStart"/>
      <w:r w:rsidR="00FF43BF" w:rsidRPr="00FF43BF">
        <w:rPr>
          <w:rFonts w:ascii="David" w:hAnsi="David" w:cs="David"/>
          <w:sz w:val="24"/>
          <w:szCs w:val="24"/>
          <w:rtl/>
        </w:rPr>
        <w:t>עלגבע</w:t>
      </w:r>
      <w:proofErr w:type="spellEnd"/>
      <w:r w:rsidR="00FF43BF" w:rsidRPr="00FF43BF">
        <w:rPr>
          <w:rFonts w:ascii="David" w:hAnsi="David" w:cs="David"/>
          <w:sz w:val="24"/>
          <w:szCs w:val="24"/>
          <w:rtl/>
        </w:rPr>
        <w:t xml:space="preserve"> </w:t>
      </w:r>
    </w:p>
    <w:p w14:paraId="3BF8B687" w14:textId="7777777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תיאור המשרה :</w:t>
      </w:r>
    </w:p>
    <w:p w14:paraId="5F37299B" w14:textId="08AA0EE6" w:rsidR="00FF43BF" w:rsidRPr="00FF43BF" w:rsidRDefault="00FF43BF" w:rsidP="00FF43B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 xml:space="preserve">מדריך/ה  שיקומי לאנשים עם צרכים מיוחדים </w:t>
      </w:r>
    </w:p>
    <w:p w14:paraId="62440EA6" w14:textId="77777777" w:rsidR="00FF43BF" w:rsidRPr="00FF43BF" w:rsidRDefault="00FF43BF" w:rsidP="00FF43B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היקף שעות העבודה: </w:t>
      </w:r>
    </w:p>
    <w:p w14:paraId="4807BE17" w14:textId="33D4FA99" w:rsidR="00233FAB" w:rsidRPr="00233FAB" w:rsidRDefault="00D25B90" w:rsidP="00233FA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81D90">
        <w:rPr>
          <w:rFonts w:ascii="David" w:hAnsi="David" w:cs="David"/>
          <w:b/>
          <w:bCs/>
          <w:sz w:val="24"/>
          <w:szCs w:val="24"/>
          <w:rtl/>
        </w:rPr>
        <w:t> 80-100%</w:t>
      </w:r>
      <w:r w:rsidR="00233FAB" w:rsidRPr="00233FAB">
        <w:rPr>
          <w:rFonts w:ascii="David" w:hAnsi="David" w:cs="David" w:hint="cs"/>
          <w:sz w:val="24"/>
          <w:szCs w:val="24"/>
          <w:rtl/>
        </w:rPr>
        <w:t xml:space="preserve">- </w:t>
      </w:r>
      <w:r w:rsidR="00233FAB" w:rsidRPr="00233FAB">
        <w:rPr>
          <w:rFonts w:ascii="David" w:hAnsi="David" w:cs="David"/>
          <w:sz w:val="24"/>
          <w:szCs w:val="24"/>
          <w:rtl/>
        </w:rPr>
        <w:t xml:space="preserve">משרת </w:t>
      </w:r>
      <w:r w:rsidR="00233FAB" w:rsidRPr="00233FAB">
        <w:rPr>
          <w:rFonts w:ascii="David" w:hAnsi="David" w:cs="David" w:hint="cs"/>
          <w:sz w:val="24"/>
          <w:szCs w:val="24"/>
          <w:rtl/>
        </w:rPr>
        <w:t>צהרים</w:t>
      </w:r>
      <w:r w:rsidR="00233FAB" w:rsidRPr="00233FAB">
        <w:rPr>
          <w:rFonts w:ascii="David" w:hAnsi="David" w:cs="David"/>
          <w:sz w:val="24"/>
          <w:szCs w:val="24"/>
          <w:rtl/>
        </w:rPr>
        <w:t>, ערב, לילה, סופי שבוע.</w:t>
      </w:r>
    </w:p>
    <w:p w14:paraId="7376B417" w14:textId="6C1459AF" w:rsidR="00D25B90" w:rsidRPr="00233FAB" w:rsidRDefault="00233FAB" w:rsidP="00233FA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33FAB">
        <w:rPr>
          <w:rFonts w:ascii="David" w:hAnsi="David" w:cs="David"/>
          <w:sz w:val="24"/>
          <w:szCs w:val="24"/>
          <w:rtl/>
        </w:rPr>
        <w:t>המקום פועל 24/7</w:t>
      </w:r>
    </w:p>
    <w:p w14:paraId="79D550BC" w14:textId="25C0E0A4" w:rsidR="00377EE5" w:rsidRDefault="00377EE5" w:rsidP="00377EE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77EE5">
        <w:rPr>
          <w:rFonts w:ascii="David" w:hAnsi="David" w:cs="David" w:hint="cs"/>
          <w:b/>
          <w:bCs/>
          <w:sz w:val="24"/>
          <w:szCs w:val="24"/>
          <w:u w:val="single"/>
          <w:rtl/>
        </w:rPr>
        <w:t>תנאי התקשרות</w:t>
      </w:r>
    </w:p>
    <w:p w14:paraId="6C0F0C37" w14:textId="372E9AAD" w:rsidR="00377EE5" w:rsidRPr="00377EE5" w:rsidRDefault="00377EE5" w:rsidP="00377EE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77EE5">
        <w:rPr>
          <w:rFonts w:ascii="David" w:hAnsi="David" w:cs="David" w:hint="cs"/>
          <w:sz w:val="24"/>
          <w:szCs w:val="24"/>
          <w:rtl/>
        </w:rPr>
        <w:t xml:space="preserve">שכיר בעמותת </w:t>
      </w:r>
      <w:proofErr w:type="spellStart"/>
      <w:r w:rsidRPr="00377EE5">
        <w:rPr>
          <w:rFonts w:ascii="David" w:hAnsi="David" w:cs="David" w:hint="cs"/>
          <w:sz w:val="24"/>
          <w:szCs w:val="24"/>
          <w:rtl/>
        </w:rPr>
        <w:t>עלגבע</w:t>
      </w:r>
      <w:proofErr w:type="spellEnd"/>
      <w:r w:rsidRPr="00377EE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DB8924" w14:textId="3313ACDE" w:rsidR="00281D90" w:rsidRPr="00281D90" w:rsidRDefault="00FF43BF" w:rsidP="00281D9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81D90" w:rsidRPr="00281D90">
        <w:rPr>
          <w:rFonts w:ascii="David" w:hAnsi="David" w:cs="David"/>
          <w:b/>
          <w:bCs/>
          <w:sz w:val="24"/>
          <w:szCs w:val="24"/>
          <w:rtl/>
        </w:rPr>
        <w:t>שכר- יקבע במעמד ראיון העבודה.  </w:t>
      </w:r>
    </w:p>
    <w:p w14:paraId="46D89C6C" w14:textId="14DB9CE3" w:rsidR="00281D90" w:rsidRPr="00281D90" w:rsidRDefault="00281D90" w:rsidP="00281D9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81D90">
        <w:rPr>
          <w:rFonts w:ascii="David" w:hAnsi="David" w:cs="David"/>
          <w:b/>
          <w:bCs/>
          <w:sz w:val="24"/>
          <w:szCs w:val="24"/>
          <w:rtl/>
        </w:rPr>
        <w:t>לצעירים עד גיל 25 יינתן מענק עידוד ממשרד הרווחה,  </w:t>
      </w:r>
    </w:p>
    <w:p w14:paraId="23FEFCAC" w14:textId="7EF5B452" w:rsidR="00FF43BF" w:rsidRPr="00FF43BF" w:rsidRDefault="00281D90" w:rsidP="00281D9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81D90">
        <w:rPr>
          <w:rFonts w:ascii="David" w:hAnsi="David" w:cs="David"/>
          <w:b/>
          <w:bCs/>
          <w:sz w:val="24"/>
          <w:szCs w:val="24"/>
          <w:rtl/>
        </w:rPr>
        <w:t>הטבות נוספות יתווספו לפי וותק בעבודה והתמדה.  </w:t>
      </w:r>
    </w:p>
    <w:p w14:paraId="36391657" w14:textId="6DABD32A" w:rsidR="00FF43BF" w:rsidRPr="00FF43BF" w:rsidRDefault="00FF43BF" w:rsidP="002905FB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עיקרי התפקיד :</w:t>
      </w:r>
    </w:p>
    <w:p w14:paraId="7F2A6AC9" w14:textId="31FF6A07" w:rsidR="002905FB" w:rsidRPr="002905FB" w:rsidRDefault="002905FB" w:rsidP="002905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1. גישה לאנשים בעלי  צרכים מיוחדים וסבלנות .</w:t>
      </w:r>
    </w:p>
    <w:p w14:paraId="2016ABCD" w14:textId="2E935D4B" w:rsidR="002905FB" w:rsidRPr="002905FB" w:rsidRDefault="002905FB" w:rsidP="002905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2. הדרכה  והנחיית מקבלי השרות .</w:t>
      </w:r>
    </w:p>
    <w:p w14:paraId="72F7CF00" w14:textId="666EDC69" w:rsidR="002905FB" w:rsidRPr="002905FB" w:rsidRDefault="002905FB" w:rsidP="002905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3. השגחה, תיווך, ליווי וחניכה דרך תוכניות קידום אישיות.</w:t>
      </w:r>
    </w:p>
    <w:p w14:paraId="062983F4" w14:textId="460AA400" w:rsidR="002905FB" w:rsidRPr="002905FB" w:rsidRDefault="002905FB" w:rsidP="002905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4. עבודה על פי נהלי משרד הרווחה  והעמותה .</w:t>
      </w:r>
    </w:p>
    <w:p w14:paraId="0726EB03" w14:textId="21427782" w:rsidR="002905FB" w:rsidRPr="002905FB" w:rsidRDefault="002905FB" w:rsidP="002905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5. ביצוע ותיעוד תוכניות אישיות של מקבלי השרות  במרכז.</w:t>
      </w:r>
    </w:p>
    <w:p w14:paraId="1013DA6C" w14:textId="0DEF7219" w:rsidR="002905FB" w:rsidRPr="002905FB" w:rsidRDefault="002905FB" w:rsidP="002905FB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6. השתתפות בהדרכות וישיבות צוות .</w:t>
      </w:r>
    </w:p>
    <w:p w14:paraId="1C60B7F8" w14:textId="272E02D4" w:rsidR="00FF43BF" w:rsidRDefault="002905FB" w:rsidP="002905FB">
      <w:pPr>
        <w:spacing w:line="240" w:lineRule="auto"/>
        <w:rPr>
          <w:rFonts w:ascii="Arial" w:hAnsi="Arial" w:cs="Arial"/>
          <w:rtl/>
        </w:rPr>
      </w:pPr>
      <w:r w:rsidRPr="002905FB">
        <w:rPr>
          <w:rFonts w:ascii="David" w:hAnsi="David" w:cs="David"/>
          <w:sz w:val="24"/>
          <w:szCs w:val="24"/>
          <w:rtl/>
        </w:rPr>
        <w:t>7. שיתוף פעולה ועבודה בצוות</w:t>
      </w:r>
      <w:r>
        <w:rPr>
          <w:rFonts w:ascii="Arial" w:hAnsi="Arial" w:cs="Arial" w:hint="cs"/>
          <w:rtl/>
        </w:rPr>
        <w:t>.</w:t>
      </w:r>
    </w:p>
    <w:p w14:paraId="457E786A" w14:textId="77777777" w:rsidR="00FF43BF" w:rsidRDefault="00FF43BF" w:rsidP="00FF43BF">
      <w:pPr>
        <w:rPr>
          <w:rFonts w:ascii="Arial" w:hAnsi="Arial" w:cs="Arial"/>
          <w:rtl/>
        </w:rPr>
      </w:pPr>
    </w:p>
    <w:p w14:paraId="27F2C2F5" w14:textId="77777777" w:rsidR="002905FB" w:rsidRDefault="002905FB" w:rsidP="00FF43BF">
      <w:pPr>
        <w:rPr>
          <w:rFonts w:ascii="Arial" w:hAnsi="Arial" w:cs="Arial"/>
          <w:rtl/>
        </w:rPr>
      </w:pPr>
    </w:p>
    <w:p w14:paraId="1FDE53C0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השכלה ודרישות</w:t>
      </w:r>
    </w:p>
    <w:p w14:paraId="2F3FAD0A" w14:textId="31F17F4E" w:rsidR="00FF43BF" w:rsidRPr="00FF43BF" w:rsidRDefault="00FF43BF" w:rsidP="00FF43B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12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F43BF">
        <w:rPr>
          <w:rFonts w:ascii="David" w:hAnsi="David" w:cs="David"/>
          <w:sz w:val="24"/>
          <w:szCs w:val="24"/>
          <w:rtl/>
        </w:rPr>
        <w:t>שנות לימוד ותעודת בגרות .</w:t>
      </w:r>
    </w:p>
    <w:p w14:paraId="38DE2CA1" w14:textId="4F950E90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 xml:space="preserve">תעודה של מטפל / מדריך מוסמך של משרד הרווחה </w:t>
      </w:r>
      <w:r w:rsidR="001A07A3">
        <w:rPr>
          <w:rFonts w:ascii="David" w:hAnsi="David" w:cs="David" w:hint="cs"/>
          <w:sz w:val="24"/>
          <w:szCs w:val="24"/>
          <w:rtl/>
        </w:rPr>
        <w:t xml:space="preserve">- </w:t>
      </w:r>
      <w:r w:rsidRPr="00FF43BF">
        <w:rPr>
          <w:rFonts w:ascii="David" w:hAnsi="David" w:cs="David"/>
          <w:sz w:val="24"/>
          <w:szCs w:val="24"/>
          <w:rtl/>
        </w:rPr>
        <w:t>יתרון .</w:t>
      </w:r>
    </w:p>
    <w:p w14:paraId="4E6D5026" w14:textId="474B382E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sz w:val="24"/>
          <w:szCs w:val="24"/>
          <w:rtl/>
        </w:rPr>
        <w:t>ניסיון בתחום המוגבלויות</w:t>
      </w:r>
      <w:r w:rsidR="001A07A3">
        <w:rPr>
          <w:rFonts w:ascii="David" w:hAnsi="David" w:cs="David" w:hint="cs"/>
          <w:sz w:val="24"/>
          <w:szCs w:val="24"/>
          <w:rtl/>
        </w:rPr>
        <w:t>- יתרון</w:t>
      </w:r>
      <w:r w:rsidRPr="00FF43BF">
        <w:rPr>
          <w:rFonts w:ascii="David" w:hAnsi="David" w:cs="David"/>
          <w:sz w:val="24"/>
          <w:szCs w:val="24"/>
          <w:rtl/>
        </w:rPr>
        <w:t xml:space="preserve"> .</w:t>
      </w:r>
    </w:p>
    <w:p w14:paraId="52A893DA" w14:textId="77777777" w:rsidR="00FF43BF" w:rsidRPr="00FF43BF" w:rsidRDefault="00FF43BF" w:rsidP="00FF43B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83CE811" w14:textId="77777777" w:rsidR="00FF43BF" w:rsidRPr="00FF43BF" w:rsidRDefault="00FF43BF" w:rsidP="00FF43BF">
      <w:pPr>
        <w:rPr>
          <w:rFonts w:ascii="David" w:hAnsi="David" w:cs="David"/>
          <w:sz w:val="24"/>
          <w:szCs w:val="24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כישורים אישיים</w:t>
      </w:r>
      <w:r w:rsidRPr="00FF43BF">
        <w:rPr>
          <w:rFonts w:ascii="David" w:hAnsi="David" w:cs="David"/>
          <w:sz w:val="24"/>
          <w:szCs w:val="24"/>
          <w:rtl/>
        </w:rPr>
        <w:t xml:space="preserve"> :</w:t>
      </w:r>
    </w:p>
    <w:p w14:paraId="69F6A888" w14:textId="77777777" w:rsidR="00C32D1F" w:rsidRDefault="00C32D1F" w:rsidP="00FF43BF">
      <w:pPr>
        <w:rPr>
          <w:rFonts w:ascii="David" w:hAnsi="David" w:cs="David"/>
          <w:sz w:val="24"/>
          <w:szCs w:val="24"/>
          <w:rtl/>
        </w:rPr>
      </w:pPr>
      <w:r w:rsidRPr="00C32D1F">
        <w:rPr>
          <w:rFonts w:ascii="David" w:hAnsi="David" w:cs="David"/>
          <w:sz w:val="24"/>
          <w:szCs w:val="24"/>
          <w:rtl/>
        </w:rPr>
        <w:t xml:space="preserve">יחסי אנוש מצוינים, יוזמה ואחריות , סבלנות וסובלנות.  עבודה בצוות, רצון להתפתח, סקרנות, חוסן, </w:t>
      </w:r>
    </w:p>
    <w:p w14:paraId="617E0FB2" w14:textId="17F3404E" w:rsidR="00FF43BF" w:rsidRPr="00FF43BF" w:rsidRDefault="00C32D1F" w:rsidP="00FF43BF">
      <w:pPr>
        <w:rPr>
          <w:rFonts w:ascii="David" w:hAnsi="David" w:cs="David"/>
          <w:sz w:val="24"/>
          <w:szCs w:val="24"/>
          <w:rtl/>
        </w:rPr>
      </w:pPr>
      <w:r w:rsidRPr="00C32D1F">
        <w:rPr>
          <w:rFonts w:ascii="David" w:hAnsi="David" w:cs="David"/>
          <w:sz w:val="24"/>
          <w:szCs w:val="24"/>
          <w:rtl/>
        </w:rPr>
        <w:t>אהבת אדם.</w:t>
      </w:r>
    </w:p>
    <w:p w14:paraId="3C2D0F02" w14:textId="77777777" w:rsidR="00FF43BF" w:rsidRPr="00FF43BF" w:rsidRDefault="00FF43BF" w:rsidP="00FF43BF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3BF">
        <w:rPr>
          <w:rFonts w:ascii="David" w:hAnsi="David" w:cs="David"/>
          <w:b/>
          <w:bCs/>
          <w:sz w:val="24"/>
          <w:szCs w:val="24"/>
          <w:u w:val="single"/>
          <w:rtl/>
        </w:rPr>
        <w:t>כפיפות :</w:t>
      </w:r>
    </w:p>
    <w:p w14:paraId="2ED10ABC" w14:textId="21AE9A8C" w:rsidR="00C32D1F" w:rsidRPr="00C32D1F" w:rsidRDefault="00C32D1F" w:rsidP="00C32D1F">
      <w:pPr>
        <w:rPr>
          <w:rFonts w:ascii="David" w:hAnsi="David" w:cs="David"/>
          <w:sz w:val="24"/>
          <w:szCs w:val="24"/>
          <w:rtl/>
        </w:rPr>
      </w:pPr>
      <w:r w:rsidRPr="00C32D1F">
        <w:rPr>
          <w:rFonts w:ascii="David" w:hAnsi="David" w:cs="David"/>
          <w:sz w:val="24"/>
          <w:szCs w:val="24"/>
          <w:rtl/>
        </w:rPr>
        <w:t xml:space="preserve">מנהל כספים וכוח אדם ,עמותת </w:t>
      </w:r>
      <w:proofErr w:type="spellStart"/>
      <w:r w:rsidRPr="00C32D1F">
        <w:rPr>
          <w:rFonts w:ascii="David" w:hAnsi="David" w:cs="David"/>
          <w:sz w:val="24"/>
          <w:szCs w:val="24"/>
          <w:rtl/>
        </w:rPr>
        <w:t>עלגבע</w:t>
      </w:r>
      <w:proofErr w:type="spellEnd"/>
      <w:r w:rsidRPr="00C32D1F">
        <w:rPr>
          <w:rFonts w:ascii="David" w:hAnsi="David" w:cs="David"/>
          <w:sz w:val="24"/>
          <w:szCs w:val="24"/>
          <w:rtl/>
        </w:rPr>
        <w:t>.  </w:t>
      </w:r>
    </w:p>
    <w:p w14:paraId="2495AB6F" w14:textId="77777777" w:rsidR="00C32D1F" w:rsidRPr="00C32D1F" w:rsidRDefault="00C32D1F" w:rsidP="00C32D1F">
      <w:pPr>
        <w:rPr>
          <w:rFonts w:ascii="David" w:hAnsi="David" w:cs="David"/>
          <w:sz w:val="24"/>
          <w:szCs w:val="24"/>
          <w:rtl/>
        </w:rPr>
      </w:pPr>
      <w:r w:rsidRPr="00C32D1F">
        <w:rPr>
          <w:rFonts w:ascii="David" w:hAnsi="David" w:cs="David"/>
          <w:sz w:val="24"/>
          <w:szCs w:val="24"/>
          <w:rtl/>
        </w:rPr>
        <w:t xml:space="preserve">כפיפות מקצועית : מנהלת המסגרת, מיטל </w:t>
      </w:r>
      <w:proofErr w:type="spellStart"/>
      <w:r w:rsidRPr="00C32D1F">
        <w:rPr>
          <w:rFonts w:ascii="David" w:hAnsi="David" w:cs="David"/>
          <w:sz w:val="24"/>
          <w:szCs w:val="24"/>
          <w:rtl/>
        </w:rPr>
        <w:t>פופלבסקי</w:t>
      </w:r>
      <w:proofErr w:type="spellEnd"/>
      <w:r w:rsidRPr="00C32D1F">
        <w:rPr>
          <w:rFonts w:ascii="David" w:hAnsi="David" w:cs="David"/>
          <w:sz w:val="24"/>
          <w:szCs w:val="24"/>
          <w:rtl/>
        </w:rPr>
        <w:t xml:space="preserve"> סומך </w:t>
      </w:r>
    </w:p>
    <w:p w14:paraId="43C403AD" w14:textId="1CDE92B3" w:rsidR="006E54C0" w:rsidRDefault="00C32D1F" w:rsidP="00C32D1F">
      <w:r w:rsidRPr="00C32D1F">
        <w:rPr>
          <w:rFonts w:ascii="David" w:hAnsi="David" w:cs="David"/>
          <w:sz w:val="24"/>
          <w:szCs w:val="24"/>
          <w:rtl/>
        </w:rPr>
        <w:t>050-2230334</w:t>
      </w:r>
    </w:p>
    <w:p w14:paraId="65136083" w14:textId="77777777" w:rsidR="00C32D1F" w:rsidRPr="00C32D1F" w:rsidRDefault="00C32D1F" w:rsidP="00C32D1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C32D1F">
        <w:rPr>
          <w:rFonts w:ascii="David" w:hAnsi="David" w:cs="David"/>
          <w:sz w:val="24"/>
          <w:szCs w:val="24"/>
          <w:rtl/>
        </w:rPr>
        <w:t>המעוניינים והעונים על דרישות המשרה, מתבקשים להפנות קורות חיים , אישורי השכלה וניסיון במייל -</w:t>
      </w:r>
    </w:p>
    <w:p w14:paraId="336A5FB3" w14:textId="77777777" w:rsidR="00C32D1F" w:rsidRPr="00C32D1F" w:rsidRDefault="00C32D1F" w:rsidP="00C32D1F">
      <w:pPr>
        <w:spacing w:line="360" w:lineRule="auto"/>
        <w:rPr>
          <w:rFonts w:ascii="David" w:hAnsi="David" w:cs="David"/>
          <w:sz w:val="24"/>
          <w:szCs w:val="24"/>
        </w:rPr>
      </w:pPr>
      <w:r w:rsidRPr="00C32D1F">
        <w:rPr>
          <w:rFonts w:ascii="David" w:hAnsi="David" w:cs="David"/>
          <w:sz w:val="24"/>
          <w:szCs w:val="24"/>
        </w:rPr>
        <w:t>hostel@algeva.org.il</w:t>
      </w:r>
    </w:p>
    <w:p w14:paraId="5609347C" w14:textId="12E63544" w:rsidR="00FF43BF" w:rsidRDefault="00C32D1F" w:rsidP="00C32D1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C32D1F">
        <w:rPr>
          <w:rFonts w:ascii="David" w:hAnsi="David" w:cs="David"/>
          <w:sz w:val="24"/>
          <w:szCs w:val="24"/>
          <w:rtl/>
        </w:rPr>
        <w:t>    </w:t>
      </w:r>
    </w:p>
    <w:p w14:paraId="23974030" w14:textId="44FA6BDF" w:rsidR="00FF43BF" w:rsidRPr="00D61843" w:rsidRDefault="00FF43BF" w:rsidP="00314FA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61843">
        <w:rPr>
          <w:rFonts w:ascii="David" w:hAnsi="David" w:cs="David"/>
          <w:sz w:val="24"/>
          <w:szCs w:val="24"/>
          <w:rtl/>
        </w:rPr>
        <w:t>מועמד/ת עם מוגבלות י/תהא זכאי/ת להתאמות בהליכי הקבלה לעבודה.</w:t>
      </w:r>
    </w:p>
    <w:p w14:paraId="65D7269A" w14:textId="77777777" w:rsidR="00FF43BF" w:rsidRPr="00FF43BF" w:rsidRDefault="00FF43BF" w:rsidP="00FF43BF">
      <w:pPr>
        <w:rPr>
          <w:rFonts w:ascii="David" w:hAnsi="David" w:cs="David"/>
          <w:sz w:val="24"/>
          <w:szCs w:val="24"/>
        </w:rPr>
      </w:pPr>
      <w:r w:rsidRPr="00FF43BF">
        <w:rPr>
          <w:rFonts w:ascii="David" w:hAnsi="David" w:cs="David"/>
          <w:sz w:val="24"/>
          <w:szCs w:val="24"/>
          <w:rtl/>
        </w:rPr>
        <w:t>כל האמור בלשון זכר  או נקבה מתייחס לגברים ונשים כאחד .</w:t>
      </w:r>
      <w:r w:rsidRPr="00FF43BF">
        <w:rPr>
          <w:rFonts w:ascii="David" w:hAnsi="David" w:cs="David"/>
          <w:sz w:val="24"/>
          <w:szCs w:val="24"/>
        </w:rPr>
        <w:t xml:space="preserve"> </w:t>
      </w:r>
    </w:p>
    <w:p w14:paraId="536DCB32" w14:textId="77777777" w:rsidR="00D61843" w:rsidRDefault="00D61843" w:rsidP="00094CFC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8455B91" w14:textId="6980D07C" w:rsidR="0081076C" w:rsidRPr="00D61843" w:rsidRDefault="003C0D5D" w:rsidP="00094CFC">
      <w:pPr>
        <w:rPr>
          <w:rFonts w:ascii="David" w:hAnsi="David" w:cs="David"/>
          <w:b/>
          <w:bCs/>
          <w:sz w:val="24"/>
          <w:szCs w:val="24"/>
          <w:rtl/>
        </w:rPr>
      </w:pPr>
      <w:r w:rsidRPr="00D61843">
        <w:rPr>
          <w:rFonts w:ascii="David" w:hAnsi="David" w:cs="David"/>
          <w:b/>
          <w:bCs/>
          <w:sz w:val="24"/>
          <w:szCs w:val="24"/>
          <w:rtl/>
        </w:rPr>
        <w:t>הגשת מועדות</w:t>
      </w:r>
      <w:r w:rsidRPr="00D61843">
        <w:rPr>
          <w:rFonts w:ascii="David" w:hAnsi="David" w:cs="David"/>
          <w:b/>
          <w:bCs/>
          <w:sz w:val="24"/>
          <w:szCs w:val="24"/>
        </w:rPr>
        <w:t xml:space="preserve"> </w:t>
      </w:r>
      <w:r w:rsidRPr="00D61843">
        <w:rPr>
          <w:rFonts w:ascii="David" w:hAnsi="David" w:cs="David"/>
          <w:b/>
          <w:bCs/>
          <w:sz w:val="24"/>
          <w:szCs w:val="24"/>
          <w:rtl/>
        </w:rPr>
        <w:t xml:space="preserve"> עד ליום </w:t>
      </w:r>
      <w:r w:rsidR="00C32D1F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D61843" w:rsidRPr="00D61843">
        <w:rPr>
          <w:rFonts w:ascii="David" w:hAnsi="David" w:cs="David"/>
          <w:b/>
          <w:bCs/>
          <w:sz w:val="24"/>
          <w:szCs w:val="24"/>
          <w:rtl/>
        </w:rPr>
        <w:t>/</w:t>
      </w:r>
      <w:r w:rsidR="00C32D1F">
        <w:rPr>
          <w:rFonts w:ascii="David" w:hAnsi="David" w:cs="David" w:hint="cs"/>
          <w:b/>
          <w:bCs/>
          <w:sz w:val="24"/>
          <w:szCs w:val="24"/>
          <w:rtl/>
        </w:rPr>
        <w:t>02</w:t>
      </w:r>
      <w:r w:rsidR="00D61843" w:rsidRPr="00D61843">
        <w:rPr>
          <w:rFonts w:ascii="David" w:hAnsi="David" w:cs="David"/>
          <w:b/>
          <w:bCs/>
          <w:sz w:val="24"/>
          <w:szCs w:val="24"/>
          <w:rtl/>
        </w:rPr>
        <w:t>/202</w:t>
      </w:r>
      <w:r w:rsidR="00C32D1F">
        <w:rPr>
          <w:rFonts w:ascii="David" w:hAnsi="David" w:cs="David" w:hint="cs"/>
          <w:b/>
          <w:bCs/>
          <w:sz w:val="24"/>
          <w:szCs w:val="24"/>
          <w:rtl/>
        </w:rPr>
        <w:t>4</w:t>
      </w:r>
    </w:p>
    <w:p w14:paraId="11BBC013" w14:textId="77777777" w:rsidR="0081076C" w:rsidRDefault="0081076C">
      <w:pPr>
        <w:rPr>
          <w:rtl/>
        </w:rPr>
      </w:pPr>
    </w:p>
    <w:sectPr w:rsidR="0081076C" w:rsidSect="009B7893">
      <w:headerReference w:type="default" r:id="rId7"/>
      <w:pgSz w:w="11906" w:h="16838"/>
      <w:pgMar w:top="1985" w:right="1134" w:bottom="198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B8BF" w14:textId="77777777" w:rsidR="009B7893" w:rsidRDefault="009B7893" w:rsidP="000B46B7">
      <w:pPr>
        <w:spacing w:after="0" w:line="240" w:lineRule="auto"/>
      </w:pPr>
      <w:r>
        <w:separator/>
      </w:r>
    </w:p>
  </w:endnote>
  <w:endnote w:type="continuationSeparator" w:id="0">
    <w:p w14:paraId="40C7E134" w14:textId="77777777" w:rsidR="009B7893" w:rsidRDefault="009B7893" w:rsidP="000B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7A4A" w14:textId="77777777" w:rsidR="009B7893" w:rsidRDefault="009B7893" w:rsidP="000B46B7">
      <w:pPr>
        <w:spacing w:after="0" w:line="240" w:lineRule="auto"/>
      </w:pPr>
      <w:r>
        <w:separator/>
      </w:r>
    </w:p>
  </w:footnote>
  <w:footnote w:type="continuationSeparator" w:id="0">
    <w:p w14:paraId="49D65DA3" w14:textId="77777777" w:rsidR="009B7893" w:rsidRDefault="009B7893" w:rsidP="000B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AA0B" w14:textId="77777777" w:rsidR="000B46B7" w:rsidRDefault="000B46B7">
    <w:pPr>
      <w:pStyle w:val="a5"/>
    </w:pPr>
    <w:r w:rsidRPr="000B46B7">
      <w:rPr>
        <w:rFonts w:cs="Arial" w:hint="cs"/>
        <w:noProof/>
        <w:rtl/>
      </w:rPr>
      <w:drawing>
        <wp:anchor distT="0" distB="0" distL="114300" distR="114300" simplePos="0" relativeHeight="251658240" behindDoc="1" locked="0" layoutInCell="1" allowOverlap="1" wp14:anchorId="46756A91" wp14:editId="21860F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61910" cy="10797540"/>
          <wp:effectExtent l="1905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079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0E02"/>
    <w:multiLevelType w:val="hybridMultilevel"/>
    <w:tmpl w:val="FC8C4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01876"/>
    <w:multiLevelType w:val="hybridMultilevel"/>
    <w:tmpl w:val="2FE4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19760">
    <w:abstractNumId w:val="1"/>
  </w:num>
  <w:num w:numId="2" w16cid:durableId="2098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86"/>
    <w:rsid w:val="00005EF5"/>
    <w:rsid w:val="000170AB"/>
    <w:rsid w:val="0002408A"/>
    <w:rsid w:val="0003193D"/>
    <w:rsid w:val="0004300C"/>
    <w:rsid w:val="00065B92"/>
    <w:rsid w:val="0008120C"/>
    <w:rsid w:val="00094CFC"/>
    <w:rsid w:val="000B46B7"/>
    <w:rsid w:val="000F6325"/>
    <w:rsid w:val="00145A0E"/>
    <w:rsid w:val="00176582"/>
    <w:rsid w:val="00187CA4"/>
    <w:rsid w:val="001939F9"/>
    <w:rsid w:val="001A07A3"/>
    <w:rsid w:val="00233FAB"/>
    <w:rsid w:val="00281D90"/>
    <w:rsid w:val="002905FB"/>
    <w:rsid w:val="002A4666"/>
    <w:rsid w:val="002A4F72"/>
    <w:rsid w:val="002C4453"/>
    <w:rsid w:val="002D5C39"/>
    <w:rsid w:val="002F092E"/>
    <w:rsid w:val="00313899"/>
    <w:rsid w:val="00314FAF"/>
    <w:rsid w:val="00324351"/>
    <w:rsid w:val="00360B99"/>
    <w:rsid w:val="00377EE5"/>
    <w:rsid w:val="00385C5D"/>
    <w:rsid w:val="003A78B1"/>
    <w:rsid w:val="003C0D5D"/>
    <w:rsid w:val="003F4E79"/>
    <w:rsid w:val="00523E5C"/>
    <w:rsid w:val="005D531B"/>
    <w:rsid w:val="006131E1"/>
    <w:rsid w:val="0064797F"/>
    <w:rsid w:val="00697399"/>
    <w:rsid w:val="006E54C0"/>
    <w:rsid w:val="00702480"/>
    <w:rsid w:val="00751086"/>
    <w:rsid w:val="007575B1"/>
    <w:rsid w:val="007B1D9A"/>
    <w:rsid w:val="007F6213"/>
    <w:rsid w:val="0081076C"/>
    <w:rsid w:val="00843639"/>
    <w:rsid w:val="008A31C0"/>
    <w:rsid w:val="008D489E"/>
    <w:rsid w:val="008E0D02"/>
    <w:rsid w:val="008F1CB5"/>
    <w:rsid w:val="00900A71"/>
    <w:rsid w:val="00921773"/>
    <w:rsid w:val="00936161"/>
    <w:rsid w:val="009720B3"/>
    <w:rsid w:val="009A1237"/>
    <w:rsid w:val="009A38A1"/>
    <w:rsid w:val="009B7893"/>
    <w:rsid w:val="009C1313"/>
    <w:rsid w:val="009C6B24"/>
    <w:rsid w:val="009E2BC8"/>
    <w:rsid w:val="00A02A40"/>
    <w:rsid w:val="00A52600"/>
    <w:rsid w:val="00A60F8F"/>
    <w:rsid w:val="00B31B8F"/>
    <w:rsid w:val="00B42547"/>
    <w:rsid w:val="00B70FDD"/>
    <w:rsid w:val="00C0382F"/>
    <w:rsid w:val="00C32D1F"/>
    <w:rsid w:val="00C50B2D"/>
    <w:rsid w:val="00C726AC"/>
    <w:rsid w:val="00CE6DF9"/>
    <w:rsid w:val="00CF7246"/>
    <w:rsid w:val="00D25B90"/>
    <w:rsid w:val="00D61843"/>
    <w:rsid w:val="00D6721C"/>
    <w:rsid w:val="00D80836"/>
    <w:rsid w:val="00D94EC0"/>
    <w:rsid w:val="00D95490"/>
    <w:rsid w:val="00DA50F1"/>
    <w:rsid w:val="00DC2078"/>
    <w:rsid w:val="00DF32B1"/>
    <w:rsid w:val="00EF4CFA"/>
    <w:rsid w:val="00F71F1B"/>
    <w:rsid w:val="00FF43BF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662E7"/>
  <w15:docId w15:val="{CB3BD018-687E-4B72-9EFE-1DBEBC1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4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0B46B7"/>
  </w:style>
  <w:style w:type="paragraph" w:styleId="a7">
    <w:name w:val="footer"/>
    <w:basedOn w:val="a"/>
    <w:link w:val="a8"/>
    <w:uiPriority w:val="99"/>
    <w:semiHidden/>
    <w:unhideWhenUsed/>
    <w:rsid w:val="000B4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0B46B7"/>
  </w:style>
  <w:style w:type="character" w:styleId="Hyperlink">
    <w:name w:val="Hyperlink"/>
    <w:uiPriority w:val="99"/>
    <w:unhideWhenUsed/>
    <w:rsid w:val="003C0D5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0D5D"/>
    <w:pPr>
      <w:spacing w:after="0" w:line="360" w:lineRule="auto"/>
      <w:ind w:left="720"/>
      <w:contextualSpacing/>
    </w:pPr>
    <w:rPr>
      <w:rFonts w:ascii="Calibri" w:eastAsia="Calibri" w:hAnsi="Calibri" w:cs="Arial"/>
      <w:sz w:val="28"/>
      <w:szCs w:val="28"/>
      <w:lang w:val="ru-RU"/>
    </w:rPr>
  </w:style>
  <w:style w:type="character" w:styleId="aa">
    <w:name w:val="Unresolved Mention"/>
    <w:basedOn w:val="a0"/>
    <w:uiPriority w:val="99"/>
    <w:semiHidden/>
    <w:unhideWhenUsed/>
    <w:rsid w:val="009A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13;&#1493;&#1511;&#1497;\OneDrive%20-%20SIM%20Technologies%20&amp;%20Games%20LTD\Documents\&#1506;&#1502;&#1493;&#1514;&#1514;%20&#1506;&#1500;%20%20&#1490;&#1489;&#1506;%20-%20&#1496;&#1502;&#1508;&#1500;&#1496;%20&#1502;&#1505;&#1502;&#1499;&#1497;&#1501;\&#1506;&#1502;&#1493;&#1514;&#1514;%20&#1506;&#1500;&#1490;&#1489;&#1506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עמותת עלגבע - לוגו</Template>
  <TotalTime>8</TotalTime>
  <Pages>2</Pages>
  <Words>226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שוקי</dc:creator>
  <cp:lastModifiedBy>office</cp:lastModifiedBy>
  <cp:revision>8</cp:revision>
  <cp:lastPrinted>2023-11-15T07:15:00Z</cp:lastPrinted>
  <dcterms:created xsi:type="dcterms:W3CDTF">2024-01-24T07:12:00Z</dcterms:created>
  <dcterms:modified xsi:type="dcterms:W3CDTF">2024-01-24T07:19:00Z</dcterms:modified>
</cp:coreProperties>
</file>