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75DD" w14:textId="266512A0" w:rsidR="007953E6" w:rsidRDefault="007953E6" w:rsidP="007953E6">
      <w:pPr>
        <w:jc w:val="both"/>
        <w:rPr>
          <w:rFonts w:asciiTheme="minorBidi" w:hAnsiTheme="minorBidi"/>
          <w:b/>
          <w:bCs/>
          <w:szCs w:val="32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       </w:t>
      </w:r>
      <w:r>
        <w:rPr>
          <w:rFonts w:asciiTheme="minorBidi" w:hAnsiTheme="minorBidi"/>
          <w:b/>
          <w:bCs/>
        </w:rPr>
        <w:t xml:space="preserve">     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</w:t>
      </w:r>
      <w:r w:rsidR="007D2043" w:rsidRPr="00C315F7">
        <w:rPr>
          <w:rFonts w:asciiTheme="minorBidi" w:hAnsiTheme="minorBidi"/>
          <w:b/>
          <w:bCs/>
          <w:szCs w:val="32"/>
          <w:rtl/>
        </w:rPr>
        <w:tab/>
      </w:r>
      <w:r>
        <w:rPr>
          <w:rFonts w:asciiTheme="minorBidi" w:hAnsiTheme="minorBidi" w:hint="cs"/>
          <w:b/>
          <w:bCs/>
          <w:szCs w:val="32"/>
          <w:rtl/>
        </w:rPr>
        <w:t xml:space="preserve">     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="007D2043" w:rsidRPr="00C315F7">
        <w:rPr>
          <w:rFonts w:asciiTheme="minorBidi" w:hAnsiTheme="minorBidi"/>
          <w:b/>
          <w:bCs/>
          <w:szCs w:val="32"/>
          <w:rtl/>
        </w:rPr>
        <w:tab/>
      </w:r>
    </w:p>
    <w:p w14:paraId="250484AA" w14:textId="2EE5BECB" w:rsidR="007953E6" w:rsidRDefault="008A49FD" w:rsidP="007953E6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למעון רב תכליתי של נעמת בדימונה</w:t>
      </w:r>
    </w:p>
    <w:p w14:paraId="1634DD04" w14:textId="2F6769DE" w:rsidR="008A49FD" w:rsidRDefault="008A49FD" w:rsidP="007953E6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דרושה מנהלת</w:t>
      </w:r>
    </w:p>
    <w:p w14:paraId="59C4F0DA" w14:textId="77777777" w:rsidR="007D2043" w:rsidRPr="00C315F7" w:rsidRDefault="007D2043" w:rsidP="007D2043">
      <w:pPr>
        <w:rPr>
          <w:rFonts w:asciiTheme="minorBidi" w:hAnsiTheme="minorBidi"/>
          <w:rtl/>
        </w:rPr>
      </w:pPr>
    </w:p>
    <w:p w14:paraId="7358AE96" w14:textId="77777777" w:rsidR="007D2043" w:rsidRDefault="007D2043" w:rsidP="007D2043">
      <w:pPr>
        <w:rPr>
          <w:rFonts w:asciiTheme="minorBidi" w:hAnsiTheme="minorBidi"/>
          <w:b/>
          <w:bCs/>
          <w:u w:val="single"/>
          <w:rtl/>
        </w:rPr>
      </w:pPr>
      <w:r w:rsidRPr="007953E6">
        <w:rPr>
          <w:rFonts w:asciiTheme="minorBidi" w:hAnsiTheme="minorBidi"/>
          <w:b/>
          <w:bCs/>
          <w:u w:val="single"/>
          <w:rtl/>
        </w:rPr>
        <w:t>ת</w:t>
      </w:r>
      <w:r w:rsidR="00E9346E" w:rsidRPr="007953E6">
        <w:rPr>
          <w:rFonts w:asciiTheme="minorBidi" w:hAnsiTheme="minorBidi" w:hint="cs"/>
          <w:b/>
          <w:bCs/>
          <w:u w:val="single"/>
          <w:rtl/>
        </w:rPr>
        <w:t>י</w:t>
      </w:r>
      <w:r w:rsidRPr="007953E6">
        <w:rPr>
          <w:rFonts w:asciiTheme="minorBidi" w:hAnsiTheme="minorBidi"/>
          <w:b/>
          <w:bCs/>
          <w:u w:val="single"/>
          <w:rtl/>
        </w:rPr>
        <w:t>אור התפקיד:</w:t>
      </w:r>
    </w:p>
    <w:p w14:paraId="3AE865A2" w14:textId="570B0EF8" w:rsidR="008A49FD" w:rsidRPr="008A49FD" w:rsidRDefault="008A49FD" w:rsidP="007D2043">
      <w:pPr>
        <w:rPr>
          <w:rFonts w:asciiTheme="minorBidi" w:hAnsiTheme="minorBidi"/>
          <w:rtl/>
        </w:rPr>
      </w:pPr>
      <w:r w:rsidRPr="008A49FD">
        <w:rPr>
          <w:rFonts w:asciiTheme="minorBidi" w:hAnsiTheme="minorBidi" w:hint="cs"/>
          <w:rtl/>
        </w:rPr>
        <w:t>היקף משרה- 100%</w:t>
      </w:r>
    </w:p>
    <w:p w14:paraId="2C2EB711" w14:textId="77777777" w:rsidR="007D2043" w:rsidRPr="00C315F7" w:rsidRDefault="007D2043" w:rsidP="007D2043">
      <w:pPr>
        <w:rPr>
          <w:rFonts w:asciiTheme="minorBidi" w:hAnsiTheme="minorBidi"/>
          <w:rtl/>
        </w:rPr>
      </w:pPr>
      <w:r w:rsidRPr="00C315F7">
        <w:rPr>
          <w:rFonts w:asciiTheme="minorBidi" w:hAnsiTheme="minorBidi"/>
          <w:rtl/>
        </w:rPr>
        <w:t>ניהול מעון יום לילדים בגיל הרך (ג</w:t>
      </w:r>
      <w:r>
        <w:rPr>
          <w:rFonts w:asciiTheme="minorBidi" w:hAnsiTheme="minorBidi" w:hint="cs"/>
          <w:rtl/>
        </w:rPr>
        <w:t>י</w:t>
      </w:r>
      <w:r w:rsidRPr="00C315F7">
        <w:rPr>
          <w:rFonts w:asciiTheme="minorBidi" w:hAnsiTheme="minorBidi"/>
          <w:rtl/>
        </w:rPr>
        <w:t xml:space="preserve">לאי 3 חודשים עד 3 שנים) </w:t>
      </w:r>
    </w:p>
    <w:p w14:paraId="2C7A52E9" w14:textId="77777777" w:rsidR="008A49FD" w:rsidRDefault="00E9346E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יכולות ניהול מצוינות בהיבטים החינוכיים והאדמיניסטרטיביים</w:t>
      </w:r>
      <w:r w:rsidR="008A49FD">
        <w:rPr>
          <w:rFonts w:asciiTheme="minorBidi" w:hAnsiTheme="minorBidi" w:hint="cs"/>
          <w:rtl/>
        </w:rPr>
        <w:t xml:space="preserve"> </w:t>
      </w:r>
      <w:proofErr w:type="spellStart"/>
      <w:r w:rsidR="008A49FD">
        <w:rPr>
          <w:rFonts w:asciiTheme="minorBidi" w:hAnsiTheme="minorBidi" w:hint="cs"/>
          <w:rtl/>
        </w:rPr>
        <w:t>והצוותיים</w:t>
      </w:r>
      <w:proofErr w:type="spellEnd"/>
    </w:p>
    <w:p w14:paraId="4E31B075" w14:textId="12A058C6" w:rsidR="007D2043" w:rsidRPr="00C315F7" w:rsidRDefault="007D2043" w:rsidP="008A49FD">
      <w:pPr>
        <w:rPr>
          <w:rFonts w:asciiTheme="minorBidi" w:hAnsiTheme="minorBidi"/>
          <w:rtl/>
        </w:rPr>
      </w:pPr>
      <w:r w:rsidRPr="00C315F7">
        <w:rPr>
          <w:rFonts w:asciiTheme="minorBidi" w:hAnsiTheme="minorBidi"/>
          <w:rtl/>
        </w:rPr>
        <w:t>קשר עם הו</w:t>
      </w:r>
      <w:r w:rsidR="00500F6C">
        <w:rPr>
          <w:rFonts w:asciiTheme="minorBidi" w:hAnsiTheme="minorBidi" w:hint="cs"/>
          <w:rtl/>
        </w:rPr>
        <w:t xml:space="preserve">רים, </w:t>
      </w:r>
      <w:r w:rsidRPr="00C315F7">
        <w:rPr>
          <w:rFonts w:asciiTheme="minorBidi" w:hAnsiTheme="minorBidi"/>
          <w:rtl/>
        </w:rPr>
        <w:t>קשר</w:t>
      </w:r>
      <w:r w:rsidR="00E9346E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עם </w:t>
      </w:r>
      <w:r w:rsidRPr="00C315F7">
        <w:rPr>
          <w:rFonts w:asciiTheme="minorBidi" w:hAnsiTheme="minorBidi"/>
          <w:rtl/>
        </w:rPr>
        <w:t xml:space="preserve">גורמים בקהילה </w:t>
      </w:r>
      <w:r w:rsidR="00500F6C">
        <w:rPr>
          <w:rFonts w:asciiTheme="minorBidi" w:hAnsiTheme="minorBidi" w:hint="cs"/>
          <w:rtl/>
        </w:rPr>
        <w:t xml:space="preserve"> ו</w:t>
      </w:r>
      <w:r w:rsidRPr="00C315F7">
        <w:rPr>
          <w:rFonts w:asciiTheme="minorBidi" w:hAnsiTheme="minorBidi"/>
          <w:rtl/>
        </w:rPr>
        <w:t xml:space="preserve">עבודה מול גורמי חוץ ופנים ארגוניים </w:t>
      </w:r>
      <w:proofErr w:type="spellStart"/>
      <w:r w:rsidRPr="00C315F7">
        <w:rPr>
          <w:rFonts w:asciiTheme="minorBidi" w:hAnsiTheme="minorBidi"/>
          <w:rtl/>
        </w:rPr>
        <w:t>בנעמת</w:t>
      </w:r>
      <w:proofErr w:type="spellEnd"/>
      <w:r w:rsidRPr="00C315F7">
        <w:rPr>
          <w:rFonts w:asciiTheme="minorBidi" w:hAnsiTheme="minorBidi"/>
          <w:rtl/>
        </w:rPr>
        <w:t xml:space="preserve"> </w:t>
      </w:r>
      <w:r w:rsidR="00500F6C">
        <w:rPr>
          <w:rFonts w:asciiTheme="minorBidi" w:hAnsiTheme="minorBidi" w:hint="cs"/>
          <w:rtl/>
        </w:rPr>
        <w:t>.</w:t>
      </w:r>
    </w:p>
    <w:p w14:paraId="7A822416" w14:textId="77777777" w:rsidR="008A49FD" w:rsidRDefault="008A49FD" w:rsidP="007D2043">
      <w:pPr>
        <w:rPr>
          <w:rFonts w:asciiTheme="minorBidi" w:hAnsiTheme="minorBidi"/>
          <w:b/>
          <w:bCs/>
          <w:u w:val="single"/>
          <w:rtl/>
        </w:rPr>
      </w:pPr>
    </w:p>
    <w:p w14:paraId="634B58B6" w14:textId="6BCB8A36" w:rsidR="007D2043" w:rsidRPr="007953E6" w:rsidRDefault="007D2043" w:rsidP="007D2043">
      <w:pPr>
        <w:rPr>
          <w:rFonts w:asciiTheme="minorBidi" w:hAnsiTheme="minorBidi"/>
          <w:u w:val="single"/>
          <w:rtl/>
        </w:rPr>
      </w:pPr>
      <w:r w:rsidRPr="007953E6">
        <w:rPr>
          <w:rFonts w:asciiTheme="minorBidi" w:hAnsiTheme="minorBidi"/>
          <w:b/>
          <w:bCs/>
          <w:u w:val="single"/>
          <w:rtl/>
        </w:rPr>
        <w:t>דרישות התפקיד</w:t>
      </w:r>
      <w:r w:rsidR="007953E6">
        <w:rPr>
          <w:rFonts w:asciiTheme="minorBidi" w:hAnsiTheme="minorBidi" w:hint="cs"/>
          <w:b/>
          <w:bCs/>
          <w:u w:val="single"/>
          <w:rtl/>
        </w:rPr>
        <w:t>:</w:t>
      </w:r>
    </w:p>
    <w:p w14:paraId="5C9720A5" w14:textId="391BFEDF" w:rsidR="007D2043" w:rsidRDefault="007D2043" w:rsidP="008A49FD">
      <w:pPr>
        <w:rPr>
          <w:rFonts w:asciiTheme="minorBidi" w:hAnsiTheme="minorBidi"/>
          <w:rtl/>
        </w:rPr>
      </w:pPr>
      <w:r w:rsidRPr="00C315F7">
        <w:rPr>
          <w:rFonts w:asciiTheme="minorBidi" w:hAnsiTheme="minorBidi"/>
          <w:rtl/>
        </w:rPr>
        <w:t xml:space="preserve"> תואר </w:t>
      </w:r>
      <w:r w:rsidR="008A49FD">
        <w:rPr>
          <w:rFonts w:asciiTheme="minorBidi" w:hAnsiTheme="minorBidi" w:hint="cs"/>
          <w:rtl/>
        </w:rPr>
        <w:t>ראשון</w:t>
      </w:r>
    </w:p>
    <w:p w14:paraId="047FBF50" w14:textId="77777777" w:rsidR="008A49FD" w:rsidRDefault="008A49FD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קורס מנהלות מעון- יתרון</w:t>
      </w:r>
    </w:p>
    <w:p w14:paraId="2CCC54AD" w14:textId="6DAF648A" w:rsidR="007D2043" w:rsidRPr="00C315F7" w:rsidRDefault="008A49FD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ניסיון ניהולי- יתרון</w:t>
      </w:r>
      <w:r w:rsidR="007D2043" w:rsidRPr="00C315F7">
        <w:rPr>
          <w:rFonts w:asciiTheme="minorBidi" w:hAnsiTheme="minorBidi"/>
          <w:rtl/>
        </w:rPr>
        <w:t xml:space="preserve"> </w:t>
      </w:r>
    </w:p>
    <w:p w14:paraId="35D9388E" w14:textId="1BC23BB8" w:rsidR="007D2043" w:rsidRPr="00C315F7" w:rsidRDefault="008A49FD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סדר ארגון ויכולות אדמיניסטרטיביות</w:t>
      </w:r>
    </w:p>
    <w:p w14:paraId="1B7904EF" w14:textId="2A2AD115" w:rsidR="008A49FD" w:rsidRDefault="008A49FD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יחסי אנוש טובים</w:t>
      </w:r>
    </w:p>
    <w:p w14:paraId="5E882190" w14:textId="77777777" w:rsidR="008A49FD" w:rsidRDefault="008A49FD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יכולת הובלה והדרכת צוות</w:t>
      </w:r>
    </w:p>
    <w:p w14:paraId="74540785" w14:textId="1FA02A6C" w:rsidR="00500F6C" w:rsidRDefault="00500F6C" w:rsidP="008A49F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עדיפות לבעלת ניסיון חינוכי בגיל הרך</w:t>
      </w:r>
    </w:p>
    <w:p w14:paraId="56B15FF8" w14:textId="77777777" w:rsidR="007D2043" w:rsidRPr="00C315F7" w:rsidRDefault="007D2043" w:rsidP="007D2043">
      <w:pPr>
        <w:rPr>
          <w:rFonts w:asciiTheme="minorBidi" w:hAnsiTheme="minorBidi"/>
          <w:rtl/>
        </w:rPr>
      </w:pPr>
    </w:p>
    <w:p w14:paraId="6DBB813C" w14:textId="77777777" w:rsidR="007D2043" w:rsidRPr="008A49FD" w:rsidRDefault="007D2043" w:rsidP="007D2043">
      <w:pPr>
        <w:rPr>
          <w:rFonts w:asciiTheme="minorBidi" w:hAnsiTheme="minorBidi"/>
          <w:u w:val="single"/>
          <w:rtl/>
        </w:rPr>
      </w:pPr>
      <w:r w:rsidRPr="008A49FD">
        <w:rPr>
          <w:rFonts w:asciiTheme="minorBidi" w:hAnsiTheme="minorBidi"/>
          <w:b/>
          <w:bCs/>
          <w:u w:val="single"/>
          <w:rtl/>
        </w:rPr>
        <w:t>הגשת מועמדות</w:t>
      </w:r>
      <w:r w:rsidRPr="008A49FD">
        <w:rPr>
          <w:rFonts w:asciiTheme="minorBidi" w:hAnsiTheme="minorBidi"/>
          <w:u w:val="single"/>
          <w:rtl/>
        </w:rPr>
        <w:t>:</w:t>
      </w:r>
    </w:p>
    <w:p w14:paraId="598E16EB" w14:textId="77777777" w:rsidR="008A49FD" w:rsidRDefault="008A49FD" w:rsidP="007D2043">
      <w:pPr>
        <w:ind w:left="720"/>
        <w:rPr>
          <w:rFonts w:asciiTheme="minorBidi" w:hAnsiTheme="minorBidi"/>
          <w:rtl/>
        </w:rPr>
      </w:pPr>
    </w:p>
    <w:p w14:paraId="0B1981FD" w14:textId="56AA2D06" w:rsidR="007D2043" w:rsidRPr="00C315F7" w:rsidRDefault="008A49FD" w:rsidP="007D2043">
      <w:pPr>
        <w:ind w:left="720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rtl/>
        </w:rPr>
        <w:t xml:space="preserve">קורות חיים </w:t>
      </w:r>
      <w:r w:rsidR="007D2043" w:rsidRPr="00C315F7">
        <w:rPr>
          <w:rFonts w:asciiTheme="minorBidi" w:hAnsiTheme="minorBidi"/>
          <w:rtl/>
        </w:rPr>
        <w:t xml:space="preserve">למייל: </w:t>
      </w:r>
      <w:hyperlink r:id="rId8" w:history="1">
        <w:r w:rsidR="007D2043" w:rsidRPr="00C315F7">
          <w:rPr>
            <w:rStyle w:val="Hyperlink"/>
            <w:rFonts w:asciiTheme="minorBidi" w:hAnsiTheme="minorBidi"/>
          </w:rPr>
          <w:t>katil@naamat.org.il</w:t>
        </w:r>
      </w:hyperlink>
      <w:r w:rsidR="007D2043" w:rsidRPr="00C315F7">
        <w:rPr>
          <w:rFonts w:asciiTheme="minorBidi" w:hAnsiTheme="minorBidi"/>
        </w:rPr>
        <w:t xml:space="preserve"> </w:t>
      </w:r>
      <w:r w:rsidR="007D2043" w:rsidRPr="00C315F7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</w:t>
      </w:r>
      <w:r w:rsidR="007D2043" w:rsidRPr="00C315F7">
        <w:rPr>
          <w:rFonts w:asciiTheme="minorBidi" w:hAnsiTheme="minorBidi"/>
          <w:b/>
          <w:bCs/>
          <w:rtl/>
        </w:rPr>
        <w:t xml:space="preserve">רכזת המעונות – </w:t>
      </w:r>
      <w:proofErr w:type="spellStart"/>
      <w:r w:rsidR="007D2043" w:rsidRPr="00C315F7">
        <w:rPr>
          <w:rFonts w:asciiTheme="minorBidi" w:hAnsiTheme="minorBidi"/>
          <w:b/>
          <w:bCs/>
          <w:rtl/>
        </w:rPr>
        <w:t>קתי</w:t>
      </w:r>
      <w:proofErr w:type="spellEnd"/>
      <w:r w:rsidR="007D2043" w:rsidRPr="00C315F7">
        <w:rPr>
          <w:rFonts w:asciiTheme="minorBidi" w:hAnsiTheme="minorBidi"/>
          <w:b/>
          <w:bCs/>
          <w:rtl/>
        </w:rPr>
        <w:t xml:space="preserve"> ללוש.</w:t>
      </w:r>
    </w:p>
    <w:p w14:paraId="6C9C8699" w14:textId="77777777" w:rsidR="007D2043" w:rsidRDefault="007D2043" w:rsidP="007D2043">
      <w:pPr>
        <w:rPr>
          <w:rFonts w:asciiTheme="minorBidi" w:hAnsiTheme="minorBidi"/>
          <w:rtl/>
        </w:rPr>
      </w:pPr>
    </w:p>
    <w:p w14:paraId="42E64DDC" w14:textId="74DB9857" w:rsidR="008A49FD" w:rsidRPr="00C315F7" w:rsidRDefault="008A49FD" w:rsidP="007D2043">
      <w:pPr>
        <w:rPr>
          <w:rFonts w:asciiTheme="minorBidi" w:hAnsiTheme="minorBidi"/>
          <w:rtl/>
        </w:rPr>
      </w:pPr>
      <w:r w:rsidRPr="008A49FD">
        <w:rPr>
          <w:rFonts w:asciiTheme="minorBidi" w:hAnsiTheme="minorBidi" w:hint="cs"/>
          <w:b/>
          <w:bCs/>
          <w:u w:val="single"/>
          <w:rtl/>
        </w:rPr>
        <w:t>מועד איוש המשרה:</w:t>
      </w:r>
      <w:r>
        <w:rPr>
          <w:rFonts w:asciiTheme="minorBidi" w:hAnsiTheme="minorBidi" w:hint="cs"/>
          <w:rtl/>
        </w:rPr>
        <w:t xml:space="preserve"> </w:t>
      </w:r>
      <w:r w:rsidR="00955B2C"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מיידי</w:t>
      </w:r>
      <w:proofErr w:type="spellEnd"/>
    </w:p>
    <w:p w14:paraId="4BE4848E" w14:textId="77777777" w:rsidR="007D2043" w:rsidRPr="00C315F7" w:rsidRDefault="007D2043" w:rsidP="007D2043">
      <w:pPr>
        <w:rPr>
          <w:rFonts w:asciiTheme="minorBidi" w:hAnsiTheme="minorBidi"/>
          <w:rtl/>
        </w:rPr>
      </w:pPr>
    </w:p>
    <w:p w14:paraId="18BE27DC" w14:textId="77777777" w:rsidR="002875EB" w:rsidRPr="007953E6" w:rsidRDefault="007D2043" w:rsidP="007953E6">
      <w:pPr>
        <w:rPr>
          <w:rFonts w:asciiTheme="minorBidi" w:hAnsiTheme="minorBidi"/>
          <w:b/>
          <w:bCs/>
          <w:rtl/>
        </w:rPr>
      </w:pPr>
      <w:r w:rsidRPr="00C315F7">
        <w:rPr>
          <w:rFonts w:asciiTheme="minorBidi" w:hAnsiTheme="minorBidi"/>
          <w:b/>
          <w:bCs/>
          <w:rtl/>
        </w:rPr>
        <w:t>*</w:t>
      </w:r>
      <w:r w:rsidRPr="00C315F7">
        <w:rPr>
          <w:rFonts w:asciiTheme="minorBidi" w:hAnsiTheme="minorBidi"/>
          <w:b/>
          <w:bCs/>
          <w:rtl/>
        </w:rPr>
        <w:tab/>
        <w:t>המועמדות המתאימות תשלחנה למבחני מיון והתאמה לתפקיד.</w:t>
      </w:r>
    </w:p>
    <w:sectPr w:rsidR="002875EB" w:rsidRPr="007953E6" w:rsidSect="007953E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CA7E" w14:textId="77777777" w:rsidR="00CC5511" w:rsidRDefault="00CC5511" w:rsidP="00C70839">
      <w:pPr>
        <w:spacing w:after="0" w:line="240" w:lineRule="auto"/>
      </w:pPr>
      <w:r>
        <w:separator/>
      </w:r>
    </w:p>
  </w:endnote>
  <w:endnote w:type="continuationSeparator" w:id="0">
    <w:p w14:paraId="540BD636" w14:textId="77777777" w:rsidR="00CC5511" w:rsidRDefault="00CC5511" w:rsidP="00C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7389" w14:textId="77777777" w:rsidR="00C70839" w:rsidRPr="00C70839" w:rsidRDefault="00C70839" w:rsidP="00C7083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C7083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3FDF5AD" wp14:editId="30C6CB5C">
          <wp:simplePos x="0" y="0"/>
          <wp:positionH relativeFrom="column">
            <wp:posOffset>4582160</wp:posOffset>
          </wp:positionH>
          <wp:positionV relativeFrom="paragraph">
            <wp:posOffset>36830</wp:posOffset>
          </wp:positionV>
          <wp:extent cx="1247140" cy="685800"/>
          <wp:effectExtent l="19050" t="0" r="0" b="0"/>
          <wp:wrapNone/>
          <wp:docPr id="3" name="תמונה 3" descr="haistadru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istadru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5915E0" w14:textId="77777777" w:rsidR="00C70839" w:rsidRPr="00C70839" w:rsidRDefault="00CB1553" w:rsidP="00D90C07">
    <w:pPr>
      <w:spacing w:after="0" w:line="240" w:lineRule="auto"/>
      <w:ind w:left="3600" w:firstLine="720"/>
      <w:rPr>
        <w:rFonts w:ascii="Times New Roman" w:eastAsia="Times New Roman" w:hAnsi="Times New Roman" w:cs="Arial"/>
        <w:b/>
        <w:bCs/>
        <w:color w:val="800080"/>
        <w:sz w:val="24"/>
        <w:szCs w:val="24"/>
        <w:rtl/>
      </w:rPr>
    </w:pPr>
    <w:r>
      <w:rPr>
        <w:rFonts w:ascii="Times New Roman" w:eastAsia="Times New Roman" w:hAnsi="Times New Roman" w:cs="Arial" w:hint="cs"/>
        <w:b/>
        <w:bCs/>
        <w:color w:val="800080"/>
        <w:sz w:val="24"/>
        <w:szCs w:val="24"/>
        <w:rtl/>
      </w:rPr>
      <w:t xml:space="preserve">       </w:t>
    </w:r>
    <w:r w:rsidR="00D90C07">
      <w:rPr>
        <w:rFonts w:ascii="Times New Roman" w:eastAsia="Times New Roman" w:hAnsi="Times New Roman" w:cs="Arial" w:hint="cs"/>
        <w:color w:val="800080"/>
        <w:sz w:val="24"/>
        <w:szCs w:val="20"/>
        <w:rtl/>
      </w:rPr>
      <w:t>ת.ד 267 באר שבע</w:t>
    </w:r>
  </w:p>
  <w:p w14:paraId="02A91AAE" w14:textId="77777777" w:rsidR="00C70839" w:rsidRPr="00C70839" w:rsidRDefault="00C70839" w:rsidP="00C70839">
    <w:pPr>
      <w:tabs>
        <w:tab w:val="center" w:pos="4153"/>
        <w:tab w:val="right" w:pos="911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C70839">
      <w:rPr>
        <w:rFonts w:ascii="Times New Roman" w:eastAsia="Times New Roman" w:hAnsi="Times New Roman" w:cs="Arial" w:hint="cs"/>
        <w:color w:val="800080"/>
        <w:sz w:val="24"/>
        <w:szCs w:val="20"/>
        <w:rtl/>
      </w:rPr>
      <w:tab/>
      <w:t xml:space="preserve">                                                            </w:t>
    </w:r>
    <w:r>
      <w:rPr>
        <w:rFonts w:ascii="Times New Roman" w:eastAsia="Times New Roman" w:hAnsi="Times New Roman" w:cs="Arial" w:hint="cs"/>
        <w:color w:val="800080"/>
        <w:sz w:val="24"/>
        <w:szCs w:val="20"/>
        <w:rtl/>
      </w:rPr>
      <w:t xml:space="preserve">                        </w:t>
    </w:r>
    <w:r w:rsidRPr="00C70839">
      <w:rPr>
        <w:rFonts w:ascii="Times New Roman" w:eastAsia="Times New Roman" w:hAnsi="Times New Roman" w:cs="Arial" w:hint="cs"/>
        <w:color w:val="800080"/>
        <w:sz w:val="24"/>
        <w:szCs w:val="20"/>
        <w:rtl/>
      </w:rPr>
      <w:t>כתובתנו באינטרנט</w:t>
    </w:r>
    <w:r w:rsidRPr="00C70839">
      <w:rPr>
        <w:rFonts w:ascii="Times New Roman" w:eastAsia="Times New Roman" w:hAnsi="Times New Roman" w:cs="Arial" w:hint="cs"/>
        <w:color w:val="800080"/>
        <w:sz w:val="20"/>
        <w:szCs w:val="20"/>
        <w:rtl/>
      </w:rPr>
      <w:t xml:space="preserve">:  </w:t>
    </w:r>
    <w:hyperlink r:id="rId2" w:history="1">
      <w:r w:rsidRPr="00C70839"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  <w:t>www.naamat.org.il</w:t>
      </w:r>
    </w:hyperlink>
  </w:p>
  <w:p w14:paraId="2C7132B2" w14:textId="77777777" w:rsidR="00C70839" w:rsidRPr="00C70839" w:rsidRDefault="00C70839" w:rsidP="00C70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FE50" w14:textId="77777777" w:rsidR="00CC5511" w:rsidRDefault="00CC5511" w:rsidP="00C70839">
      <w:pPr>
        <w:spacing w:after="0" w:line="240" w:lineRule="auto"/>
      </w:pPr>
      <w:r>
        <w:separator/>
      </w:r>
    </w:p>
  </w:footnote>
  <w:footnote w:type="continuationSeparator" w:id="0">
    <w:p w14:paraId="050414C1" w14:textId="77777777" w:rsidR="00CC5511" w:rsidRDefault="00CC5511" w:rsidP="00C7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130E" w14:textId="77777777" w:rsidR="00534035" w:rsidRDefault="00534035" w:rsidP="00534035">
    <w:pPr>
      <w:spacing w:after="0" w:line="240" w:lineRule="auto"/>
      <w:rPr>
        <w:rFonts w:ascii="Tahoma" w:eastAsia="Times New Roman" w:hAnsi="Tahoma" w:cs="Tahoma"/>
        <w:b/>
        <w:bCs/>
        <w:sz w:val="24"/>
        <w:szCs w:val="24"/>
        <w:rtl/>
      </w:rPr>
    </w:pPr>
    <w:r>
      <w:rPr>
        <w:rFonts w:ascii="Times New Roman" w:eastAsia="Times New Roman" w:hAnsi="Times New Roman" w:cs="Arial"/>
        <w:b/>
        <w:bCs/>
        <w:noProof/>
        <w:color w:val="800080"/>
        <w:sz w:val="20"/>
        <w:szCs w:val="20"/>
        <w:rtl/>
      </w:rPr>
      <w:drawing>
        <wp:anchor distT="0" distB="0" distL="114300" distR="114300" simplePos="0" relativeHeight="251662336" behindDoc="1" locked="0" layoutInCell="1" allowOverlap="1" wp14:anchorId="1D563F1E" wp14:editId="10C0154D">
          <wp:simplePos x="0" y="0"/>
          <wp:positionH relativeFrom="column">
            <wp:posOffset>-171450</wp:posOffset>
          </wp:positionH>
          <wp:positionV relativeFrom="paragraph">
            <wp:posOffset>-189230</wp:posOffset>
          </wp:positionV>
          <wp:extent cx="1967865" cy="8096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עמת לגיל הרך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6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D727" w14:textId="77777777" w:rsidR="00C70839" w:rsidRPr="002F1FC7" w:rsidRDefault="002F1FC7" w:rsidP="00D90C07">
    <w:pPr>
      <w:spacing w:after="0" w:line="240" w:lineRule="auto"/>
      <w:rPr>
        <w:rFonts w:ascii="Tahoma" w:eastAsia="Times New Roman" w:hAnsi="Tahoma" w:cs="Tahoma"/>
        <w:b/>
        <w:bCs/>
        <w:sz w:val="20"/>
        <w:szCs w:val="20"/>
        <w:rtl/>
      </w:rPr>
    </w:pPr>
    <w:r w:rsidRPr="002F1FC7">
      <w:rPr>
        <w:rFonts w:ascii="Tahoma" w:eastAsia="Times New Roman" w:hAnsi="Tahoma" w:cs="Tahoma" w:hint="cs"/>
        <w:b/>
        <w:bCs/>
        <w:sz w:val="20"/>
        <w:szCs w:val="20"/>
        <w:rtl/>
      </w:rPr>
      <w:t xml:space="preserve">מרחב </w:t>
    </w:r>
    <w:r w:rsidR="00D90C07">
      <w:rPr>
        <w:rFonts w:ascii="Tahoma" w:eastAsia="Times New Roman" w:hAnsi="Tahoma" w:cs="Tahoma" w:hint="cs"/>
        <w:b/>
        <w:bCs/>
        <w:sz w:val="20"/>
        <w:szCs w:val="20"/>
        <w:rtl/>
      </w:rPr>
      <w:t>נגב מאוחד</w:t>
    </w:r>
  </w:p>
  <w:p w14:paraId="2235CF8F" w14:textId="77777777" w:rsidR="00C70839" w:rsidRPr="00D90C07" w:rsidRDefault="00C70839" w:rsidP="00D90C07">
    <w:pPr>
      <w:spacing w:after="0" w:line="240" w:lineRule="auto"/>
      <w:rPr>
        <w:rFonts w:ascii="Tahoma" w:eastAsia="Times New Roman" w:hAnsi="Tahoma" w:cs="Tahoma"/>
        <w:b/>
        <w:bCs/>
        <w:sz w:val="20"/>
        <w:szCs w:val="20"/>
        <w:rtl/>
      </w:rPr>
    </w:pPr>
    <w:r w:rsidRPr="00D90C07">
      <w:rPr>
        <w:rFonts w:ascii="Tahoma" w:eastAsia="Times New Roman" w:hAnsi="Tahoma" w:cs="Tahoma" w:hint="cs"/>
        <w:b/>
        <w:bCs/>
        <w:sz w:val="20"/>
        <w:szCs w:val="20"/>
        <w:rtl/>
      </w:rPr>
      <w:t>טל:</w:t>
    </w:r>
    <w:r w:rsidR="00D90C07" w:rsidRPr="00D90C07">
      <w:rPr>
        <w:rFonts w:ascii="Tahoma" w:eastAsia="Times New Roman" w:hAnsi="Tahoma" w:cs="Tahoma"/>
        <w:b/>
        <w:bCs/>
        <w:sz w:val="20"/>
        <w:szCs w:val="20"/>
      </w:rPr>
      <w:t xml:space="preserve">08-6463029 </w:t>
    </w:r>
    <w:r w:rsidR="00D90C07" w:rsidRPr="00D90C07">
      <w:rPr>
        <w:rFonts w:ascii="Tahoma" w:eastAsia="Times New Roman" w:hAnsi="Tahoma" w:cs="Tahoma" w:hint="cs"/>
        <w:b/>
        <w:bCs/>
        <w:sz w:val="20"/>
        <w:szCs w:val="20"/>
        <w:rtl/>
      </w:rPr>
      <w:t xml:space="preserve"> פקס: 08-6432038</w:t>
    </w:r>
  </w:p>
  <w:p w14:paraId="05685301" w14:textId="77777777" w:rsidR="00C70839" w:rsidRPr="00B83F18" w:rsidRDefault="00C70839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812"/>
    <w:multiLevelType w:val="hybridMultilevel"/>
    <w:tmpl w:val="1FCE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E25"/>
    <w:multiLevelType w:val="hybridMultilevel"/>
    <w:tmpl w:val="1E8E8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F40E8"/>
    <w:multiLevelType w:val="hybridMultilevel"/>
    <w:tmpl w:val="0958CA60"/>
    <w:lvl w:ilvl="0" w:tplc="BAF4D05C">
      <w:numFmt w:val="bullet"/>
      <w:lvlText w:val=""/>
      <w:lvlJc w:val="left"/>
      <w:pPr>
        <w:ind w:left="720" w:hanging="360"/>
      </w:pPr>
      <w:rPr>
        <w:rFonts w:asciiTheme="minorHAnsi" w:eastAsiaTheme="minorEastAsia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762F"/>
    <w:multiLevelType w:val="hybridMultilevel"/>
    <w:tmpl w:val="947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51"/>
    <w:multiLevelType w:val="hybridMultilevel"/>
    <w:tmpl w:val="9B7C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243"/>
    <w:multiLevelType w:val="hybridMultilevel"/>
    <w:tmpl w:val="2CE6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5C3"/>
    <w:multiLevelType w:val="hybridMultilevel"/>
    <w:tmpl w:val="2A1E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B474A"/>
    <w:multiLevelType w:val="hybridMultilevel"/>
    <w:tmpl w:val="2B6ACF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CD3C8A"/>
    <w:multiLevelType w:val="hybridMultilevel"/>
    <w:tmpl w:val="582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76E1"/>
    <w:multiLevelType w:val="multilevel"/>
    <w:tmpl w:val="ABF8E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FE0D7A"/>
    <w:multiLevelType w:val="hybridMultilevel"/>
    <w:tmpl w:val="5C7C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17E3"/>
    <w:multiLevelType w:val="hybridMultilevel"/>
    <w:tmpl w:val="45FC5F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2031B"/>
    <w:multiLevelType w:val="hybridMultilevel"/>
    <w:tmpl w:val="8F868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C29F4"/>
    <w:multiLevelType w:val="hybridMultilevel"/>
    <w:tmpl w:val="643EF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9001C"/>
    <w:multiLevelType w:val="hybridMultilevel"/>
    <w:tmpl w:val="73DEA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82596"/>
    <w:multiLevelType w:val="multilevel"/>
    <w:tmpl w:val="9F4C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5001E6"/>
    <w:multiLevelType w:val="hybridMultilevel"/>
    <w:tmpl w:val="1446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4748"/>
    <w:multiLevelType w:val="hybridMultilevel"/>
    <w:tmpl w:val="C950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941E7"/>
    <w:multiLevelType w:val="hybridMultilevel"/>
    <w:tmpl w:val="0FFED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1D1E"/>
    <w:multiLevelType w:val="hybridMultilevel"/>
    <w:tmpl w:val="4932926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0C2270"/>
    <w:multiLevelType w:val="hybridMultilevel"/>
    <w:tmpl w:val="AF8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1386"/>
    <w:multiLevelType w:val="hybridMultilevel"/>
    <w:tmpl w:val="179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95F06"/>
    <w:multiLevelType w:val="hybridMultilevel"/>
    <w:tmpl w:val="83246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3341801">
    <w:abstractNumId w:val="4"/>
  </w:num>
  <w:num w:numId="2" w16cid:durableId="725758705">
    <w:abstractNumId w:val="22"/>
  </w:num>
  <w:num w:numId="3" w16cid:durableId="1734349935">
    <w:abstractNumId w:val="17"/>
  </w:num>
  <w:num w:numId="4" w16cid:durableId="2078699101">
    <w:abstractNumId w:val="21"/>
  </w:num>
  <w:num w:numId="5" w16cid:durableId="1088577818">
    <w:abstractNumId w:val="0"/>
  </w:num>
  <w:num w:numId="6" w16cid:durableId="645359165">
    <w:abstractNumId w:val="8"/>
  </w:num>
  <w:num w:numId="7" w16cid:durableId="675426246">
    <w:abstractNumId w:val="16"/>
  </w:num>
  <w:num w:numId="8" w16cid:durableId="249967192">
    <w:abstractNumId w:val="6"/>
  </w:num>
  <w:num w:numId="9" w16cid:durableId="633947388">
    <w:abstractNumId w:val="12"/>
  </w:num>
  <w:num w:numId="10" w16cid:durableId="1680544609">
    <w:abstractNumId w:val="19"/>
  </w:num>
  <w:num w:numId="11" w16cid:durableId="634484330">
    <w:abstractNumId w:val="3"/>
  </w:num>
  <w:num w:numId="12" w16cid:durableId="1264219369">
    <w:abstractNumId w:val="2"/>
  </w:num>
  <w:num w:numId="13" w16cid:durableId="58215658">
    <w:abstractNumId w:val="20"/>
  </w:num>
  <w:num w:numId="14" w16cid:durableId="492260030">
    <w:abstractNumId w:val="18"/>
  </w:num>
  <w:num w:numId="15" w16cid:durableId="1680277796">
    <w:abstractNumId w:val="13"/>
  </w:num>
  <w:num w:numId="16" w16cid:durableId="1889560346">
    <w:abstractNumId w:val="1"/>
  </w:num>
  <w:num w:numId="17" w16cid:durableId="1280382610">
    <w:abstractNumId w:val="11"/>
  </w:num>
  <w:num w:numId="18" w16cid:durableId="107743300">
    <w:abstractNumId w:val="5"/>
  </w:num>
  <w:num w:numId="19" w16cid:durableId="1511024656">
    <w:abstractNumId w:val="10"/>
  </w:num>
  <w:num w:numId="20" w16cid:durableId="213739257">
    <w:abstractNumId w:val="14"/>
  </w:num>
  <w:num w:numId="21" w16cid:durableId="1942373196">
    <w:abstractNumId w:val="7"/>
  </w:num>
  <w:num w:numId="22" w16cid:durableId="710302280">
    <w:abstractNumId w:val="9"/>
  </w:num>
  <w:num w:numId="23" w16cid:durableId="2087146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53"/>
    <w:rsid w:val="00010DD7"/>
    <w:rsid w:val="00021AC2"/>
    <w:rsid w:val="00025FB6"/>
    <w:rsid w:val="00034DA3"/>
    <w:rsid w:val="000473F0"/>
    <w:rsid w:val="000B43D5"/>
    <w:rsid w:val="000E56A0"/>
    <w:rsid w:val="000F3D8C"/>
    <w:rsid w:val="00114995"/>
    <w:rsid w:val="0015225C"/>
    <w:rsid w:val="00184064"/>
    <w:rsid w:val="00193003"/>
    <w:rsid w:val="00197BFF"/>
    <w:rsid w:val="001E04C3"/>
    <w:rsid w:val="001E56D6"/>
    <w:rsid w:val="002152DB"/>
    <w:rsid w:val="0021610E"/>
    <w:rsid w:val="00253B50"/>
    <w:rsid w:val="00264083"/>
    <w:rsid w:val="00277C98"/>
    <w:rsid w:val="002869DE"/>
    <w:rsid w:val="002875EB"/>
    <w:rsid w:val="002B5BF1"/>
    <w:rsid w:val="002B794C"/>
    <w:rsid w:val="002F1FC7"/>
    <w:rsid w:val="002F2AF2"/>
    <w:rsid w:val="0032102A"/>
    <w:rsid w:val="003465CA"/>
    <w:rsid w:val="00357472"/>
    <w:rsid w:val="003933AA"/>
    <w:rsid w:val="003B5A33"/>
    <w:rsid w:val="003D7039"/>
    <w:rsid w:val="0040354C"/>
    <w:rsid w:val="0040452A"/>
    <w:rsid w:val="00426708"/>
    <w:rsid w:val="00430EBB"/>
    <w:rsid w:val="004554C5"/>
    <w:rsid w:val="004A3BA9"/>
    <w:rsid w:val="004D588A"/>
    <w:rsid w:val="004E1D72"/>
    <w:rsid w:val="004F5BDC"/>
    <w:rsid w:val="00500F6C"/>
    <w:rsid w:val="00524E71"/>
    <w:rsid w:val="00534035"/>
    <w:rsid w:val="00553960"/>
    <w:rsid w:val="005655E9"/>
    <w:rsid w:val="00592970"/>
    <w:rsid w:val="005B2D11"/>
    <w:rsid w:val="0061254A"/>
    <w:rsid w:val="0063134C"/>
    <w:rsid w:val="006820F0"/>
    <w:rsid w:val="00695C75"/>
    <w:rsid w:val="006B1EEF"/>
    <w:rsid w:val="006B424D"/>
    <w:rsid w:val="006D66F3"/>
    <w:rsid w:val="006E1083"/>
    <w:rsid w:val="006F23B5"/>
    <w:rsid w:val="006F78A6"/>
    <w:rsid w:val="007246AE"/>
    <w:rsid w:val="00727F46"/>
    <w:rsid w:val="0073181C"/>
    <w:rsid w:val="0073723A"/>
    <w:rsid w:val="007953E6"/>
    <w:rsid w:val="00795F5C"/>
    <w:rsid w:val="007B2BE2"/>
    <w:rsid w:val="007D2043"/>
    <w:rsid w:val="007E627A"/>
    <w:rsid w:val="008059F9"/>
    <w:rsid w:val="00821E91"/>
    <w:rsid w:val="008231FB"/>
    <w:rsid w:val="00833349"/>
    <w:rsid w:val="008A1002"/>
    <w:rsid w:val="008A49FD"/>
    <w:rsid w:val="00917E36"/>
    <w:rsid w:val="00955B2C"/>
    <w:rsid w:val="00966FA8"/>
    <w:rsid w:val="00967D10"/>
    <w:rsid w:val="009751A6"/>
    <w:rsid w:val="009C0D5D"/>
    <w:rsid w:val="00A10258"/>
    <w:rsid w:val="00A20285"/>
    <w:rsid w:val="00AA6836"/>
    <w:rsid w:val="00AB2C8D"/>
    <w:rsid w:val="00AF35AC"/>
    <w:rsid w:val="00B04C49"/>
    <w:rsid w:val="00B05FF4"/>
    <w:rsid w:val="00B41622"/>
    <w:rsid w:val="00B447FD"/>
    <w:rsid w:val="00B674B1"/>
    <w:rsid w:val="00B83F18"/>
    <w:rsid w:val="00C02DBB"/>
    <w:rsid w:val="00C15D9F"/>
    <w:rsid w:val="00C2036A"/>
    <w:rsid w:val="00C5504A"/>
    <w:rsid w:val="00C70839"/>
    <w:rsid w:val="00C71BAD"/>
    <w:rsid w:val="00C953FA"/>
    <w:rsid w:val="00CA48FE"/>
    <w:rsid w:val="00CB1553"/>
    <w:rsid w:val="00CC5511"/>
    <w:rsid w:val="00D145D3"/>
    <w:rsid w:val="00D24A06"/>
    <w:rsid w:val="00D34F6D"/>
    <w:rsid w:val="00D4062A"/>
    <w:rsid w:val="00D54BDB"/>
    <w:rsid w:val="00D55948"/>
    <w:rsid w:val="00D80A7A"/>
    <w:rsid w:val="00D85A9E"/>
    <w:rsid w:val="00D90C07"/>
    <w:rsid w:val="00DD12DA"/>
    <w:rsid w:val="00DD4432"/>
    <w:rsid w:val="00DD6869"/>
    <w:rsid w:val="00E12712"/>
    <w:rsid w:val="00E7420A"/>
    <w:rsid w:val="00E90A14"/>
    <w:rsid w:val="00E9346E"/>
    <w:rsid w:val="00E97D75"/>
    <w:rsid w:val="00EA266E"/>
    <w:rsid w:val="00EA47CA"/>
    <w:rsid w:val="00EA727E"/>
    <w:rsid w:val="00ED1DA7"/>
    <w:rsid w:val="00ED593E"/>
    <w:rsid w:val="00EE54AC"/>
    <w:rsid w:val="00EF121D"/>
    <w:rsid w:val="00EF3426"/>
    <w:rsid w:val="00F32746"/>
    <w:rsid w:val="00F75C7E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E8AB4"/>
  <w15:docId w15:val="{FCB9320D-4AE6-4B31-B23D-E3F8A2AC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70839"/>
  </w:style>
  <w:style w:type="paragraph" w:styleId="a5">
    <w:name w:val="footer"/>
    <w:basedOn w:val="a"/>
    <w:link w:val="a6"/>
    <w:uiPriority w:val="99"/>
    <w:unhideWhenUsed/>
    <w:rsid w:val="00C70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70839"/>
  </w:style>
  <w:style w:type="paragraph" w:styleId="a7">
    <w:name w:val="Balloon Text"/>
    <w:basedOn w:val="a"/>
    <w:link w:val="a8"/>
    <w:uiPriority w:val="99"/>
    <w:semiHidden/>
    <w:unhideWhenUsed/>
    <w:rsid w:val="00CB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B15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3A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3D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3D8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F3D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D8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F3D8C"/>
    <w:rPr>
      <w:b/>
      <w:bCs/>
      <w:sz w:val="20"/>
      <w:szCs w:val="20"/>
    </w:rPr>
  </w:style>
  <w:style w:type="table" w:styleId="af">
    <w:name w:val="Table Grid"/>
    <w:basedOn w:val="a1"/>
    <w:uiPriority w:val="59"/>
    <w:rsid w:val="00C1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l@naamat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amat.org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els\AppData\Roaming\Microsoft\Templates\&#1500;&#1493;&#1490;&#1493;%20&#1497;&#1493;&#1512;%20&#1504;&#1506;&#1502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7F5F-818D-455A-8039-104A9F19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יור נעמת</Template>
  <TotalTime>0</TotalTime>
  <Pages>1</Pages>
  <Words>133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שיראל שפירא</dc:creator>
  <cp:lastModifiedBy>rotem Livne</cp:lastModifiedBy>
  <cp:revision>2</cp:revision>
  <cp:lastPrinted>2015-09-06T10:30:00Z</cp:lastPrinted>
  <dcterms:created xsi:type="dcterms:W3CDTF">2024-10-15T07:23:00Z</dcterms:created>
  <dcterms:modified xsi:type="dcterms:W3CDTF">2024-10-15T07:23:00Z</dcterms:modified>
</cp:coreProperties>
</file>