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0B29" w14:textId="11D40F3B" w:rsidR="00A74105" w:rsidRPr="00866FBF" w:rsidRDefault="00E779F5" w:rsidP="00A84D4E">
      <w:pPr>
        <w:jc w:val="center"/>
        <w:rPr>
          <w:rFonts w:asciiTheme="minorBidi" w:hAnsiTheme="minorBidi" w:cs="David"/>
          <w:b/>
          <w:bCs/>
          <w:sz w:val="24"/>
          <w:szCs w:val="24"/>
          <w:rtl/>
        </w:rPr>
      </w:pPr>
      <w:r w:rsidRPr="00866FBF">
        <w:rPr>
          <w:rFonts w:asciiTheme="minorBidi" w:hAnsiTheme="minorBidi" w:cs="David"/>
          <w:b/>
          <w:bCs/>
          <w:sz w:val="24"/>
          <w:szCs w:val="24"/>
          <w:rtl/>
        </w:rPr>
        <w:t xml:space="preserve">קול קורא למשרת </w:t>
      </w:r>
      <w:r w:rsidR="0023548C">
        <w:rPr>
          <w:rFonts w:asciiTheme="minorBidi" w:hAnsiTheme="minorBidi" w:cs="David" w:hint="cs"/>
          <w:b/>
          <w:bCs/>
          <w:sz w:val="24"/>
          <w:szCs w:val="24"/>
          <w:rtl/>
        </w:rPr>
        <w:t>מ</w:t>
      </w:r>
      <w:r w:rsidR="00A84D4E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נהל/ת </w:t>
      </w:r>
      <w:r w:rsidR="0023548C">
        <w:rPr>
          <w:rFonts w:asciiTheme="minorBidi" w:hAnsiTheme="minorBidi" w:cs="David" w:hint="cs"/>
          <w:b/>
          <w:bCs/>
          <w:sz w:val="24"/>
          <w:szCs w:val="24"/>
          <w:rtl/>
        </w:rPr>
        <w:t>נוער תל</w:t>
      </w:r>
      <w:r w:rsidR="00086306">
        <w:rPr>
          <w:rFonts w:asciiTheme="minorBidi" w:hAnsiTheme="minorBidi" w:cs="David" w:hint="cs"/>
          <w:b/>
          <w:bCs/>
          <w:sz w:val="24"/>
          <w:szCs w:val="24"/>
          <w:rtl/>
        </w:rPr>
        <w:t>ם</w:t>
      </w:r>
    </w:p>
    <w:p w14:paraId="0B790408" w14:textId="7E34D1F5" w:rsidR="00220FEB" w:rsidRPr="00427604" w:rsidRDefault="00E779F5" w:rsidP="00A84D4E">
      <w:pPr>
        <w:jc w:val="both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לתנועה הרפורמית </w:t>
      </w:r>
      <w:r w:rsidR="00F7264E">
        <w:rPr>
          <w:rFonts w:asciiTheme="minorBidi" w:hAnsiTheme="minorBidi" w:cs="David"/>
          <w:sz w:val="24"/>
          <w:szCs w:val="24"/>
          <w:rtl/>
        </w:rPr>
        <w:t>–</w:t>
      </w:r>
      <w:r w:rsidR="00F7264E">
        <w:rPr>
          <w:rFonts w:asciiTheme="minorBidi" w:hAnsiTheme="minorBidi" w:cs="David" w:hint="cs"/>
          <w:sz w:val="24"/>
          <w:szCs w:val="24"/>
          <w:rtl/>
        </w:rPr>
        <w:t xml:space="preserve"> יהדות מתקדמת בישראל (ע"ר)</w:t>
      </w:r>
      <w:r w:rsidR="00F7264E" w:rsidRPr="00427604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427604">
        <w:rPr>
          <w:rFonts w:asciiTheme="minorBidi" w:hAnsiTheme="minorBidi" w:cs="David"/>
          <w:sz w:val="24"/>
          <w:szCs w:val="24"/>
          <w:rtl/>
        </w:rPr>
        <w:t>דרוש</w:t>
      </w:r>
      <w:r w:rsidR="00015830" w:rsidRPr="00427604">
        <w:rPr>
          <w:rFonts w:asciiTheme="minorBidi" w:hAnsiTheme="minorBidi" w:cs="David"/>
          <w:sz w:val="24"/>
          <w:szCs w:val="24"/>
          <w:rtl/>
        </w:rPr>
        <w:t>/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ה </w:t>
      </w:r>
      <w:r w:rsidR="00A84D4E">
        <w:rPr>
          <w:rFonts w:asciiTheme="minorBidi" w:hAnsiTheme="minorBidi" w:cs="David" w:hint="cs"/>
          <w:sz w:val="24"/>
          <w:szCs w:val="24"/>
          <w:rtl/>
        </w:rPr>
        <w:t>מנהל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>/ת נוער תל</w:t>
      </w:r>
      <w:r w:rsidR="00086306" w:rsidRPr="00427604">
        <w:rPr>
          <w:rFonts w:asciiTheme="minorBidi" w:hAnsiTheme="minorBidi" w:cs="David" w:hint="cs"/>
          <w:sz w:val="24"/>
          <w:szCs w:val="24"/>
          <w:rtl/>
        </w:rPr>
        <w:t>ם</w:t>
      </w:r>
      <w:r w:rsidR="00A84D4E">
        <w:rPr>
          <w:rFonts w:asciiTheme="minorBidi" w:hAnsiTheme="minorBidi" w:cs="David" w:hint="cs"/>
          <w:sz w:val="24"/>
          <w:szCs w:val="24"/>
          <w:rtl/>
        </w:rPr>
        <w:t xml:space="preserve"> לתפקיד חינוכי מרתק ומאתגר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. </w:t>
      </w:r>
      <w:r w:rsidR="00701245" w:rsidRPr="00427604">
        <w:rPr>
          <w:rFonts w:asciiTheme="minorBidi" w:hAnsiTheme="minorBidi" w:cs="David"/>
          <w:sz w:val="24"/>
          <w:szCs w:val="24"/>
          <w:rtl/>
        </w:rPr>
        <w:t xml:space="preserve">התפקיד כולל </w:t>
      </w:r>
      <w:r w:rsidR="00701245" w:rsidRPr="00427604">
        <w:rPr>
          <w:rFonts w:asciiTheme="minorBidi" w:hAnsiTheme="minorBidi" w:cs="David" w:hint="cs"/>
          <w:sz w:val="24"/>
          <w:szCs w:val="24"/>
          <w:rtl/>
        </w:rPr>
        <w:t xml:space="preserve">אחריות על הובלה, </w:t>
      </w:r>
      <w:r w:rsidR="008024FE" w:rsidRPr="00427604">
        <w:rPr>
          <w:rFonts w:asciiTheme="minorBidi" w:hAnsiTheme="minorBidi" w:cs="David" w:hint="cs"/>
          <w:sz w:val="24"/>
          <w:szCs w:val="24"/>
          <w:rtl/>
        </w:rPr>
        <w:t>פיתוח ו</w:t>
      </w:r>
      <w:r w:rsidR="00086306" w:rsidRPr="00427604">
        <w:rPr>
          <w:rFonts w:asciiTheme="minorBidi" w:hAnsiTheme="minorBidi" w:cs="David" w:hint="cs"/>
          <w:sz w:val="24"/>
          <w:szCs w:val="24"/>
          <w:rtl/>
        </w:rPr>
        <w:t xml:space="preserve">הרחבה ניכרת </w:t>
      </w:r>
      <w:r w:rsidR="008024FE" w:rsidRPr="00427604">
        <w:rPr>
          <w:rFonts w:asciiTheme="minorBidi" w:hAnsiTheme="minorBidi" w:cs="David" w:hint="cs"/>
          <w:sz w:val="24"/>
          <w:szCs w:val="24"/>
          <w:rtl/>
        </w:rPr>
        <w:t>של תנועת הנוער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086306" w:rsidRPr="00427604">
        <w:rPr>
          <w:rFonts w:asciiTheme="minorBidi" w:hAnsiTheme="minorBidi" w:cs="David" w:hint="cs"/>
          <w:sz w:val="24"/>
          <w:szCs w:val="24"/>
          <w:rtl/>
        </w:rPr>
        <w:t xml:space="preserve">וכן ניהול מטה </w:t>
      </w:r>
      <w:r w:rsidR="00F7264E">
        <w:rPr>
          <w:rFonts w:asciiTheme="minorBidi" w:hAnsiTheme="minorBidi" w:cs="David" w:hint="cs"/>
          <w:sz w:val="24"/>
          <w:szCs w:val="24"/>
          <w:rtl/>
        </w:rPr>
        <w:t>תנועת הנוער</w:t>
      </w:r>
      <w:r w:rsidR="00F7264E" w:rsidRPr="00427604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086306" w:rsidRPr="00427604">
        <w:rPr>
          <w:rFonts w:asciiTheme="minorBidi" w:hAnsiTheme="minorBidi" w:cs="David" w:hint="cs"/>
          <w:sz w:val="24"/>
          <w:szCs w:val="24"/>
          <w:rtl/>
        </w:rPr>
        <w:t xml:space="preserve">והצוות שלה, הובלת תכנית פעילות שנתית ועוד. </w:t>
      </w:r>
    </w:p>
    <w:p w14:paraId="3C9C5C1B" w14:textId="77777777" w:rsidR="00086306" w:rsidRPr="004C070E" w:rsidRDefault="00E779F5" w:rsidP="004C070E">
      <w:pPr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4C070E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תחומי אחריות</w:t>
      </w:r>
      <w:r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:</w:t>
      </w:r>
      <w:r>
        <w:rPr>
          <w:rFonts w:ascii="Tahoma" w:hAnsi="Tahoma" w:cs="Tahoma"/>
          <w:color w:val="262626"/>
          <w:rtl/>
        </w:rPr>
        <w:t xml:space="preserve">                      </w:t>
      </w:r>
    </w:p>
    <w:p w14:paraId="5586504C" w14:textId="1C85D45B" w:rsidR="00086306" w:rsidRPr="00427604" w:rsidRDefault="00E779F5" w:rsidP="00235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הובלת 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>נוער תלם</w:t>
      </w:r>
      <w:r w:rsidR="00F7264E"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 xml:space="preserve">- 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 xml:space="preserve">נוער התנועה </w:t>
      </w:r>
      <w:r w:rsidRPr="00427604">
        <w:rPr>
          <w:rFonts w:asciiTheme="minorBidi" w:hAnsiTheme="minorBidi" w:cs="David"/>
          <w:sz w:val="24"/>
          <w:szCs w:val="24"/>
          <w:rtl/>
        </w:rPr>
        <w:t>הרפורמית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 xml:space="preserve"> בישראל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 </w:t>
      </w:r>
      <w:r w:rsidR="0023548C" w:rsidRPr="00427604">
        <w:rPr>
          <w:rFonts w:asciiTheme="minorBidi" w:hAnsiTheme="minorBidi" w:cs="David"/>
          <w:sz w:val="24"/>
          <w:szCs w:val="24"/>
          <w:rtl/>
        </w:rPr>
        <w:t>–</w:t>
      </w:r>
      <w:r w:rsidR="0023548C" w:rsidRPr="00427604">
        <w:rPr>
          <w:rFonts w:asciiTheme="minorBidi" w:hAnsiTheme="minorBidi" w:cs="David" w:hint="cs"/>
          <w:sz w:val="24"/>
          <w:szCs w:val="24"/>
          <w:rtl/>
        </w:rPr>
        <w:t xml:space="preserve"> מעגל בתנועת הנוער העובד והלומד.</w:t>
      </w:r>
    </w:p>
    <w:p w14:paraId="1CC3614F" w14:textId="746E03CF" w:rsidR="00A84D4E" w:rsidRDefault="00A84D4E" w:rsidP="00A84D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שותפות בצוות </w:t>
      </w:r>
      <w:r>
        <w:rPr>
          <w:rFonts w:asciiTheme="minorBidi" w:hAnsiTheme="minorBidi" w:cs="David" w:hint="cs"/>
          <w:sz w:val="24"/>
          <w:szCs w:val="24"/>
          <w:rtl/>
        </w:rPr>
        <w:t>ה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ניהול </w:t>
      </w:r>
      <w:r>
        <w:rPr>
          <w:rFonts w:asciiTheme="minorBidi" w:hAnsiTheme="minorBidi" w:cs="David" w:hint="cs"/>
          <w:sz w:val="24"/>
          <w:szCs w:val="24"/>
          <w:rtl/>
        </w:rPr>
        <w:t xml:space="preserve">הבכיר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של התנועה </w:t>
      </w:r>
      <w:r w:rsidRPr="00427604">
        <w:rPr>
          <w:rFonts w:asciiTheme="minorBidi" w:hAnsiTheme="minorBidi" w:cs="David" w:hint="cs"/>
          <w:sz w:val="24"/>
          <w:szCs w:val="24"/>
          <w:rtl/>
        </w:rPr>
        <w:t>הרפורמית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 בישראל.</w:t>
      </w:r>
    </w:p>
    <w:p w14:paraId="0E78C42E" w14:textId="021D081F" w:rsidR="00A84D4E" w:rsidRPr="00427604" w:rsidRDefault="00E779F5" w:rsidP="00A84D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>ניהול צוות תנועת הנוער, הכולל צוות מטה וצוות רכזי/ות סניפים</w:t>
      </w:r>
      <w:r w:rsidRPr="00427604">
        <w:rPr>
          <w:rFonts w:asciiTheme="minorBidi" w:hAnsiTheme="minorBidi" w:cs="David" w:hint="cs"/>
          <w:sz w:val="24"/>
          <w:szCs w:val="24"/>
          <w:rtl/>
        </w:rPr>
        <w:t>.</w:t>
      </w:r>
      <w:r w:rsidR="00A84D4E" w:rsidRPr="00A84D4E">
        <w:rPr>
          <w:rFonts w:asciiTheme="minorBidi" w:hAnsiTheme="minorBidi" w:cs="David"/>
          <w:sz w:val="24"/>
          <w:szCs w:val="24"/>
          <w:rtl/>
        </w:rPr>
        <w:t xml:space="preserve"> </w:t>
      </w:r>
      <w:r w:rsidR="00A84D4E">
        <w:rPr>
          <w:rFonts w:asciiTheme="minorBidi" w:hAnsiTheme="minorBidi" w:cs="David" w:hint="cs"/>
          <w:sz w:val="24"/>
          <w:szCs w:val="24"/>
          <w:rtl/>
        </w:rPr>
        <w:t xml:space="preserve">כולל </w:t>
      </w:r>
      <w:r w:rsidR="00A84D4E" w:rsidRPr="00427604">
        <w:rPr>
          <w:rFonts w:asciiTheme="minorBidi" w:hAnsiTheme="minorBidi" w:cs="David"/>
          <w:sz w:val="24"/>
          <w:szCs w:val="24"/>
          <w:rtl/>
        </w:rPr>
        <w:t>איתור</w:t>
      </w:r>
      <w:r w:rsidR="00A84D4E">
        <w:rPr>
          <w:rFonts w:asciiTheme="minorBidi" w:hAnsiTheme="minorBidi" w:cs="David"/>
          <w:sz w:val="24"/>
          <w:szCs w:val="24"/>
          <w:rtl/>
        </w:rPr>
        <w:t>, מיון, חניכה וליווי רכזי סניפי</w:t>
      </w:r>
      <w:r w:rsidR="00A84D4E" w:rsidRPr="00427604">
        <w:rPr>
          <w:rFonts w:asciiTheme="minorBidi" w:hAnsiTheme="minorBidi" w:cs="David"/>
          <w:sz w:val="24"/>
          <w:szCs w:val="24"/>
          <w:rtl/>
        </w:rPr>
        <w:t xml:space="preserve"> תנועת הנוער</w:t>
      </w:r>
      <w:r w:rsidR="00381DFE">
        <w:rPr>
          <w:rFonts w:asciiTheme="minorBidi" w:hAnsiTheme="minorBidi" w:cs="David" w:hint="cs"/>
          <w:sz w:val="24"/>
          <w:szCs w:val="24"/>
          <w:rtl/>
        </w:rPr>
        <w:t xml:space="preserve"> והשכבה הבוגרת</w:t>
      </w:r>
      <w:r w:rsidR="00A84D4E" w:rsidRPr="00427604">
        <w:rPr>
          <w:rFonts w:asciiTheme="minorBidi" w:hAnsiTheme="minorBidi" w:cs="David"/>
          <w:sz w:val="24"/>
          <w:szCs w:val="24"/>
          <w:rtl/>
        </w:rPr>
        <w:t>.</w:t>
      </w:r>
    </w:p>
    <w:p w14:paraId="4A0AE031" w14:textId="159CE531" w:rsidR="00A84D4E" w:rsidRDefault="00A84D4E" w:rsidP="00A84D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גיבוש,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פיתוח והובלת </w:t>
      </w:r>
      <w:r w:rsidR="00381DFE">
        <w:rPr>
          <w:rFonts w:asciiTheme="minorBidi" w:hAnsiTheme="minorBidi" w:cs="David" w:hint="cs"/>
          <w:sz w:val="24"/>
          <w:szCs w:val="24"/>
          <w:rtl/>
        </w:rPr>
        <w:t xml:space="preserve">חזון התנועה,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תכנית </w:t>
      </w:r>
      <w:r>
        <w:rPr>
          <w:rFonts w:asciiTheme="minorBidi" w:hAnsiTheme="minorBidi" w:cs="David" w:hint="cs"/>
          <w:sz w:val="24"/>
          <w:szCs w:val="24"/>
          <w:rtl/>
        </w:rPr>
        <w:t>ה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פעילות </w:t>
      </w:r>
      <w:r>
        <w:rPr>
          <w:rFonts w:asciiTheme="minorBidi" w:hAnsiTheme="minorBidi" w:cs="David" w:hint="cs"/>
          <w:sz w:val="24"/>
          <w:szCs w:val="24"/>
          <w:rtl/>
        </w:rPr>
        <w:t>ה</w:t>
      </w:r>
      <w:r w:rsidRPr="00427604">
        <w:rPr>
          <w:rFonts w:asciiTheme="minorBidi" w:hAnsiTheme="minorBidi" w:cs="David"/>
          <w:sz w:val="24"/>
          <w:szCs w:val="24"/>
          <w:rtl/>
        </w:rPr>
        <w:t>שנתית ו</w:t>
      </w:r>
      <w:r>
        <w:rPr>
          <w:rFonts w:asciiTheme="minorBidi" w:hAnsiTheme="minorBidi" w:cs="David" w:hint="cs"/>
          <w:sz w:val="24"/>
          <w:szCs w:val="24"/>
          <w:rtl/>
        </w:rPr>
        <w:t>ה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רב שנתית </w:t>
      </w:r>
      <w:r>
        <w:rPr>
          <w:rFonts w:asciiTheme="minorBidi" w:hAnsiTheme="minorBidi" w:cs="David" w:hint="cs"/>
          <w:sz w:val="24"/>
          <w:szCs w:val="24"/>
          <w:rtl/>
        </w:rPr>
        <w:t xml:space="preserve">של תנועת הנוער. </w:t>
      </w:r>
    </w:p>
    <w:p w14:paraId="1E479C95" w14:textId="4876F036" w:rsidR="00A84D4E" w:rsidRPr="00427604" w:rsidRDefault="00A84D4E" w:rsidP="00381D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אחריות על</w:t>
      </w:r>
      <w:r w:rsidR="00381DFE">
        <w:rPr>
          <w:rFonts w:asciiTheme="minorBidi" w:hAnsiTheme="minorBidi" w:cs="David" w:hint="cs"/>
          <w:sz w:val="24"/>
          <w:szCs w:val="24"/>
          <w:rtl/>
        </w:rPr>
        <w:t xml:space="preserve"> התכנון וההוצאה לפועל של כלל הפעילו</w:t>
      </w:r>
      <w:r>
        <w:rPr>
          <w:rFonts w:asciiTheme="minorBidi" w:hAnsiTheme="minorBidi" w:cs="David" w:hint="cs"/>
          <w:sz w:val="24"/>
          <w:szCs w:val="24"/>
          <w:rtl/>
        </w:rPr>
        <w:t>ת הארצי</w:t>
      </w:r>
      <w:r w:rsidR="00381DFE">
        <w:rPr>
          <w:rFonts w:asciiTheme="minorBidi" w:hAnsiTheme="minorBidi" w:cs="David" w:hint="cs"/>
          <w:sz w:val="24"/>
          <w:szCs w:val="24"/>
          <w:rtl/>
        </w:rPr>
        <w:t>ת ובכללה מחנה הקיץ חווי"ה</w:t>
      </w:r>
      <w:bookmarkStart w:id="0" w:name="_GoBack"/>
      <w:r>
        <w:rPr>
          <w:rFonts w:asciiTheme="minorBidi" w:hAnsiTheme="minorBidi" w:cs="David" w:hint="cs"/>
          <w:sz w:val="24"/>
          <w:szCs w:val="24"/>
          <w:rtl/>
        </w:rPr>
        <w:t xml:space="preserve"> </w:t>
      </w:r>
      <w:r w:rsidRPr="00427604">
        <w:rPr>
          <w:rFonts w:asciiTheme="minorBidi" w:hAnsiTheme="minorBidi" w:cs="David"/>
          <w:sz w:val="24"/>
          <w:szCs w:val="24"/>
          <w:rtl/>
        </w:rPr>
        <w:t>.</w:t>
      </w:r>
      <w:bookmarkEnd w:id="0"/>
    </w:p>
    <w:p w14:paraId="3C4EBF5E" w14:textId="77777777" w:rsidR="00A84D4E" w:rsidRPr="00427604" w:rsidRDefault="00A84D4E" w:rsidP="00A84D4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>ניהול תקציב תנועת הנוער, לרבות תמיכות לקהילות.</w:t>
      </w:r>
    </w:p>
    <w:p w14:paraId="730CF168" w14:textId="67B2B7BC" w:rsidR="00A84D4E" w:rsidRPr="00345719" w:rsidRDefault="00A84D4E" w:rsidP="00A6693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קידום שותפויות וקשרים מול כלל השותפים כולל  הגורמים הרלוונטיים בקהילות,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מנהלים/ות, רכזי/ות ורבני/רבות קהילות התנועה בכל הנוגע </w:t>
      </w:r>
      <w:r w:rsidR="00596020">
        <w:rPr>
          <w:rFonts w:asciiTheme="minorBidi" w:hAnsiTheme="minorBidi" w:cs="David" w:hint="cs"/>
          <w:sz w:val="24"/>
          <w:szCs w:val="24"/>
          <w:rtl/>
        </w:rPr>
        <w:t>לפעילות החינוך הבלתי פורמאלי</w:t>
      </w:r>
      <w:r>
        <w:rPr>
          <w:rFonts w:asciiTheme="minorBidi" w:hAnsiTheme="minorBidi" w:cs="David" w:hint="cs"/>
          <w:sz w:val="24"/>
          <w:szCs w:val="24"/>
          <w:rtl/>
        </w:rPr>
        <w:t xml:space="preserve">. פיתוח הקשרים בין הקהילות לפעילות תנועת הנוער </w:t>
      </w:r>
      <w:r w:rsidRPr="00427604">
        <w:rPr>
          <w:rFonts w:asciiTheme="minorBidi" w:hAnsiTheme="minorBidi" w:cs="David"/>
          <w:sz w:val="24"/>
          <w:szCs w:val="24"/>
          <w:rtl/>
        </w:rPr>
        <w:t>.</w:t>
      </w:r>
    </w:p>
    <w:p w14:paraId="605C623F" w14:textId="77777777" w:rsidR="0023548C" w:rsidRPr="00427604" w:rsidRDefault="00E779F5" w:rsidP="0023548C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 w:hint="cs"/>
          <w:sz w:val="24"/>
          <w:szCs w:val="24"/>
          <w:rtl/>
        </w:rPr>
        <w:t>שותפות בצוותי עבודה במרכז הנוער העובד והלומד.</w:t>
      </w:r>
    </w:p>
    <w:p w14:paraId="3EF7C486" w14:textId="008C6CDF" w:rsidR="00086306" w:rsidRPr="00427604" w:rsidRDefault="00E779F5" w:rsidP="00381D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גיבוש ויישום תכנית </w:t>
      </w:r>
      <w:r w:rsidR="009A26E4">
        <w:rPr>
          <w:rFonts w:asciiTheme="minorBidi" w:hAnsiTheme="minorBidi" w:cs="David" w:hint="cs"/>
          <w:sz w:val="24"/>
          <w:szCs w:val="24"/>
          <w:rtl/>
        </w:rPr>
        <w:t>ל</w:t>
      </w:r>
      <w:r w:rsidR="00A84D4E">
        <w:rPr>
          <w:rFonts w:asciiTheme="minorBidi" w:hAnsiTheme="minorBidi" w:cs="David" w:hint="cs"/>
          <w:sz w:val="24"/>
          <w:szCs w:val="24"/>
          <w:rtl/>
        </w:rPr>
        <w:t>הרחבת תנועת הנוער והעמקת פעילותה ב</w:t>
      </w:r>
      <w:r w:rsidR="00381DFE">
        <w:rPr>
          <w:rFonts w:asciiTheme="minorBidi" w:hAnsiTheme="minorBidi" w:cs="David" w:hint="cs"/>
          <w:sz w:val="24"/>
          <w:szCs w:val="24"/>
          <w:rtl/>
        </w:rPr>
        <w:t>חברה הישראלית</w:t>
      </w:r>
      <w:r w:rsidR="00A84D4E">
        <w:rPr>
          <w:rFonts w:asciiTheme="minorBidi" w:hAnsiTheme="minorBidi" w:cs="David" w:hint="cs"/>
          <w:sz w:val="24"/>
          <w:szCs w:val="24"/>
          <w:rtl/>
        </w:rPr>
        <w:t xml:space="preserve">. </w:t>
      </w:r>
    </w:p>
    <w:p w14:paraId="681B3C35" w14:textId="075C2C9F" w:rsidR="00D31B66" w:rsidRDefault="00E779F5" w:rsidP="00381D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>
        <w:rPr>
          <w:rFonts w:asciiTheme="minorBidi" w:hAnsiTheme="minorBidi" w:cs="David" w:hint="cs"/>
          <w:sz w:val="24"/>
          <w:szCs w:val="24"/>
          <w:rtl/>
        </w:rPr>
        <w:t>עבודה עם מתנדבים הן בוועדת הנוער הארצית ובקהילות.</w:t>
      </w:r>
    </w:p>
    <w:p w14:paraId="270087C7" w14:textId="03798ADB" w:rsidR="00D31B66" w:rsidRPr="00427604" w:rsidRDefault="00596020" w:rsidP="005960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 xml:space="preserve">קידום קשרים בינלאומיים, כולל קשר עם תנועות הנוער העולמיות </w:t>
      </w:r>
      <w:r>
        <w:rPr>
          <w:rFonts w:asciiTheme="minorBidi" w:hAnsiTheme="minorBidi" w:cs="David"/>
          <w:sz w:val="24"/>
          <w:szCs w:val="24"/>
          <w:rtl/>
        </w:rPr>
        <w:t>–</w:t>
      </w:r>
      <w:r>
        <w:rPr>
          <w:rFonts w:asciiTheme="minorBidi" w:hAnsiTheme="minorBidi" w:cs="David" w:hint="cs"/>
          <w:sz w:val="24"/>
          <w:szCs w:val="24"/>
          <w:rtl/>
        </w:rPr>
        <w:t xml:space="preserve"> נצ"ר וניפטי.</w:t>
      </w:r>
    </w:p>
    <w:p w14:paraId="5A659FC1" w14:textId="77777777" w:rsidR="0058687D" w:rsidRPr="00866FBF" w:rsidRDefault="0058687D" w:rsidP="0058687D">
      <w:pPr>
        <w:spacing w:after="0" w:line="240" w:lineRule="auto"/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07AE8D60" w14:textId="6DFE0285" w:rsidR="00220FEB" w:rsidRPr="00F5510C" w:rsidRDefault="00E779F5" w:rsidP="00381DFE">
      <w:pPr>
        <w:rPr>
          <w:rFonts w:asciiTheme="minorBidi" w:hAnsiTheme="minorBidi" w:cs="David"/>
          <w:b/>
          <w:bCs/>
          <w:sz w:val="24"/>
          <w:szCs w:val="24"/>
          <w:rtl/>
        </w:rPr>
      </w:pPr>
      <w:r w:rsidRPr="00866FBF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כפיפות ניהולית</w:t>
      </w:r>
      <w:r w:rsidRPr="00866FBF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  <w:r w:rsidR="00381DFE" w:rsidRPr="00381DFE">
        <w:rPr>
          <w:rFonts w:asciiTheme="minorBidi" w:hAnsiTheme="minorBidi" w:cs="David" w:hint="cs"/>
          <w:sz w:val="24"/>
          <w:szCs w:val="24"/>
          <w:rtl/>
        </w:rPr>
        <w:t>ס</w:t>
      </w:r>
      <w:r w:rsidR="001F2DA8" w:rsidRPr="00427604">
        <w:rPr>
          <w:rFonts w:asciiTheme="minorBidi" w:hAnsiTheme="minorBidi" w:cs="David" w:hint="cs"/>
          <w:sz w:val="24"/>
          <w:szCs w:val="24"/>
          <w:rtl/>
        </w:rPr>
        <w:t xml:space="preserve">מנכ"לית </w:t>
      </w:r>
      <w:r w:rsidR="00381DFE">
        <w:rPr>
          <w:rFonts w:asciiTheme="minorBidi" w:hAnsiTheme="minorBidi" w:cs="David" w:hint="cs"/>
          <w:sz w:val="24"/>
          <w:szCs w:val="24"/>
          <w:rtl/>
        </w:rPr>
        <w:t xml:space="preserve">פעילות קהילתית חינוכית </w:t>
      </w:r>
    </w:p>
    <w:p w14:paraId="4E7262AF" w14:textId="77777777" w:rsidR="00220FEB" w:rsidRPr="00866FBF" w:rsidRDefault="00E779F5" w:rsidP="000C023E">
      <w:pPr>
        <w:spacing w:line="240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 w:rsidRPr="00866FBF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דרישות התפקיד</w:t>
      </w:r>
      <w:r w:rsidRPr="00866FBF">
        <w:rPr>
          <w:rFonts w:asciiTheme="minorBidi" w:hAnsiTheme="minorBidi" w:cs="David"/>
          <w:b/>
          <w:bCs/>
          <w:sz w:val="24"/>
          <w:szCs w:val="24"/>
          <w:rtl/>
        </w:rPr>
        <w:t xml:space="preserve">: </w:t>
      </w:r>
    </w:p>
    <w:p w14:paraId="1540A001" w14:textId="77777777" w:rsidR="00220FEB" w:rsidRPr="00427604" w:rsidRDefault="00E779F5" w:rsidP="000C023E">
      <w:pPr>
        <w:numPr>
          <w:ilvl w:val="0"/>
          <w:numId w:val="1"/>
        </w:numPr>
        <w:spacing w:after="0" w:line="240" w:lineRule="auto"/>
        <w:ind w:left="360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>תואר ראשון ומעלה בתחו</w:t>
      </w:r>
      <w:r w:rsidR="00015830" w:rsidRPr="00427604">
        <w:rPr>
          <w:rFonts w:asciiTheme="minorBidi" w:hAnsiTheme="minorBidi" w:cs="David"/>
          <w:sz w:val="24"/>
          <w:szCs w:val="24"/>
          <w:rtl/>
        </w:rPr>
        <w:t>ם אקדמי רלוונטי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. </w:t>
      </w:r>
      <w:r w:rsidR="00015830" w:rsidRPr="00427604">
        <w:rPr>
          <w:rFonts w:asciiTheme="minorBidi" w:hAnsiTheme="minorBidi" w:cs="David"/>
          <w:sz w:val="24"/>
          <w:szCs w:val="24"/>
          <w:rtl/>
        </w:rPr>
        <w:t>עדיפות לבעלי/ות תואר שני.</w:t>
      </w:r>
    </w:p>
    <w:p w14:paraId="6B470454" w14:textId="77777777" w:rsidR="00220FEB" w:rsidRPr="00427604" w:rsidRDefault="00E779F5" w:rsidP="00E06D9F">
      <w:pPr>
        <w:numPr>
          <w:ilvl w:val="0"/>
          <w:numId w:val="1"/>
        </w:numPr>
        <w:spacing w:after="0"/>
        <w:ind w:left="360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הכרות והזדהות עם ערכי התנועה הרפורמית ומרחב ההתחדשות היהודית </w:t>
      </w:r>
      <w:r w:rsidR="00C61235" w:rsidRPr="00427604">
        <w:rPr>
          <w:rFonts w:asciiTheme="minorBidi" w:hAnsiTheme="minorBidi" w:cs="David" w:hint="cs"/>
          <w:sz w:val="24"/>
          <w:szCs w:val="24"/>
          <w:rtl/>
        </w:rPr>
        <w:t xml:space="preserve">הפלורליסטית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ותכניו. </w:t>
      </w:r>
    </w:p>
    <w:p w14:paraId="1E7DECAD" w14:textId="125E5918" w:rsidR="00220FEB" w:rsidRPr="00427604" w:rsidRDefault="00E779F5" w:rsidP="00701245">
      <w:pPr>
        <w:numPr>
          <w:ilvl w:val="0"/>
          <w:numId w:val="1"/>
        </w:numPr>
        <w:spacing w:after="0"/>
        <w:ind w:left="360" w:right="-144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ניסיון </w:t>
      </w:r>
      <w:r w:rsidR="00701245" w:rsidRPr="00427604">
        <w:rPr>
          <w:rFonts w:asciiTheme="minorBidi" w:hAnsiTheme="minorBidi" w:cs="David" w:hint="cs"/>
          <w:sz w:val="24"/>
          <w:szCs w:val="24"/>
          <w:rtl/>
        </w:rPr>
        <w:t xml:space="preserve">מקצועי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מוכח ומובהק של </w:t>
      </w:r>
      <w:r w:rsidR="00015830" w:rsidRPr="00427604">
        <w:rPr>
          <w:rFonts w:asciiTheme="minorBidi" w:hAnsiTheme="minorBidi" w:cs="David"/>
          <w:sz w:val="24"/>
          <w:szCs w:val="24"/>
          <w:rtl/>
        </w:rPr>
        <w:t>5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 שנים </w:t>
      </w:r>
      <w:r w:rsidR="00015830" w:rsidRPr="00427604">
        <w:rPr>
          <w:rFonts w:asciiTheme="minorBidi" w:hAnsiTheme="minorBidi" w:cs="David"/>
          <w:sz w:val="24"/>
          <w:szCs w:val="24"/>
          <w:rtl/>
        </w:rPr>
        <w:t>ל</w:t>
      </w:r>
      <w:r w:rsidR="004C070E" w:rsidRPr="00427604">
        <w:rPr>
          <w:rFonts w:asciiTheme="minorBidi" w:hAnsiTheme="minorBidi" w:cs="David"/>
          <w:sz w:val="24"/>
          <w:szCs w:val="24"/>
          <w:rtl/>
        </w:rPr>
        <w:t>פחות ב</w:t>
      </w:r>
      <w:r w:rsidR="004C070E" w:rsidRPr="00427604">
        <w:rPr>
          <w:rFonts w:asciiTheme="minorBidi" w:hAnsiTheme="minorBidi" w:cs="David" w:hint="cs"/>
          <w:sz w:val="24"/>
          <w:szCs w:val="24"/>
          <w:rtl/>
        </w:rPr>
        <w:t>תפקידי שטח ומטה בתנועת נוער ו/או במסגרות חינוך בלתי פורמאלי</w:t>
      </w:r>
      <w:r w:rsidR="00381DFE">
        <w:rPr>
          <w:rFonts w:asciiTheme="minorBidi" w:hAnsiTheme="minorBidi" w:cs="David" w:hint="cs"/>
          <w:sz w:val="24"/>
          <w:szCs w:val="24"/>
          <w:rtl/>
        </w:rPr>
        <w:t xml:space="preserve"> דומות</w:t>
      </w:r>
      <w:r w:rsidR="004C070E" w:rsidRPr="00427604">
        <w:rPr>
          <w:rFonts w:asciiTheme="minorBidi" w:hAnsiTheme="minorBidi" w:cs="David" w:hint="cs"/>
          <w:sz w:val="24"/>
          <w:szCs w:val="24"/>
          <w:rtl/>
        </w:rPr>
        <w:t>.</w:t>
      </w:r>
    </w:p>
    <w:p w14:paraId="5FED5A86" w14:textId="77777777" w:rsidR="00FF77F1" w:rsidRPr="00427604" w:rsidRDefault="00E779F5" w:rsidP="004C070E">
      <w:pPr>
        <w:numPr>
          <w:ilvl w:val="0"/>
          <w:numId w:val="1"/>
        </w:numPr>
        <w:spacing w:after="0" w:line="240" w:lineRule="auto"/>
        <w:ind w:left="360" w:right="-144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ניסיון מוכח בפיתוח וניהול כח אדם. </w:t>
      </w:r>
    </w:p>
    <w:p w14:paraId="2FB6B0EE" w14:textId="77777777" w:rsidR="00FF77F1" w:rsidRPr="00427604" w:rsidRDefault="00E779F5" w:rsidP="00C61235">
      <w:pPr>
        <w:numPr>
          <w:ilvl w:val="0"/>
          <w:numId w:val="1"/>
        </w:numPr>
        <w:spacing w:after="0" w:line="240" w:lineRule="auto"/>
        <w:ind w:left="360" w:right="-144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lastRenderedPageBreak/>
        <w:t>ניסיון בניהול תקציבים</w:t>
      </w:r>
      <w:r w:rsidR="00C61235" w:rsidRPr="00427604">
        <w:rPr>
          <w:rFonts w:asciiTheme="minorBidi" w:hAnsiTheme="minorBidi" w:cs="David" w:hint="cs"/>
          <w:sz w:val="24"/>
          <w:szCs w:val="24"/>
          <w:rtl/>
        </w:rPr>
        <w:t>.</w:t>
      </w:r>
    </w:p>
    <w:p w14:paraId="0EAE63AB" w14:textId="77777777" w:rsidR="00FF77F1" w:rsidRPr="00427604" w:rsidRDefault="00E779F5" w:rsidP="00C61235">
      <w:pPr>
        <w:numPr>
          <w:ilvl w:val="0"/>
          <w:numId w:val="1"/>
        </w:numPr>
        <w:spacing w:after="0" w:line="240" w:lineRule="auto"/>
        <w:ind w:left="360" w:right="-144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>יצירתיות, ראש גדול ויחסי אנוש מצוינים.</w:t>
      </w:r>
    </w:p>
    <w:p w14:paraId="53325C5B" w14:textId="77777777" w:rsidR="006F7D89" w:rsidRDefault="00E779F5" w:rsidP="00F5510C">
      <w:pPr>
        <w:numPr>
          <w:ilvl w:val="0"/>
          <w:numId w:val="1"/>
        </w:numPr>
        <w:spacing w:line="240" w:lineRule="auto"/>
        <w:ind w:left="360" w:right="-144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עדיפות </w:t>
      </w:r>
      <w:r w:rsidR="00C61235" w:rsidRPr="00427604">
        <w:rPr>
          <w:rFonts w:asciiTheme="minorBidi" w:hAnsiTheme="minorBidi" w:cs="David" w:hint="cs"/>
          <w:sz w:val="24"/>
          <w:szCs w:val="24"/>
          <w:rtl/>
        </w:rPr>
        <w:t xml:space="preserve">לבעלי/ות </w:t>
      </w:r>
      <w:r w:rsidRPr="00427604">
        <w:rPr>
          <w:rFonts w:asciiTheme="minorBidi" w:hAnsiTheme="minorBidi" w:cs="David"/>
          <w:sz w:val="24"/>
          <w:szCs w:val="24"/>
          <w:rtl/>
        </w:rPr>
        <w:t xml:space="preserve">הכרות </w:t>
      </w:r>
      <w:r w:rsidR="00C61235" w:rsidRPr="00427604">
        <w:rPr>
          <w:rFonts w:asciiTheme="minorBidi" w:hAnsiTheme="minorBidi" w:cs="David"/>
          <w:sz w:val="24"/>
          <w:szCs w:val="24"/>
          <w:rtl/>
        </w:rPr>
        <w:t>ופעילות במסגרות התנועה הרפורמית</w:t>
      </w:r>
      <w:r w:rsidRPr="00427604">
        <w:rPr>
          <w:rFonts w:asciiTheme="minorBidi" w:hAnsiTheme="minorBidi" w:cs="David"/>
          <w:sz w:val="24"/>
          <w:szCs w:val="24"/>
          <w:rtl/>
        </w:rPr>
        <w:t>.</w:t>
      </w:r>
    </w:p>
    <w:p w14:paraId="4E0DE29A" w14:textId="77777777" w:rsidR="00D31B66" w:rsidRPr="00F5510C" w:rsidRDefault="00E779F5" w:rsidP="00F5510C">
      <w:pPr>
        <w:numPr>
          <w:ilvl w:val="0"/>
          <w:numId w:val="1"/>
        </w:numPr>
        <w:spacing w:line="240" w:lineRule="auto"/>
        <w:ind w:left="360" w:right="-144"/>
        <w:jc w:val="both"/>
        <w:rPr>
          <w:rFonts w:asciiTheme="minorBidi" w:hAnsiTheme="minorBidi" w:cs="David"/>
          <w:sz w:val="24"/>
          <w:szCs w:val="24"/>
          <w:rtl/>
        </w:rPr>
      </w:pPr>
      <w:r>
        <w:rPr>
          <w:rFonts w:asciiTheme="minorBidi" w:hAnsiTheme="minorBidi" w:cs="David" w:hint="cs"/>
          <w:sz w:val="24"/>
          <w:szCs w:val="24"/>
          <w:rtl/>
        </w:rPr>
        <w:t>יכולת תקשורת באנגלית לטובת המשימה הבין לאומית.</w:t>
      </w:r>
    </w:p>
    <w:p w14:paraId="05BB1C18" w14:textId="77777777" w:rsidR="00BD0888" w:rsidRPr="00866FBF" w:rsidRDefault="00E779F5" w:rsidP="000C023E">
      <w:pPr>
        <w:spacing w:line="240" w:lineRule="auto"/>
        <w:rPr>
          <w:rFonts w:asciiTheme="minorBidi" w:hAnsiTheme="minorBidi" w:cs="David"/>
          <w:b/>
          <w:bCs/>
          <w:color w:val="000080"/>
          <w:sz w:val="24"/>
          <w:szCs w:val="24"/>
          <w:u w:val="single"/>
          <w:rtl/>
        </w:rPr>
      </w:pPr>
      <w:r w:rsidRPr="00866FBF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תנאי המשרה</w:t>
      </w:r>
      <w:r w:rsidR="00C61235">
        <w:rPr>
          <w:rFonts w:asciiTheme="minorBidi" w:hAnsiTheme="minorBidi" w:cs="David" w:hint="cs"/>
          <w:b/>
          <w:bCs/>
          <w:sz w:val="24"/>
          <w:szCs w:val="24"/>
          <w:u w:val="single"/>
          <w:rtl/>
        </w:rPr>
        <w:t>:</w:t>
      </w:r>
    </w:p>
    <w:p w14:paraId="763178A4" w14:textId="4B679CA3" w:rsidR="00BD0888" w:rsidRPr="00427604" w:rsidRDefault="00E779F5" w:rsidP="000C023E">
      <w:pPr>
        <w:numPr>
          <w:ilvl w:val="0"/>
          <w:numId w:val="1"/>
        </w:numPr>
        <w:spacing w:after="0" w:line="240" w:lineRule="auto"/>
        <w:ind w:left="360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>משרה מלאה המוגדרת כמשרת  ניהול</w:t>
      </w:r>
      <w:r w:rsidR="00F7264E">
        <w:rPr>
          <w:rFonts w:asciiTheme="minorBidi" w:hAnsiTheme="minorBidi" w:cs="David" w:hint="cs"/>
          <w:sz w:val="24"/>
          <w:szCs w:val="24"/>
          <w:rtl/>
        </w:rPr>
        <w:t xml:space="preserve"> בכירה</w:t>
      </w:r>
      <w:r w:rsidRPr="00427604">
        <w:rPr>
          <w:rFonts w:asciiTheme="minorBidi" w:hAnsiTheme="minorBidi" w:cs="David"/>
          <w:sz w:val="24"/>
          <w:szCs w:val="24"/>
          <w:rtl/>
        </w:rPr>
        <w:t>.</w:t>
      </w:r>
    </w:p>
    <w:p w14:paraId="62EE270F" w14:textId="77777777" w:rsidR="006F7D89" w:rsidRPr="00427604" w:rsidRDefault="00E779F5" w:rsidP="000C023E">
      <w:pPr>
        <w:numPr>
          <w:ilvl w:val="0"/>
          <w:numId w:val="1"/>
        </w:numPr>
        <w:spacing w:after="0" w:line="240" w:lineRule="auto"/>
        <w:ind w:left="360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 w:hint="cs"/>
          <w:sz w:val="24"/>
          <w:szCs w:val="24"/>
          <w:rtl/>
        </w:rPr>
        <w:t>רכב צמוד.</w:t>
      </w:r>
    </w:p>
    <w:p w14:paraId="655D5179" w14:textId="77777777" w:rsidR="00BD0888" w:rsidRPr="00427604" w:rsidRDefault="00E779F5" w:rsidP="00BD0888">
      <w:pPr>
        <w:numPr>
          <w:ilvl w:val="0"/>
          <w:numId w:val="1"/>
        </w:numPr>
        <w:spacing w:after="0"/>
        <w:ind w:left="360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>מקום העבודה: משרדי התנועה הרפורמית בירושלים</w:t>
      </w:r>
      <w:r w:rsidR="00242932" w:rsidRPr="00427604">
        <w:rPr>
          <w:rFonts w:asciiTheme="minorBidi" w:hAnsiTheme="minorBidi" w:cs="David" w:hint="cs"/>
          <w:sz w:val="24"/>
          <w:szCs w:val="24"/>
          <w:rtl/>
        </w:rPr>
        <w:t>, משרדי הנוע"ל בתל אביב</w:t>
      </w:r>
      <w:r w:rsidR="00C61235" w:rsidRPr="00427604">
        <w:rPr>
          <w:rFonts w:asciiTheme="minorBidi" w:hAnsiTheme="minorBidi" w:cs="David" w:hint="cs"/>
          <w:sz w:val="24"/>
          <w:szCs w:val="24"/>
          <w:rtl/>
        </w:rPr>
        <w:t xml:space="preserve"> ובקהילות ומוסדות התנועה ברחבי הארץ</w:t>
      </w:r>
      <w:r w:rsidRPr="00427604">
        <w:rPr>
          <w:rFonts w:asciiTheme="minorBidi" w:hAnsiTheme="minorBidi" w:cs="David"/>
          <w:sz w:val="24"/>
          <w:szCs w:val="24"/>
          <w:rtl/>
        </w:rPr>
        <w:t>.</w:t>
      </w:r>
    </w:p>
    <w:p w14:paraId="480B85CB" w14:textId="77777777" w:rsidR="00BD0888" w:rsidRPr="00427604" w:rsidRDefault="00E779F5" w:rsidP="00BD0888">
      <w:pPr>
        <w:numPr>
          <w:ilvl w:val="0"/>
          <w:numId w:val="1"/>
        </w:numPr>
        <w:spacing w:after="0"/>
        <w:ind w:left="360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>נכונות לעבודה מחוץ למשרד בכל רחבי הארץ.</w:t>
      </w:r>
    </w:p>
    <w:p w14:paraId="7D1899BB" w14:textId="60F10423" w:rsidR="0058687D" w:rsidRPr="00427604" w:rsidRDefault="00E779F5" w:rsidP="00E02953">
      <w:pPr>
        <w:numPr>
          <w:ilvl w:val="0"/>
          <w:numId w:val="1"/>
        </w:numPr>
        <w:spacing w:after="0"/>
        <w:ind w:left="360"/>
        <w:rPr>
          <w:rFonts w:asciiTheme="minorBidi" w:hAnsiTheme="minorBidi" w:cs="David"/>
          <w:sz w:val="24"/>
          <w:szCs w:val="24"/>
          <w:rtl/>
        </w:rPr>
      </w:pPr>
      <w:r w:rsidRPr="00427604">
        <w:rPr>
          <w:rFonts w:asciiTheme="minorBidi" w:hAnsiTheme="minorBidi" w:cs="David"/>
          <w:sz w:val="24"/>
          <w:szCs w:val="24"/>
          <w:rtl/>
        </w:rPr>
        <w:t>גמישות בשעות העבודה.</w:t>
      </w:r>
    </w:p>
    <w:p w14:paraId="33CE84BC" w14:textId="76A6306E" w:rsidR="00866FBF" w:rsidRPr="00427604" w:rsidRDefault="00E779F5" w:rsidP="00381DF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Theme="minorBidi" w:hAnsiTheme="minorBidi" w:cs="David"/>
          <w:sz w:val="24"/>
          <w:szCs w:val="24"/>
        </w:rPr>
      </w:pPr>
      <w:r w:rsidRPr="00427604">
        <w:rPr>
          <w:rFonts w:asciiTheme="minorBidi" w:hAnsiTheme="minorBidi" w:cs="David"/>
          <w:sz w:val="24"/>
          <w:szCs w:val="24"/>
          <w:rtl/>
        </w:rPr>
        <w:t xml:space="preserve">תחילת העסקה : </w:t>
      </w:r>
      <w:r w:rsidR="00381DFE">
        <w:rPr>
          <w:rFonts w:asciiTheme="minorBidi" w:hAnsiTheme="minorBidi" w:cs="David" w:hint="cs"/>
          <w:sz w:val="24"/>
          <w:szCs w:val="24"/>
          <w:rtl/>
        </w:rPr>
        <w:t>אוקטובר 2024</w:t>
      </w:r>
    </w:p>
    <w:p w14:paraId="14C6E60F" w14:textId="77777777" w:rsidR="004C070E" w:rsidRDefault="004C070E" w:rsidP="004C070E">
      <w:pPr>
        <w:spacing w:after="0" w:line="240" w:lineRule="auto"/>
        <w:jc w:val="both"/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23D143E3" w14:textId="77777777" w:rsidR="0094134F" w:rsidRPr="0094134F" w:rsidRDefault="0094134F" w:rsidP="00D34597">
      <w:pPr>
        <w:spacing w:after="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4134F">
        <w:rPr>
          <w:rFonts w:asciiTheme="minorBidi" w:hAnsiTheme="minorBidi" w:cs="David"/>
          <w:sz w:val="24"/>
          <w:szCs w:val="24"/>
          <w:rtl/>
        </w:rPr>
        <w:t>התנועה הרפורמית דוגל</w:t>
      </w:r>
      <w:r w:rsidRPr="0094134F">
        <w:rPr>
          <w:rFonts w:asciiTheme="minorBidi" w:hAnsiTheme="minorBidi" w:cs="David" w:hint="cs"/>
          <w:sz w:val="24"/>
          <w:szCs w:val="24"/>
          <w:rtl/>
        </w:rPr>
        <w:t>ת</w:t>
      </w:r>
      <w:r w:rsidRPr="0094134F">
        <w:rPr>
          <w:rFonts w:asciiTheme="minorBidi" w:hAnsiTheme="minorBidi" w:cs="David"/>
          <w:sz w:val="24"/>
          <w:szCs w:val="24"/>
          <w:rtl/>
        </w:rPr>
        <w:t xml:space="preserve"> בערכים של שוויון לכל. קבל</w:t>
      </w:r>
      <w:r w:rsidRPr="0094134F">
        <w:rPr>
          <w:rFonts w:asciiTheme="minorBidi" w:hAnsiTheme="minorBidi" w:cs="David" w:hint="cs"/>
          <w:sz w:val="24"/>
          <w:szCs w:val="24"/>
          <w:rtl/>
        </w:rPr>
        <w:t xml:space="preserve">ה </w:t>
      </w:r>
      <w:r w:rsidRPr="0094134F">
        <w:rPr>
          <w:rFonts w:asciiTheme="minorBidi" w:hAnsiTheme="minorBidi" w:cs="David"/>
          <w:sz w:val="24"/>
          <w:szCs w:val="24"/>
          <w:rtl/>
        </w:rPr>
        <w:t>לעבודה לא תושפע מאפליה מסוג כלשהו.</w:t>
      </w:r>
    </w:p>
    <w:p w14:paraId="2E2629EB" w14:textId="77777777" w:rsidR="0094134F" w:rsidRPr="0094134F" w:rsidRDefault="0094134F" w:rsidP="00D34597">
      <w:pPr>
        <w:spacing w:after="0" w:line="360" w:lineRule="auto"/>
        <w:jc w:val="both"/>
        <w:rPr>
          <w:rFonts w:asciiTheme="minorBidi" w:hAnsiTheme="minorBidi" w:cs="David"/>
          <w:sz w:val="24"/>
          <w:szCs w:val="24"/>
          <w:rtl/>
        </w:rPr>
      </w:pPr>
      <w:r w:rsidRPr="0094134F">
        <w:rPr>
          <w:rFonts w:asciiTheme="minorBidi" w:hAnsiTheme="minorBidi" w:cs="David" w:hint="cs"/>
          <w:sz w:val="24"/>
          <w:szCs w:val="24"/>
          <w:rtl/>
        </w:rPr>
        <w:t>רק</w:t>
      </w:r>
      <w:r w:rsidRPr="0094134F">
        <w:rPr>
          <w:rFonts w:asciiTheme="minorBidi" w:hAnsiTheme="minorBidi" w:cs="David"/>
          <w:sz w:val="24"/>
          <w:szCs w:val="24"/>
          <w:rtl/>
        </w:rPr>
        <w:t xml:space="preserve"> פניות מתאימות תענינה</w:t>
      </w:r>
      <w:r w:rsidRPr="0094134F">
        <w:rPr>
          <w:rFonts w:asciiTheme="minorBidi" w:hAnsiTheme="minorBidi" w:cs="David" w:hint="cs"/>
          <w:sz w:val="24"/>
          <w:szCs w:val="24"/>
          <w:rtl/>
        </w:rPr>
        <w:t>.</w:t>
      </w:r>
    </w:p>
    <w:p w14:paraId="1EBD0343" w14:textId="77777777" w:rsidR="0094134F" w:rsidRPr="00D34597" w:rsidRDefault="0094134F" w:rsidP="004C070E">
      <w:pPr>
        <w:spacing w:after="0" w:line="240" w:lineRule="auto"/>
        <w:jc w:val="both"/>
        <w:rPr>
          <w:rFonts w:asciiTheme="minorBidi" w:hAnsiTheme="minorBidi" w:cs="David"/>
          <w:sz w:val="24"/>
          <w:szCs w:val="24"/>
        </w:rPr>
      </w:pPr>
    </w:p>
    <w:p w14:paraId="2D74850C" w14:textId="17D06613" w:rsidR="0058687D" w:rsidRDefault="00E779F5" w:rsidP="00381DFE">
      <w:pPr>
        <w:rPr>
          <w:rFonts w:asciiTheme="minorBidi" w:hAnsiTheme="minorBidi" w:cs="David"/>
          <w:b/>
          <w:bCs/>
          <w:sz w:val="24"/>
          <w:szCs w:val="24"/>
          <w:rtl/>
        </w:rPr>
      </w:pPr>
      <w:r w:rsidRPr="00866FBF">
        <w:rPr>
          <w:rFonts w:asciiTheme="minorBidi" w:hAnsiTheme="minorBidi" w:cs="David"/>
          <w:b/>
          <w:bCs/>
          <w:sz w:val="24"/>
          <w:szCs w:val="24"/>
          <w:rtl/>
        </w:rPr>
        <w:t xml:space="preserve">קורות חיים יש לשלוח </w:t>
      </w:r>
      <w:r w:rsidR="00381DFE">
        <w:rPr>
          <w:rFonts w:asciiTheme="minorBidi" w:hAnsiTheme="minorBidi" w:cs="David" w:hint="cs"/>
          <w:b/>
          <w:bCs/>
          <w:sz w:val="24"/>
          <w:szCs w:val="24"/>
          <w:rtl/>
        </w:rPr>
        <w:t>לרבה יעל כץ</w:t>
      </w:r>
      <w:r w:rsidR="00381DFE">
        <w:rPr>
          <w:rFonts w:asciiTheme="minorBidi" w:hAnsiTheme="minorBidi" w:cs="David"/>
          <w:b/>
          <w:bCs/>
          <w:sz w:val="24"/>
          <w:szCs w:val="24"/>
        </w:rPr>
        <w:t xml:space="preserve">  </w:t>
      </w:r>
      <w:hyperlink r:id="rId11" w:history="1">
        <w:r w:rsidR="00381DFE" w:rsidRPr="00A62DA2">
          <w:rPr>
            <w:rStyle w:val="Hyperlink"/>
            <w:rFonts w:asciiTheme="minorBidi" w:hAnsiTheme="minorBidi" w:cs="David"/>
            <w:b/>
            <w:bCs/>
            <w:sz w:val="24"/>
            <w:szCs w:val="24"/>
          </w:rPr>
          <w:t>yaelk@reform.org.il</w:t>
        </w:r>
      </w:hyperlink>
      <w:r w:rsidR="00381DFE">
        <w:rPr>
          <w:rFonts w:asciiTheme="minorBidi" w:hAnsiTheme="minorBidi" w:cs="David"/>
          <w:b/>
          <w:bCs/>
          <w:sz w:val="24"/>
          <w:szCs w:val="24"/>
        </w:rPr>
        <w:t xml:space="preserve">  </w:t>
      </w:r>
      <w:r w:rsidR="00381DFE">
        <w:rPr>
          <w:rFonts w:asciiTheme="minorBidi" w:hAnsiTheme="minorBidi" w:cs="David" w:hint="cs"/>
          <w:b/>
          <w:bCs/>
          <w:sz w:val="24"/>
          <w:szCs w:val="24"/>
          <w:rtl/>
        </w:rPr>
        <w:t xml:space="preserve"> עד לתאריך 5/10/2024</w:t>
      </w:r>
    </w:p>
    <w:p w14:paraId="2A40E8A6" w14:textId="77777777" w:rsidR="0094134F" w:rsidRPr="00866FBF" w:rsidRDefault="0094134F" w:rsidP="00381DFE">
      <w:pPr>
        <w:rPr>
          <w:rFonts w:asciiTheme="minorBidi" w:hAnsiTheme="minorBidi" w:cs="David"/>
          <w:b/>
          <w:bCs/>
          <w:sz w:val="24"/>
          <w:szCs w:val="24"/>
          <w:rtl/>
        </w:rPr>
      </w:pPr>
    </w:p>
    <w:sectPr w:rsidR="0094134F" w:rsidRPr="00866FBF" w:rsidSect="00747D5B">
      <w:headerReference w:type="default" r:id="rId12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148D" w14:textId="77777777" w:rsidR="009C24CF" w:rsidRDefault="009C24CF">
      <w:pPr>
        <w:spacing w:after="0" w:line="240" w:lineRule="auto"/>
      </w:pPr>
      <w:r>
        <w:separator/>
      </w:r>
    </w:p>
  </w:endnote>
  <w:endnote w:type="continuationSeparator" w:id="0">
    <w:p w14:paraId="04C2895C" w14:textId="77777777" w:rsidR="009C24CF" w:rsidRDefault="009C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C4CD3" w14:textId="77777777" w:rsidR="009C24CF" w:rsidRDefault="009C24CF">
      <w:pPr>
        <w:spacing w:after="0" w:line="240" w:lineRule="auto"/>
      </w:pPr>
      <w:r>
        <w:separator/>
      </w:r>
    </w:p>
  </w:footnote>
  <w:footnote w:type="continuationSeparator" w:id="0">
    <w:p w14:paraId="0656B73F" w14:textId="77777777" w:rsidR="009C24CF" w:rsidRDefault="009C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0AE81" w14:textId="77777777" w:rsidR="00927B9D" w:rsidRDefault="00E779F5" w:rsidP="00E874F4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9264" behindDoc="0" locked="0" layoutInCell="1" allowOverlap="1" wp14:anchorId="59E83118" wp14:editId="3BB03B4A">
          <wp:simplePos x="0" y="0"/>
          <wp:positionH relativeFrom="column">
            <wp:posOffset>-336550</wp:posOffset>
          </wp:positionH>
          <wp:positionV relativeFrom="paragraph">
            <wp:posOffset>6985</wp:posOffset>
          </wp:positionV>
          <wp:extent cx="878205" cy="731520"/>
          <wp:effectExtent l="19050" t="0" r="17145" b="24003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256522" name="סמל ממורכז איכות טובה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73152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72DF49FD" wp14:editId="7B267361">
          <wp:extent cx="800100" cy="8192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166429" name="סמל_הנוער_העובד_והלומד_צבעוני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773" cy="835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</w:t>
    </w:r>
    <w:r>
      <w:rPr>
        <w:noProof/>
        <w:rtl/>
      </w:rPr>
      <w:drawing>
        <wp:inline distT="0" distB="0" distL="0" distR="0" wp14:anchorId="0D2555D7" wp14:editId="6C5AC77C">
          <wp:extent cx="762000" cy="78619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799344" name="לוגו נוער תלם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28" cy="81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35DF5" w14:textId="77777777" w:rsidR="00927B9D" w:rsidRDefault="00E779F5" w:rsidP="00747D5B">
    <w:pPr>
      <w:pStyle w:val="a3"/>
      <w:tabs>
        <w:tab w:val="clear" w:pos="4153"/>
        <w:tab w:val="clear" w:pos="8306"/>
        <w:tab w:val="left" w:pos="3715"/>
      </w:tabs>
      <w:rPr>
        <w:rtl/>
      </w:rPr>
    </w:pPr>
    <w:r>
      <w:rPr>
        <w:rtl/>
      </w:rPr>
      <w:tab/>
    </w:r>
  </w:p>
  <w:p w14:paraId="32586AB4" w14:textId="77777777" w:rsidR="00927B9D" w:rsidRDefault="00927B9D">
    <w:pPr>
      <w:pStyle w:val="a3"/>
      <w:rPr>
        <w:rtl/>
      </w:rPr>
    </w:pPr>
  </w:p>
  <w:p w14:paraId="0502480C" w14:textId="77777777" w:rsidR="00927B9D" w:rsidRDefault="00927B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1D3"/>
    <w:multiLevelType w:val="hybridMultilevel"/>
    <w:tmpl w:val="5D12EB62"/>
    <w:lvl w:ilvl="0" w:tplc="450669F4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3AB47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2ED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A0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8C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A0C1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6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CC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7A6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F71BDB"/>
    <w:multiLevelType w:val="hybridMultilevel"/>
    <w:tmpl w:val="C9F43F0E"/>
    <w:lvl w:ilvl="0" w:tplc="89BA2B96">
      <w:start w:val="1"/>
      <w:numFmt w:val="bullet"/>
      <w:lvlText w:val=""/>
      <w:lvlJc w:val="left"/>
      <w:pPr>
        <w:tabs>
          <w:tab w:val="num" w:pos="0"/>
        </w:tabs>
        <w:ind w:left="397" w:hanging="397"/>
      </w:pPr>
      <w:rPr>
        <w:rFonts w:ascii="Wingdings" w:hAnsi="Wingdings" w:hint="default"/>
      </w:rPr>
    </w:lvl>
    <w:lvl w:ilvl="1" w:tplc="9E1298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C24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BA9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5C3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6F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6C19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6DC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92C6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95CFC"/>
    <w:multiLevelType w:val="hybridMultilevel"/>
    <w:tmpl w:val="104440D2"/>
    <w:lvl w:ilvl="0" w:tplc="3D32075C"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eastAsia="Times New Roman" w:hAnsi="Symbol" w:cs="Tahoma" w:hint="default"/>
      </w:rPr>
    </w:lvl>
    <w:lvl w:ilvl="1" w:tplc="C8F272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6C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06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7EF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0CF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0D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4A0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81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EE6397"/>
    <w:multiLevelType w:val="hybridMultilevel"/>
    <w:tmpl w:val="6454479C"/>
    <w:lvl w:ilvl="0" w:tplc="223250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A9D8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C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DD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E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6A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48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08A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940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xNTE1NDc3sbA0NDNS0lEKTi0uzszPAykwqgUABzW0TywAAAA="/>
  </w:docVars>
  <w:rsids>
    <w:rsidRoot w:val="00220FEB"/>
    <w:rsid w:val="00004F91"/>
    <w:rsid w:val="0001096C"/>
    <w:rsid w:val="00012D97"/>
    <w:rsid w:val="00015830"/>
    <w:rsid w:val="00016681"/>
    <w:rsid w:val="000240DE"/>
    <w:rsid w:val="0004736D"/>
    <w:rsid w:val="00052987"/>
    <w:rsid w:val="00054E97"/>
    <w:rsid w:val="00056C2D"/>
    <w:rsid w:val="00056F32"/>
    <w:rsid w:val="000572B3"/>
    <w:rsid w:val="00060FCB"/>
    <w:rsid w:val="000760A1"/>
    <w:rsid w:val="00076FFA"/>
    <w:rsid w:val="00086306"/>
    <w:rsid w:val="00087152"/>
    <w:rsid w:val="0009152F"/>
    <w:rsid w:val="000A13CB"/>
    <w:rsid w:val="000A1BA2"/>
    <w:rsid w:val="000B363B"/>
    <w:rsid w:val="000C023E"/>
    <w:rsid w:val="000C08B8"/>
    <w:rsid w:val="000D165E"/>
    <w:rsid w:val="000D1764"/>
    <w:rsid w:val="000D5006"/>
    <w:rsid w:val="000D6496"/>
    <w:rsid w:val="000E1963"/>
    <w:rsid w:val="000E445E"/>
    <w:rsid w:val="000F2142"/>
    <w:rsid w:val="0010741B"/>
    <w:rsid w:val="00114020"/>
    <w:rsid w:val="0012170C"/>
    <w:rsid w:val="0014387B"/>
    <w:rsid w:val="0014439F"/>
    <w:rsid w:val="001458C1"/>
    <w:rsid w:val="00153F69"/>
    <w:rsid w:val="00154DAE"/>
    <w:rsid w:val="00166AC5"/>
    <w:rsid w:val="0018031E"/>
    <w:rsid w:val="00182B4E"/>
    <w:rsid w:val="00185FA5"/>
    <w:rsid w:val="001860ED"/>
    <w:rsid w:val="00195F48"/>
    <w:rsid w:val="001A454E"/>
    <w:rsid w:val="001A46FD"/>
    <w:rsid w:val="001A5D1D"/>
    <w:rsid w:val="001B3076"/>
    <w:rsid w:val="001B4D27"/>
    <w:rsid w:val="001B78EF"/>
    <w:rsid w:val="001C127C"/>
    <w:rsid w:val="001C49B8"/>
    <w:rsid w:val="001C71B1"/>
    <w:rsid w:val="001E38D4"/>
    <w:rsid w:val="001F2DA8"/>
    <w:rsid w:val="001F7B7F"/>
    <w:rsid w:val="00200FB9"/>
    <w:rsid w:val="002059FC"/>
    <w:rsid w:val="00205E95"/>
    <w:rsid w:val="00220FEB"/>
    <w:rsid w:val="00221460"/>
    <w:rsid w:val="0022449D"/>
    <w:rsid w:val="00226072"/>
    <w:rsid w:val="002300A9"/>
    <w:rsid w:val="00230572"/>
    <w:rsid w:val="00231439"/>
    <w:rsid w:val="0023548C"/>
    <w:rsid w:val="00242932"/>
    <w:rsid w:val="002552E1"/>
    <w:rsid w:val="0026683A"/>
    <w:rsid w:val="00272811"/>
    <w:rsid w:val="0028656B"/>
    <w:rsid w:val="002901AC"/>
    <w:rsid w:val="00290AB5"/>
    <w:rsid w:val="002B36A4"/>
    <w:rsid w:val="002B3D76"/>
    <w:rsid w:val="002B6C03"/>
    <w:rsid w:val="002C1A2A"/>
    <w:rsid w:val="002D3360"/>
    <w:rsid w:val="002D4889"/>
    <w:rsid w:val="002E0E2D"/>
    <w:rsid w:val="002E150B"/>
    <w:rsid w:val="002E1616"/>
    <w:rsid w:val="002F205B"/>
    <w:rsid w:val="00306FA1"/>
    <w:rsid w:val="0031055B"/>
    <w:rsid w:val="003115C8"/>
    <w:rsid w:val="003145DC"/>
    <w:rsid w:val="003149CC"/>
    <w:rsid w:val="00317B7A"/>
    <w:rsid w:val="003266F1"/>
    <w:rsid w:val="0033149D"/>
    <w:rsid w:val="003325C5"/>
    <w:rsid w:val="003435A5"/>
    <w:rsid w:val="00344CEA"/>
    <w:rsid w:val="00345719"/>
    <w:rsid w:val="00357009"/>
    <w:rsid w:val="003654C7"/>
    <w:rsid w:val="003804A6"/>
    <w:rsid w:val="00381DFE"/>
    <w:rsid w:val="003958E4"/>
    <w:rsid w:val="003971F3"/>
    <w:rsid w:val="003A147C"/>
    <w:rsid w:val="003A25ED"/>
    <w:rsid w:val="003A2E89"/>
    <w:rsid w:val="003B26FD"/>
    <w:rsid w:val="003D105C"/>
    <w:rsid w:val="003D5292"/>
    <w:rsid w:val="003D609A"/>
    <w:rsid w:val="003F7AAA"/>
    <w:rsid w:val="004064E7"/>
    <w:rsid w:val="00406618"/>
    <w:rsid w:val="00413B56"/>
    <w:rsid w:val="00421812"/>
    <w:rsid w:val="00427604"/>
    <w:rsid w:val="00430C9B"/>
    <w:rsid w:val="00436E21"/>
    <w:rsid w:val="00444DE2"/>
    <w:rsid w:val="004531D1"/>
    <w:rsid w:val="004568A9"/>
    <w:rsid w:val="00467DC9"/>
    <w:rsid w:val="00477583"/>
    <w:rsid w:val="00494708"/>
    <w:rsid w:val="00495242"/>
    <w:rsid w:val="00495405"/>
    <w:rsid w:val="004A469F"/>
    <w:rsid w:val="004B229C"/>
    <w:rsid w:val="004B26C2"/>
    <w:rsid w:val="004C044B"/>
    <w:rsid w:val="004C070E"/>
    <w:rsid w:val="004C3954"/>
    <w:rsid w:val="004C4026"/>
    <w:rsid w:val="004C4A53"/>
    <w:rsid w:val="004D331F"/>
    <w:rsid w:val="004E21D8"/>
    <w:rsid w:val="004F7ECE"/>
    <w:rsid w:val="0050490B"/>
    <w:rsid w:val="00511BF0"/>
    <w:rsid w:val="005127DB"/>
    <w:rsid w:val="0051312C"/>
    <w:rsid w:val="00514B03"/>
    <w:rsid w:val="005152BE"/>
    <w:rsid w:val="0051730D"/>
    <w:rsid w:val="0052055B"/>
    <w:rsid w:val="005250C3"/>
    <w:rsid w:val="0052659F"/>
    <w:rsid w:val="00542CF6"/>
    <w:rsid w:val="005530C6"/>
    <w:rsid w:val="00554A64"/>
    <w:rsid w:val="00556F40"/>
    <w:rsid w:val="00575B0A"/>
    <w:rsid w:val="00577762"/>
    <w:rsid w:val="0058687D"/>
    <w:rsid w:val="00590C2C"/>
    <w:rsid w:val="00592F17"/>
    <w:rsid w:val="00596020"/>
    <w:rsid w:val="005A2EAF"/>
    <w:rsid w:val="005A540B"/>
    <w:rsid w:val="005A5CC7"/>
    <w:rsid w:val="005C1FA7"/>
    <w:rsid w:val="005C261D"/>
    <w:rsid w:val="005C7FD2"/>
    <w:rsid w:val="005D491F"/>
    <w:rsid w:val="005E297A"/>
    <w:rsid w:val="005E716C"/>
    <w:rsid w:val="005F1D82"/>
    <w:rsid w:val="00602EF1"/>
    <w:rsid w:val="006044C3"/>
    <w:rsid w:val="0061468E"/>
    <w:rsid w:val="006166E2"/>
    <w:rsid w:val="00621356"/>
    <w:rsid w:val="00626B6A"/>
    <w:rsid w:val="006331D2"/>
    <w:rsid w:val="00633CD3"/>
    <w:rsid w:val="006376FD"/>
    <w:rsid w:val="006427DC"/>
    <w:rsid w:val="00642BD5"/>
    <w:rsid w:val="00652408"/>
    <w:rsid w:val="00665530"/>
    <w:rsid w:val="00670870"/>
    <w:rsid w:val="006723D5"/>
    <w:rsid w:val="00676585"/>
    <w:rsid w:val="006847D5"/>
    <w:rsid w:val="00697DEE"/>
    <w:rsid w:val="006A65A9"/>
    <w:rsid w:val="006B07B3"/>
    <w:rsid w:val="006C4D2E"/>
    <w:rsid w:val="006E0CE6"/>
    <w:rsid w:val="006E0E87"/>
    <w:rsid w:val="006E16EE"/>
    <w:rsid w:val="006F076E"/>
    <w:rsid w:val="006F4CC4"/>
    <w:rsid w:val="006F6D6B"/>
    <w:rsid w:val="006F7B18"/>
    <w:rsid w:val="006F7D89"/>
    <w:rsid w:val="00701245"/>
    <w:rsid w:val="0070608D"/>
    <w:rsid w:val="0071639A"/>
    <w:rsid w:val="0072084C"/>
    <w:rsid w:val="00732B28"/>
    <w:rsid w:val="00735DBD"/>
    <w:rsid w:val="00743163"/>
    <w:rsid w:val="00747D5B"/>
    <w:rsid w:val="00761394"/>
    <w:rsid w:val="00782ED0"/>
    <w:rsid w:val="00785813"/>
    <w:rsid w:val="00797DBF"/>
    <w:rsid w:val="007A6940"/>
    <w:rsid w:val="007A7FD4"/>
    <w:rsid w:val="007B395A"/>
    <w:rsid w:val="007C0075"/>
    <w:rsid w:val="007C5E17"/>
    <w:rsid w:val="007E50C9"/>
    <w:rsid w:val="007F2A43"/>
    <w:rsid w:val="00801E05"/>
    <w:rsid w:val="008024FE"/>
    <w:rsid w:val="00804C0C"/>
    <w:rsid w:val="00806330"/>
    <w:rsid w:val="008075CD"/>
    <w:rsid w:val="00807DAB"/>
    <w:rsid w:val="0081045C"/>
    <w:rsid w:val="00813CB8"/>
    <w:rsid w:val="0082171C"/>
    <w:rsid w:val="008241AA"/>
    <w:rsid w:val="008338A3"/>
    <w:rsid w:val="00833EC8"/>
    <w:rsid w:val="0084374A"/>
    <w:rsid w:val="008442FA"/>
    <w:rsid w:val="00845842"/>
    <w:rsid w:val="00853F5D"/>
    <w:rsid w:val="00854B86"/>
    <w:rsid w:val="00855226"/>
    <w:rsid w:val="00866FBF"/>
    <w:rsid w:val="00880AE9"/>
    <w:rsid w:val="00885523"/>
    <w:rsid w:val="00887603"/>
    <w:rsid w:val="00892452"/>
    <w:rsid w:val="00895130"/>
    <w:rsid w:val="008973E8"/>
    <w:rsid w:val="008A1BE9"/>
    <w:rsid w:val="008B59FF"/>
    <w:rsid w:val="008C41BD"/>
    <w:rsid w:val="008D3AC8"/>
    <w:rsid w:val="008D3B64"/>
    <w:rsid w:val="008E1975"/>
    <w:rsid w:val="008F34A0"/>
    <w:rsid w:val="008F3ED3"/>
    <w:rsid w:val="008F773D"/>
    <w:rsid w:val="009028F3"/>
    <w:rsid w:val="0092049C"/>
    <w:rsid w:val="00920648"/>
    <w:rsid w:val="00927B9D"/>
    <w:rsid w:val="00930C8F"/>
    <w:rsid w:val="0093732A"/>
    <w:rsid w:val="0094134F"/>
    <w:rsid w:val="00941F2F"/>
    <w:rsid w:val="009432A7"/>
    <w:rsid w:val="0094409B"/>
    <w:rsid w:val="009569A1"/>
    <w:rsid w:val="009739C3"/>
    <w:rsid w:val="0099378D"/>
    <w:rsid w:val="009A1725"/>
    <w:rsid w:val="009A1F64"/>
    <w:rsid w:val="009A26E4"/>
    <w:rsid w:val="009B5B6F"/>
    <w:rsid w:val="009C24CF"/>
    <w:rsid w:val="009C2D8E"/>
    <w:rsid w:val="009D1764"/>
    <w:rsid w:val="009D3C60"/>
    <w:rsid w:val="009D58B2"/>
    <w:rsid w:val="009F1850"/>
    <w:rsid w:val="009F43BB"/>
    <w:rsid w:val="009F73D3"/>
    <w:rsid w:val="00A03A81"/>
    <w:rsid w:val="00A04EFC"/>
    <w:rsid w:val="00A11F18"/>
    <w:rsid w:val="00A1279D"/>
    <w:rsid w:val="00A15EA6"/>
    <w:rsid w:val="00A17CB2"/>
    <w:rsid w:val="00A225C5"/>
    <w:rsid w:val="00A361E1"/>
    <w:rsid w:val="00A4272C"/>
    <w:rsid w:val="00A60198"/>
    <w:rsid w:val="00A60F3B"/>
    <w:rsid w:val="00A667B8"/>
    <w:rsid w:val="00A6693B"/>
    <w:rsid w:val="00A74105"/>
    <w:rsid w:val="00A75D0A"/>
    <w:rsid w:val="00A84D4E"/>
    <w:rsid w:val="00AA2CCD"/>
    <w:rsid w:val="00AB7C6B"/>
    <w:rsid w:val="00AD4FB3"/>
    <w:rsid w:val="00AE6A0B"/>
    <w:rsid w:val="00B06DDB"/>
    <w:rsid w:val="00B10305"/>
    <w:rsid w:val="00B1180D"/>
    <w:rsid w:val="00B12ECB"/>
    <w:rsid w:val="00B1792A"/>
    <w:rsid w:val="00B17D84"/>
    <w:rsid w:val="00B23333"/>
    <w:rsid w:val="00B3036C"/>
    <w:rsid w:val="00B33811"/>
    <w:rsid w:val="00B45309"/>
    <w:rsid w:val="00B50717"/>
    <w:rsid w:val="00B569D1"/>
    <w:rsid w:val="00B71989"/>
    <w:rsid w:val="00B806FB"/>
    <w:rsid w:val="00B80E02"/>
    <w:rsid w:val="00B8792E"/>
    <w:rsid w:val="00B90F7E"/>
    <w:rsid w:val="00B91785"/>
    <w:rsid w:val="00BB09C9"/>
    <w:rsid w:val="00BB3C75"/>
    <w:rsid w:val="00BB3EA7"/>
    <w:rsid w:val="00BC6F00"/>
    <w:rsid w:val="00BC72DC"/>
    <w:rsid w:val="00BD0888"/>
    <w:rsid w:val="00BD0EEF"/>
    <w:rsid w:val="00BE04FD"/>
    <w:rsid w:val="00BF2F0A"/>
    <w:rsid w:val="00BF3EE1"/>
    <w:rsid w:val="00BF749B"/>
    <w:rsid w:val="00C03330"/>
    <w:rsid w:val="00C22392"/>
    <w:rsid w:val="00C3419A"/>
    <w:rsid w:val="00C502B7"/>
    <w:rsid w:val="00C52E1D"/>
    <w:rsid w:val="00C5403C"/>
    <w:rsid w:val="00C61235"/>
    <w:rsid w:val="00C62DBA"/>
    <w:rsid w:val="00C62E63"/>
    <w:rsid w:val="00C725E6"/>
    <w:rsid w:val="00C778F4"/>
    <w:rsid w:val="00C8146A"/>
    <w:rsid w:val="00C83B5C"/>
    <w:rsid w:val="00C87A37"/>
    <w:rsid w:val="00C9466E"/>
    <w:rsid w:val="00CA1486"/>
    <w:rsid w:val="00CB244F"/>
    <w:rsid w:val="00CC0638"/>
    <w:rsid w:val="00CD0A65"/>
    <w:rsid w:val="00CD3829"/>
    <w:rsid w:val="00CE463C"/>
    <w:rsid w:val="00CF2FD5"/>
    <w:rsid w:val="00CF5BFB"/>
    <w:rsid w:val="00D01794"/>
    <w:rsid w:val="00D07529"/>
    <w:rsid w:val="00D159A5"/>
    <w:rsid w:val="00D2145D"/>
    <w:rsid w:val="00D2445A"/>
    <w:rsid w:val="00D2640F"/>
    <w:rsid w:val="00D31B66"/>
    <w:rsid w:val="00D336BA"/>
    <w:rsid w:val="00D34597"/>
    <w:rsid w:val="00D41C4A"/>
    <w:rsid w:val="00D8481C"/>
    <w:rsid w:val="00D94B64"/>
    <w:rsid w:val="00DA62E9"/>
    <w:rsid w:val="00DB4E6D"/>
    <w:rsid w:val="00DC1AEB"/>
    <w:rsid w:val="00DE2300"/>
    <w:rsid w:val="00DE26B9"/>
    <w:rsid w:val="00DE2BC3"/>
    <w:rsid w:val="00DE48C0"/>
    <w:rsid w:val="00DE4BFE"/>
    <w:rsid w:val="00E001AF"/>
    <w:rsid w:val="00E02953"/>
    <w:rsid w:val="00E06D9F"/>
    <w:rsid w:val="00E14C68"/>
    <w:rsid w:val="00E27E64"/>
    <w:rsid w:val="00E33693"/>
    <w:rsid w:val="00E37A39"/>
    <w:rsid w:val="00E40759"/>
    <w:rsid w:val="00E4679C"/>
    <w:rsid w:val="00E56956"/>
    <w:rsid w:val="00E67192"/>
    <w:rsid w:val="00E67C2D"/>
    <w:rsid w:val="00E7061D"/>
    <w:rsid w:val="00E757B5"/>
    <w:rsid w:val="00E779F5"/>
    <w:rsid w:val="00E874F4"/>
    <w:rsid w:val="00E93D54"/>
    <w:rsid w:val="00E93F5F"/>
    <w:rsid w:val="00E96C37"/>
    <w:rsid w:val="00EA1624"/>
    <w:rsid w:val="00EA5F9B"/>
    <w:rsid w:val="00EA6A91"/>
    <w:rsid w:val="00EB2376"/>
    <w:rsid w:val="00EB53F9"/>
    <w:rsid w:val="00EB5DCA"/>
    <w:rsid w:val="00EB6911"/>
    <w:rsid w:val="00EC7512"/>
    <w:rsid w:val="00ED70C9"/>
    <w:rsid w:val="00F01915"/>
    <w:rsid w:val="00F17F48"/>
    <w:rsid w:val="00F20818"/>
    <w:rsid w:val="00F20E73"/>
    <w:rsid w:val="00F21646"/>
    <w:rsid w:val="00F30A98"/>
    <w:rsid w:val="00F44A66"/>
    <w:rsid w:val="00F51435"/>
    <w:rsid w:val="00F5193E"/>
    <w:rsid w:val="00F53081"/>
    <w:rsid w:val="00F5510C"/>
    <w:rsid w:val="00F577DF"/>
    <w:rsid w:val="00F6293A"/>
    <w:rsid w:val="00F7234E"/>
    <w:rsid w:val="00F7264E"/>
    <w:rsid w:val="00F80034"/>
    <w:rsid w:val="00F80F62"/>
    <w:rsid w:val="00F81E21"/>
    <w:rsid w:val="00F94470"/>
    <w:rsid w:val="00FC677D"/>
    <w:rsid w:val="00FD54A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BC5E8"/>
  <w15:docId w15:val="{EB4183A1-6066-42DE-A564-41162392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74F4"/>
  </w:style>
  <w:style w:type="paragraph" w:styleId="a5">
    <w:name w:val="footer"/>
    <w:basedOn w:val="a"/>
    <w:link w:val="a6"/>
    <w:uiPriority w:val="99"/>
    <w:unhideWhenUsed/>
    <w:rsid w:val="00E87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74F4"/>
  </w:style>
  <w:style w:type="paragraph" w:styleId="a7">
    <w:name w:val="Balloon Text"/>
    <w:basedOn w:val="a"/>
    <w:link w:val="a8"/>
    <w:uiPriority w:val="99"/>
    <w:semiHidden/>
    <w:unhideWhenUsed/>
    <w:rsid w:val="00E8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874F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20FE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F77F1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86306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458C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58C1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1458C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58C1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1458C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F72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aelk@reform.org.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ad\Documents\&#1514;&#1489;&#1504;&#1497;&#1493;&#1514;%20&#1502;&#1493;&#1514;&#1488;&#1502;&#1493;&#1514;%20&#1488;&#1497;&#1513;&#1497;&#1514;%20&#1513;&#1500;%20Office\&#1491;&#1507;%20&#1500;&#1493;&#1490;&#1493;%20&#1514;&#1504;&#1493;&#1506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941643824E944EB6BAFCCD2712B8FA" ma:contentTypeVersion="16" ma:contentTypeDescription="צור מסמך חדש." ma:contentTypeScope="" ma:versionID="61c0fbb851dc56a02a84634e10ae41d5">
  <xsd:schema xmlns:xsd="http://www.w3.org/2001/XMLSchema" xmlns:xs="http://www.w3.org/2001/XMLSchema" xmlns:p="http://schemas.microsoft.com/office/2006/metadata/properties" xmlns:ns3="f7a6c7a2-8707-4f98-b3a5-fbfa015cade2" xmlns:ns4="848d9796-30a8-45dc-8b8d-f3007d9648a5" targetNamespace="http://schemas.microsoft.com/office/2006/metadata/properties" ma:root="true" ma:fieldsID="6fe62515a9827d4be95397d25e8368f5" ns3:_="" ns4:_="">
    <xsd:import namespace="f7a6c7a2-8707-4f98-b3a5-fbfa015cade2"/>
    <xsd:import namespace="848d9796-30a8-45dc-8b8d-f3007d96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6c7a2-8707-4f98-b3a5-fbfa015c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796-30a8-45dc-8b8d-f3007d96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6c7a2-8707-4f98-b3a5-fbfa015cad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17EC-D2C9-4975-B625-1857E8BB7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A2D53-9CE5-48AC-BB31-80B0A60E9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6c7a2-8707-4f98-b3a5-fbfa015cade2"/>
    <ds:schemaRef ds:uri="848d9796-30a8-45dc-8b8d-f3007d96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BCD84-E40C-49D1-BB3A-9B431E9144D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48d9796-30a8-45dc-8b8d-f3007d9648a5"/>
    <ds:schemaRef ds:uri="http://purl.org/dc/terms/"/>
    <ds:schemaRef ds:uri="http://schemas.microsoft.com/office/infopath/2007/PartnerControls"/>
    <ds:schemaRef ds:uri="http://schemas.microsoft.com/office/2006/documentManagement/types"/>
    <ds:schemaRef ds:uri="f7a6c7a2-8707-4f98-b3a5-fbfa015cade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6A990E7-6849-46E0-B4A2-E31E7177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תנועה</Template>
  <TotalTime>1</TotalTime>
  <Pages>2</Pages>
  <Words>329</Words>
  <Characters>1879</Characters>
  <Application>Microsoft Office Word</Application>
  <DocSecurity>4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Admon Rick</dc:creator>
  <cp:lastModifiedBy>Yael Katz Ben Yitzchak</cp:lastModifiedBy>
  <cp:revision>2</cp:revision>
  <dcterms:created xsi:type="dcterms:W3CDTF">2024-09-22T18:46:00Z</dcterms:created>
  <dcterms:modified xsi:type="dcterms:W3CDTF">2024-09-22T18:46:00Z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0x010100DE941643824E944EB6BAFCCD2712B8FA</vt:lpwstr>
  </property>
</Properties>
</file>