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69B08" w14:textId="56DF55B5" w:rsidR="007807EF" w:rsidRDefault="007807EF" w:rsidP="007807EF">
      <w:pPr>
        <w:jc w:val="center"/>
        <w:rPr>
          <w:rFonts w:asciiTheme="minorBidi" w:hAnsiTheme="minorBidi" w:cstheme="minorBidi"/>
          <w:b/>
          <w:bCs/>
          <w:color w:val="002060"/>
          <w:sz w:val="36"/>
          <w:szCs w:val="36"/>
          <w:rtl/>
        </w:rPr>
      </w:pPr>
      <w:proofErr w:type="spellStart"/>
      <w:r w:rsidRPr="005B51DC">
        <w:rPr>
          <w:rFonts w:asciiTheme="minorBidi" w:hAnsiTheme="minorBidi" w:cstheme="minorBidi" w:hint="cs"/>
          <w:b/>
          <w:bCs/>
          <w:color w:val="002060"/>
          <w:sz w:val="36"/>
          <w:szCs w:val="36"/>
          <w:rtl/>
        </w:rPr>
        <w:t>דרוש.ה</w:t>
      </w:r>
      <w:proofErr w:type="spellEnd"/>
    </w:p>
    <w:p w14:paraId="2C4BFB59" w14:textId="50E7DF17" w:rsidR="007807EF" w:rsidRPr="00367817" w:rsidRDefault="007807EF" w:rsidP="007807EF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002060"/>
          <w:sz w:val="40"/>
          <w:szCs w:val="40"/>
        </w:rPr>
      </w:pPr>
      <w:r w:rsidRPr="00367817">
        <w:rPr>
          <w:rFonts w:asciiTheme="minorBidi" w:eastAsia="Times New Roman" w:hAnsiTheme="minorBidi" w:cstheme="minorBidi"/>
          <w:b/>
          <w:bCs/>
          <w:color w:val="002060"/>
          <w:sz w:val="36"/>
          <w:szCs w:val="36"/>
          <w:rtl/>
        </w:rPr>
        <w:t xml:space="preserve"> </w:t>
      </w:r>
      <w:proofErr w:type="spellStart"/>
      <w:r w:rsidRPr="00367817">
        <w:rPr>
          <w:rFonts w:asciiTheme="minorBidi" w:eastAsia="Times New Roman" w:hAnsiTheme="minorBidi" w:cstheme="minorBidi" w:hint="cs"/>
          <w:b/>
          <w:bCs/>
          <w:color w:val="002060"/>
          <w:sz w:val="36"/>
          <w:szCs w:val="36"/>
          <w:rtl/>
        </w:rPr>
        <w:t>יועצ</w:t>
      </w:r>
      <w:r>
        <w:rPr>
          <w:rFonts w:asciiTheme="minorBidi" w:eastAsia="Times New Roman" w:hAnsiTheme="minorBidi" w:cstheme="minorBidi" w:hint="cs"/>
          <w:b/>
          <w:bCs/>
          <w:color w:val="002060"/>
          <w:sz w:val="36"/>
          <w:szCs w:val="36"/>
          <w:rtl/>
        </w:rPr>
        <w:t>.</w:t>
      </w:r>
      <w:r w:rsidRPr="00367817">
        <w:rPr>
          <w:rFonts w:asciiTheme="minorBidi" w:eastAsia="Times New Roman" w:hAnsiTheme="minorBidi" w:cstheme="minorBidi" w:hint="cs"/>
          <w:b/>
          <w:bCs/>
          <w:color w:val="002060"/>
          <w:sz w:val="36"/>
          <w:szCs w:val="36"/>
          <w:rtl/>
        </w:rPr>
        <w:t>ת</w:t>
      </w:r>
      <w:proofErr w:type="spellEnd"/>
      <w:r w:rsidRPr="00367817">
        <w:rPr>
          <w:rFonts w:asciiTheme="minorBidi" w:eastAsia="Times New Roman" w:hAnsiTheme="minorBidi" w:cstheme="minorBidi"/>
          <w:b/>
          <w:bCs/>
          <w:color w:val="002060"/>
          <w:sz w:val="36"/>
          <w:szCs w:val="36"/>
          <w:rtl/>
        </w:rPr>
        <w:t xml:space="preserve"> לסטודנטים עם מוגבלות</w:t>
      </w:r>
    </w:p>
    <w:p w14:paraId="79B1238B" w14:textId="096E96D5" w:rsidR="007807EF" w:rsidRPr="00367817" w:rsidRDefault="007807EF" w:rsidP="00C30748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002060"/>
          <w:sz w:val="40"/>
          <w:szCs w:val="40"/>
          <w:rtl/>
        </w:rPr>
      </w:pPr>
      <w:r w:rsidRPr="00367817">
        <w:rPr>
          <w:rFonts w:asciiTheme="minorBidi" w:eastAsia="Times New Roman" w:hAnsiTheme="minorBidi" w:cstheme="minorBidi"/>
          <w:b/>
          <w:bCs/>
          <w:color w:val="002060"/>
          <w:sz w:val="40"/>
          <w:szCs w:val="40"/>
          <w:rtl/>
        </w:rPr>
        <w:t xml:space="preserve"> </w:t>
      </w:r>
      <w:r>
        <w:rPr>
          <w:rFonts w:asciiTheme="minorBidi" w:eastAsia="Times New Roman" w:hAnsiTheme="minorBidi" w:cstheme="minorBidi" w:hint="cs"/>
          <w:b/>
          <w:bCs/>
          <w:color w:val="002060"/>
          <w:sz w:val="40"/>
          <w:szCs w:val="40"/>
          <w:rtl/>
        </w:rPr>
        <w:t xml:space="preserve"> </w:t>
      </w:r>
    </w:p>
    <w:p w14:paraId="1BAD8BDA" w14:textId="77777777" w:rsidR="007807EF" w:rsidRPr="00C30748" w:rsidRDefault="007807EF" w:rsidP="007807EF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002060"/>
          <w:sz w:val="28"/>
          <w:szCs w:val="28"/>
          <w:rtl/>
        </w:rPr>
      </w:pPr>
      <w:r w:rsidRPr="00C30748">
        <w:rPr>
          <w:rFonts w:asciiTheme="minorBidi" w:eastAsia="Times New Roman" w:hAnsiTheme="minorBidi" w:cstheme="minorBidi"/>
          <w:b/>
          <w:bCs/>
          <w:color w:val="002060"/>
          <w:sz w:val="28"/>
          <w:szCs w:val="28"/>
          <w:shd w:val="clear" w:color="auto" w:fill="FFFFFF"/>
          <w:rtl/>
        </w:rPr>
        <w:t>למדור נגישות ולקויות למידה</w:t>
      </w:r>
    </w:p>
    <w:p w14:paraId="6BDAE383" w14:textId="77777777" w:rsidR="007807EF" w:rsidRPr="00C30748" w:rsidRDefault="007807EF" w:rsidP="007807EF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color w:val="20124D"/>
          <w:sz w:val="28"/>
          <w:szCs w:val="28"/>
          <w:shd w:val="clear" w:color="auto" w:fill="FFFFFF"/>
          <w:rtl/>
        </w:rPr>
      </w:pPr>
      <w:proofErr w:type="spellStart"/>
      <w:r w:rsidRPr="00C30748">
        <w:rPr>
          <w:rFonts w:asciiTheme="minorBidi" w:eastAsia="Times New Roman" w:hAnsiTheme="minorBidi" w:cstheme="minorBidi"/>
          <w:b/>
          <w:bCs/>
          <w:color w:val="002060"/>
          <w:sz w:val="28"/>
          <w:szCs w:val="28"/>
          <w:shd w:val="clear" w:color="auto" w:fill="FFFFFF"/>
          <w:rtl/>
        </w:rPr>
        <w:t>בדיקנאט</w:t>
      </w:r>
      <w:proofErr w:type="spellEnd"/>
      <w:r w:rsidRPr="00C30748">
        <w:rPr>
          <w:rFonts w:asciiTheme="minorBidi" w:eastAsia="Times New Roman" w:hAnsiTheme="minorBidi" w:cstheme="minorBidi"/>
          <w:b/>
          <w:bCs/>
          <w:color w:val="002060"/>
          <w:sz w:val="28"/>
          <w:szCs w:val="28"/>
          <w:shd w:val="clear" w:color="auto" w:fill="FFFFFF"/>
          <w:rtl/>
        </w:rPr>
        <w:t xml:space="preserve"> הסטודנטים אוניברסיטת חיפה </w:t>
      </w:r>
    </w:p>
    <w:p w14:paraId="47571712" w14:textId="77777777" w:rsidR="007807EF" w:rsidRPr="00F70B08" w:rsidRDefault="007807EF" w:rsidP="007807EF">
      <w:pPr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color w:val="20124D"/>
          <w:sz w:val="27"/>
          <w:szCs w:val="27"/>
          <w:shd w:val="clear" w:color="auto" w:fill="FFFFFF"/>
          <w:rtl/>
        </w:rPr>
      </w:pPr>
    </w:p>
    <w:p w14:paraId="731CD864" w14:textId="77777777" w:rsidR="007807EF" w:rsidRPr="00D55942" w:rsidRDefault="007807EF" w:rsidP="007807EF">
      <w:pPr>
        <w:shd w:val="clear" w:color="auto" w:fill="FFFFFF"/>
        <w:bidi w:val="0"/>
        <w:spacing w:after="0" w:line="360" w:lineRule="auto"/>
        <w:jc w:val="right"/>
        <w:rPr>
          <w:rFonts w:asciiTheme="minorBidi" w:eastAsia="Times New Roman" w:hAnsiTheme="minorBidi" w:cstheme="minorBidi"/>
          <w:b/>
          <w:bCs/>
          <w:color w:val="17365D" w:themeColor="text2" w:themeShade="BF"/>
          <w:sz w:val="24"/>
          <w:szCs w:val="24"/>
          <w:shd w:val="clear" w:color="auto" w:fill="FFFFFF"/>
          <w:rtl/>
        </w:rPr>
      </w:pPr>
      <w:r w:rsidRPr="00D55942">
        <w:rPr>
          <w:rFonts w:asciiTheme="minorBidi" w:eastAsia="Times New Roman" w:hAnsiTheme="minorBidi" w:cstheme="minorBidi"/>
          <w:b/>
          <w:bCs/>
          <w:color w:val="17365D" w:themeColor="text2" w:themeShade="BF"/>
          <w:sz w:val="24"/>
          <w:szCs w:val="24"/>
          <w:shd w:val="clear" w:color="auto" w:fill="FFFFFF"/>
          <w:rtl/>
        </w:rPr>
        <w:t>התפקיד כולל:</w:t>
      </w:r>
    </w:p>
    <w:p w14:paraId="34A65FC7" w14:textId="29F46887" w:rsidR="007807EF" w:rsidRPr="00D55942" w:rsidRDefault="007807EF" w:rsidP="00D55942">
      <w:pPr>
        <w:shd w:val="clear" w:color="auto" w:fill="FFFFFF"/>
        <w:spacing w:after="0"/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</w:pPr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>יעוץ אישי ואקדמי לסטודנטים עם מוגבלות/לקות רפואית</w:t>
      </w:r>
      <w:r w:rsidRPr="00D55942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 xml:space="preserve">, </w:t>
      </w:r>
      <w:r w:rsidR="00D55942" w:rsidRPr="00D55942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 xml:space="preserve">עריכת </w:t>
      </w:r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 xml:space="preserve">שיחות </w:t>
      </w:r>
      <w:proofErr w:type="spellStart"/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>אינטי</w:t>
      </w:r>
      <w:r w:rsidR="00BE3A9F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>י</w:t>
      </w:r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>ק</w:t>
      </w:r>
      <w:proofErr w:type="spellEnd"/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 xml:space="preserve">, </w:t>
      </w:r>
      <w:r w:rsidRPr="00D55942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 xml:space="preserve">ליווי אישי, </w:t>
      </w:r>
      <w:r w:rsidR="00D55942" w:rsidRPr="00D55942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>התמצאות ב</w:t>
      </w:r>
      <w:r w:rsidRPr="00D55942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>מסמכים</w:t>
      </w:r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 xml:space="preserve"> רפואי</w:t>
      </w:r>
      <w:r w:rsidRPr="00D55942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>ים</w:t>
      </w:r>
      <w:r w:rsidR="00D55942" w:rsidRPr="00D55942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 xml:space="preserve"> ואבחונים</w:t>
      </w:r>
      <w:r w:rsidRPr="00D55942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>,</w:t>
      </w:r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 xml:space="preserve"> מתן התאמות לבחינות, תאום וליווי </w:t>
      </w:r>
      <w:proofErr w:type="spellStart"/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>חונכויות</w:t>
      </w:r>
      <w:proofErr w:type="spellEnd"/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>, תיווך לחוגים</w:t>
      </w:r>
      <w:r w:rsidR="00D55942" w:rsidRPr="00D55942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>, קשר עם גורמי שיקום,</w:t>
      </w:r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 xml:space="preserve"> מיצוי זכויות</w:t>
      </w:r>
      <w:r w:rsidRPr="00D55942">
        <w:rPr>
          <w:rFonts w:asciiTheme="minorBidi" w:eastAsia="Times New Roman" w:hAnsiTheme="minorBidi" w:cstheme="minorBidi" w:hint="cs"/>
          <w:color w:val="17365D" w:themeColor="text2" w:themeShade="BF"/>
          <w:sz w:val="24"/>
          <w:szCs w:val="24"/>
          <w:shd w:val="clear" w:color="auto" w:fill="FFFFFF"/>
          <w:rtl/>
        </w:rPr>
        <w:t>.</w:t>
      </w:r>
      <w:r w:rsidRPr="00D55942">
        <w:rPr>
          <w:rFonts w:asciiTheme="minorBidi" w:eastAsia="Times New Roman" w:hAnsiTheme="minorBidi" w:cstheme="minorBidi"/>
          <w:color w:val="17365D" w:themeColor="text2" w:themeShade="BF"/>
          <w:sz w:val="24"/>
          <w:szCs w:val="24"/>
          <w:shd w:val="clear" w:color="auto" w:fill="FFFFFF"/>
          <w:rtl/>
        </w:rPr>
        <w:t xml:space="preserve"> </w:t>
      </w:r>
    </w:p>
    <w:p w14:paraId="1F89CE06" w14:textId="77777777" w:rsidR="007807EF" w:rsidRPr="00D55942" w:rsidRDefault="007807EF" w:rsidP="007807E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/>
          <w:color w:val="17365D" w:themeColor="text2" w:themeShade="BF"/>
          <w:sz w:val="24"/>
          <w:szCs w:val="24"/>
          <w:rtl/>
        </w:rPr>
      </w:pPr>
    </w:p>
    <w:p w14:paraId="04B180AB" w14:textId="77777777" w:rsidR="007807EF" w:rsidRPr="00D55942" w:rsidRDefault="007807EF" w:rsidP="007807E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/>
          <w:color w:val="17365D" w:themeColor="text2" w:themeShade="BF"/>
          <w:sz w:val="24"/>
          <w:szCs w:val="24"/>
        </w:rPr>
      </w:pPr>
    </w:p>
    <w:p w14:paraId="2D40255A" w14:textId="77777777" w:rsidR="00C30748" w:rsidRPr="00D55942" w:rsidRDefault="00C30748" w:rsidP="007807EF">
      <w:pPr>
        <w:shd w:val="clear" w:color="auto" w:fill="FFFFFF"/>
        <w:spacing w:after="0" w:line="360" w:lineRule="auto"/>
        <w:rPr>
          <w:rFonts w:ascii="Arial" w:eastAsia="Times New Roman" w:hAnsi="Arial"/>
          <w:b/>
          <w:bCs/>
          <w:color w:val="17365D" w:themeColor="text2" w:themeShade="BF"/>
          <w:sz w:val="24"/>
          <w:szCs w:val="24"/>
          <w:rtl/>
        </w:rPr>
      </w:pPr>
      <w:r w:rsidRPr="00D55942">
        <w:rPr>
          <w:rFonts w:ascii="Arial" w:eastAsia="Times New Roman" w:hAnsi="Arial" w:hint="cs"/>
          <w:b/>
          <w:bCs/>
          <w:color w:val="17365D" w:themeColor="text2" w:themeShade="BF"/>
          <w:sz w:val="24"/>
          <w:szCs w:val="24"/>
          <w:rtl/>
        </w:rPr>
        <w:t>דרישות התפקיד:</w:t>
      </w:r>
    </w:p>
    <w:p w14:paraId="3C556BB4" w14:textId="34F5E743" w:rsidR="00C30748" w:rsidRPr="00D55942" w:rsidRDefault="00C30748" w:rsidP="00C30748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rPr>
          <w:rFonts w:ascii="Arial" w:eastAsia="Times New Roman" w:hAnsi="Arial"/>
          <w:color w:val="17365D" w:themeColor="text2" w:themeShade="BF"/>
          <w:sz w:val="24"/>
          <w:szCs w:val="24"/>
          <w:rtl/>
        </w:rPr>
      </w:pPr>
      <w:r w:rsidRPr="00D55942">
        <w:rPr>
          <w:rFonts w:ascii="Arial" w:eastAsia="Times New Roman" w:hAnsi="Arial"/>
          <w:color w:val="17365D" w:themeColor="text2" w:themeShade="BF"/>
          <w:sz w:val="24"/>
          <w:szCs w:val="24"/>
          <w:rtl/>
        </w:rPr>
        <w:t>השכלה אקדמית בתחומי טיפול /שיקום: ריפוי בעיסוק, עבודה סוציאלית</w:t>
      </w:r>
      <w:r w:rsidRPr="00D55942">
        <w:rPr>
          <w:rFonts w:ascii="Arial" w:eastAsia="Times New Roman" w:hAnsi="Arial" w:hint="cs"/>
          <w:color w:val="17365D" w:themeColor="text2" w:themeShade="BF"/>
          <w:sz w:val="24"/>
          <w:szCs w:val="24"/>
          <w:rtl/>
        </w:rPr>
        <w:t>, פסיכולוגיה</w:t>
      </w:r>
      <w:r w:rsidR="00D55942" w:rsidRPr="00D55942">
        <w:rPr>
          <w:rFonts w:ascii="Arial" w:eastAsia="Times New Roman" w:hAnsi="Arial" w:hint="cs"/>
          <w:color w:val="17365D" w:themeColor="text2" w:themeShade="BF"/>
          <w:sz w:val="24"/>
          <w:szCs w:val="24"/>
          <w:rtl/>
        </w:rPr>
        <w:t xml:space="preserve"> (תואר שני) </w:t>
      </w:r>
      <w:r w:rsidRPr="00D55942">
        <w:rPr>
          <w:rFonts w:ascii="Arial" w:eastAsia="Times New Roman" w:hAnsi="Arial"/>
          <w:color w:val="17365D" w:themeColor="text2" w:themeShade="BF"/>
          <w:sz w:val="24"/>
          <w:szCs w:val="24"/>
          <w:rtl/>
        </w:rPr>
        <w:t xml:space="preserve">או תחומים דומים.  </w:t>
      </w:r>
    </w:p>
    <w:p w14:paraId="3411A2A5" w14:textId="7039E042" w:rsidR="00C30748" w:rsidRPr="00D55942" w:rsidRDefault="00C30748" w:rsidP="00C30748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rPr>
          <w:rFonts w:ascii="Arial" w:eastAsia="Times New Roman" w:hAnsi="Arial"/>
          <w:color w:val="17365D" w:themeColor="text2" w:themeShade="BF"/>
          <w:sz w:val="24"/>
          <w:szCs w:val="24"/>
          <w:rtl/>
        </w:rPr>
      </w:pPr>
      <w:r w:rsidRPr="00D55942">
        <w:rPr>
          <w:rFonts w:ascii="Arial" w:eastAsia="Times New Roman" w:hAnsi="Arial"/>
          <w:color w:val="17365D" w:themeColor="text2" w:themeShade="BF"/>
          <w:sz w:val="24"/>
          <w:szCs w:val="24"/>
          <w:rtl/>
        </w:rPr>
        <w:t xml:space="preserve">ניסיון מעשי של שנתיים לפחות במתן שירות </w:t>
      </w:r>
      <w:r w:rsidRPr="00D55942">
        <w:rPr>
          <w:rFonts w:ascii="Arial" w:eastAsia="Times New Roman" w:hAnsi="Arial" w:hint="cs"/>
          <w:color w:val="17365D" w:themeColor="text2" w:themeShade="BF"/>
          <w:sz w:val="24"/>
          <w:szCs w:val="24"/>
          <w:rtl/>
        </w:rPr>
        <w:t xml:space="preserve">טיפולי </w:t>
      </w:r>
      <w:r w:rsidRPr="00D55942">
        <w:rPr>
          <w:rFonts w:ascii="Arial" w:eastAsia="Times New Roman" w:hAnsi="Arial"/>
          <w:color w:val="17365D" w:themeColor="text2" w:themeShade="BF"/>
          <w:sz w:val="24"/>
          <w:szCs w:val="24"/>
          <w:rtl/>
        </w:rPr>
        <w:t>שיקומי</w:t>
      </w:r>
      <w:r w:rsidRPr="00D55942">
        <w:rPr>
          <w:rFonts w:ascii="Arial" w:eastAsia="Times New Roman" w:hAnsi="Arial" w:hint="cs"/>
          <w:color w:val="17365D" w:themeColor="text2" w:themeShade="BF"/>
          <w:sz w:val="24"/>
          <w:szCs w:val="24"/>
          <w:rtl/>
        </w:rPr>
        <w:t>, עדיפות לתחום בריאות הנפש.</w:t>
      </w:r>
      <w:r w:rsidRPr="00D55942">
        <w:rPr>
          <w:rFonts w:ascii="Arial" w:eastAsia="Times New Roman" w:hAnsi="Arial"/>
          <w:color w:val="17365D" w:themeColor="text2" w:themeShade="BF"/>
          <w:sz w:val="24"/>
          <w:szCs w:val="24"/>
          <w:rtl/>
        </w:rPr>
        <w:t xml:space="preserve"> </w:t>
      </w:r>
    </w:p>
    <w:p w14:paraId="501E02F1" w14:textId="77777777" w:rsidR="00C30748" w:rsidRPr="00D55942" w:rsidRDefault="00C30748" w:rsidP="00C30748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rPr>
          <w:rFonts w:ascii="Arial" w:eastAsia="Times New Roman" w:hAnsi="Arial"/>
          <w:color w:val="17365D" w:themeColor="text2" w:themeShade="BF"/>
          <w:sz w:val="24"/>
          <w:szCs w:val="24"/>
        </w:rPr>
      </w:pPr>
      <w:r w:rsidRPr="00D55942">
        <w:rPr>
          <w:rFonts w:ascii="Arial" w:eastAsia="Times New Roman" w:hAnsi="Arial"/>
          <w:color w:val="17365D" w:themeColor="text2" w:themeShade="BF"/>
          <w:sz w:val="24"/>
          <w:szCs w:val="24"/>
          <w:rtl/>
        </w:rPr>
        <w:t>ידע וניסיון בעבודה עם יישו</w:t>
      </w:r>
      <w:r w:rsidRPr="00D55942">
        <w:rPr>
          <w:rFonts w:ascii="Arial" w:eastAsia="Times New Roman" w:hAnsi="Arial" w:hint="cs"/>
          <w:color w:val="17365D" w:themeColor="text2" w:themeShade="BF"/>
          <w:sz w:val="24"/>
          <w:szCs w:val="24"/>
          <w:rtl/>
        </w:rPr>
        <w:t>מי</w:t>
      </w:r>
      <w:r w:rsidRPr="00D55942">
        <w:rPr>
          <w:rFonts w:ascii="Arial" w:eastAsia="Times New Roman" w:hAnsi="Arial"/>
          <w:color w:val="17365D" w:themeColor="text2" w:themeShade="BF"/>
          <w:sz w:val="24"/>
          <w:szCs w:val="24"/>
        </w:rPr>
        <w:t xml:space="preserve">  office </w:t>
      </w:r>
    </w:p>
    <w:p w14:paraId="5CA4ED16" w14:textId="77777777" w:rsidR="00C30748" w:rsidRPr="00D55942" w:rsidRDefault="00C30748" w:rsidP="00C30748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rPr>
          <w:rFonts w:ascii="Arial" w:eastAsia="Times New Roman" w:hAnsi="Arial"/>
          <w:color w:val="17365D" w:themeColor="text2" w:themeShade="BF"/>
          <w:sz w:val="24"/>
          <w:szCs w:val="24"/>
          <w:rtl/>
        </w:rPr>
      </w:pPr>
      <w:r w:rsidRPr="00D55942">
        <w:rPr>
          <w:rFonts w:ascii="Arial" w:eastAsia="Times New Roman" w:hAnsi="Arial"/>
          <w:color w:val="17365D" w:themeColor="text2" w:themeShade="BF"/>
          <w:sz w:val="24"/>
          <w:szCs w:val="24"/>
          <w:rtl/>
        </w:rPr>
        <w:t>תודעת שירות גבוהה ונועם הליכות</w:t>
      </w:r>
    </w:p>
    <w:p w14:paraId="3E283FE1" w14:textId="77777777" w:rsidR="00C30748" w:rsidRPr="00D55942" w:rsidRDefault="00C30748" w:rsidP="00C30748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rPr>
          <w:rFonts w:ascii="Arial" w:eastAsia="Times New Roman" w:hAnsi="Arial"/>
          <w:color w:val="17365D" w:themeColor="text2" w:themeShade="BF"/>
          <w:sz w:val="24"/>
          <w:szCs w:val="24"/>
          <w:rtl/>
        </w:rPr>
      </w:pPr>
      <w:r w:rsidRPr="00D55942">
        <w:rPr>
          <w:rFonts w:ascii="Arial" w:eastAsia="Times New Roman" w:hAnsi="Arial"/>
          <w:color w:val="17365D" w:themeColor="text2" w:themeShade="BF"/>
          <w:sz w:val="24"/>
          <w:szCs w:val="24"/>
          <w:rtl/>
        </w:rPr>
        <w:t>כושר הבעה בכתב ובע"פ</w:t>
      </w:r>
    </w:p>
    <w:p w14:paraId="2927813E" w14:textId="77777777" w:rsidR="00C30748" w:rsidRPr="00D55942" w:rsidRDefault="00C30748" w:rsidP="00C30748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rPr>
          <w:rFonts w:ascii="Arial" w:eastAsia="Times New Roman" w:hAnsi="Arial"/>
          <w:color w:val="17365D" w:themeColor="text2" w:themeShade="BF"/>
          <w:sz w:val="24"/>
          <w:szCs w:val="24"/>
          <w:rtl/>
        </w:rPr>
      </w:pPr>
      <w:r w:rsidRPr="00D55942">
        <w:rPr>
          <w:rFonts w:ascii="Arial" w:eastAsia="Times New Roman" w:hAnsi="Arial"/>
          <w:color w:val="17365D" w:themeColor="text2" w:themeShade="BF"/>
          <w:sz w:val="24"/>
          <w:szCs w:val="24"/>
          <w:rtl/>
        </w:rPr>
        <w:t>יכולת עבודה בצוות</w:t>
      </w:r>
    </w:p>
    <w:p w14:paraId="6B95ED94" w14:textId="58B5B33B" w:rsidR="00C30748" w:rsidRPr="00D55942" w:rsidRDefault="00C30748" w:rsidP="00C30748">
      <w:pPr>
        <w:numPr>
          <w:ilvl w:val="0"/>
          <w:numId w:val="43"/>
        </w:numPr>
        <w:shd w:val="clear" w:color="auto" w:fill="FFFFFF"/>
        <w:spacing w:after="0" w:line="360" w:lineRule="auto"/>
        <w:ind w:left="360"/>
        <w:rPr>
          <w:rFonts w:ascii="Arial" w:eastAsia="Times New Roman" w:hAnsi="Arial"/>
          <w:color w:val="17365D" w:themeColor="text2" w:themeShade="BF"/>
          <w:sz w:val="24"/>
          <w:szCs w:val="24"/>
        </w:rPr>
      </w:pPr>
      <w:r w:rsidRPr="00D55942">
        <w:rPr>
          <w:rFonts w:ascii="Arial" w:eastAsia="Times New Roman" w:hAnsi="Arial"/>
          <w:color w:val="17365D" w:themeColor="text2" w:themeShade="BF"/>
          <w:sz w:val="24"/>
          <w:szCs w:val="24"/>
          <w:rtl/>
        </w:rPr>
        <w:t>כושר ארגון</w:t>
      </w:r>
      <w:r w:rsidR="00D55942" w:rsidRPr="00D55942">
        <w:rPr>
          <w:rFonts w:ascii="Arial" w:eastAsia="Times New Roman" w:hAnsi="Arial" w:hint="cs"/>
          <w:color w:val="17365D" w:themeColor="text2" w:themeShade="BF"/>
          <w:sz w:val="24"/>
          <w:szCs w:val="24"/>
          <w:rtl/>
        </w:rPr>
        <w:t xml:space="preserve"> (כתיבת דוחות, איסוף נתונים, הבניית תהליכי עבודה).</w:t>
      </w:r>
    </w:p>
    <w:p w14:paraId="0342E4C7" w14:textId="77777777" w:rsidR="00D55942" w:rsidRPr="00D55942" w:rsidRDefault="00D55942" w:rsidP="00D55942">
      <w:pPr>
        <w:shd w:val="clear" w:color="auto" w:fill="FFFFFF"/>
        <w:spacing w:after="0" w:line="360" w:lineRule="auto"/>
        <w:rPr>
          <w:rFonts w:ascii="Arial" w:eastAsia="Times New Roman" w:hAnsi="Arial"/>
          <w:color w:val="17365D" w:themeColor="text2" w:themeShade="BF"/>
          <w:sz w:val="24"/>
          <w:szCs w:val="24"/>
        </w:rPr>
      </w:pPr>
    </w:p>
    <w:p w14:paraId="1376AC0F" w14:textId="5805054E" w:rsidR="00C30748" w:rsidRPr="00D55942" w:rsidRDefault="00C30748" w:rsidP="00C30748">
      <w:pPr>
        <w:shd w:val="clear" w:color="auto" w:fill="FFFFFF"/>
        <w:spacing w:after="0" w:line="360" w:lineRule="auto"/>
        <w:rPr>
          <w:rFonts w:ascii="Arial" w:eastAsia="Times New Roman" w:hAnsi="Arial"/>
          <w:b/>
          <w:bCs/>
          <w:color w:val="17365D" w:themeColor="text2" w:themeShade="BF"/>
          <w:sz w:val="24"/>
          <w:szCs w:val="24"/>
          <w:rtl/>
        </w:rPr>
      </w:pPr>
      <w:r w:rsidRPr="00D55942">
        <w:rPr>
          <w:rFonts w:ascii="Arial" w:eastAsia="Times New Roman" w:hAnsi="Arial" w:hint="cs"/>
          <w:b/>
          <w:bCs/>
          <w:color w:val="17365D" w:themeColor="text2" w:themeShade="BF"/>
          <w:sz w:val="24"/>
          <w:szCs w:val="24"/>
          <w:rtl/>
        </w:rPr>
        <w:t>היקף המשרה: 100%- 75% (4-5 ימים בשבוע)</w:t>
      </w:r>
    </w:p>
    <w:p w14:paraId="4CDD5A04" w14:textId="5AEF4C99" w:rsidR="00C30748" w:rsidRPr="00D55942" w:rsidRDefault="00C30748" w:rsidP="00C30748">
      <w:pPr>
        <w:shd w:val="clear" w:color="auto" w:fill="FFFFFF"/>
        <w:spacing w:after="0" w:line="360" w:lineRule="auto"/>
        <w:rPr>
          <w:rFonts w:ascii="Arial" w:eastAsia="Times New Roman" w:hAnsi="Arial"/>
          <w:b/>
          <w:bCs/>
          <w:color w:val="17365D" w:themeColor="text2" w:themeShade="BF"/>
          <w:sz w:val="24"/>
          <w:szCs w:val="24"/>
          <w:rtl/>
        </w:rPr>
      </w:pPr>
      <w:r w:rsidRPr="00D55942">
        <w:rPr>
          <w:rFonts w:ascii="Arial" w:eastAsia="Times New Roman" w:hAnsi="Arial" w:hint="cs"/>
          <w:b/>
          <w:bCs/>
          <w:color w:val="17365D" w:themeColor="text2" w:themeShade="BF"/>
          <w:sz w:val="24"/>
          <w:szCs w:val="24"/>
          <w:rtl/>
        </w:rPr>
        <w:t>תנאי המשרה: העסקה שעתית (עם אופק לחוזה דרוג דרגה)</w:t>
      </w:r>
      <w:r w:rsidR="00625C68" w:rsidRPr="00D55942">
        <w:rPr>
          <w:rFonts w:ascii="Arial" w:eastAsia="Times New Roman" w:hAnsi="Arial" w:hint="cs"/>
          <w:b/>
          <w:bCs/>
          <w:color w:val="17365D" w:themeColor="text2" w:themeShade="BF"/>
          <w:sz w:val="24"/>
          <w:szCs w:val="24"/>
          <w:rtl/>
        </w:rPr>
        <w:t>.</w:t>
      </w:r>
    </w:p>
    <w:p w14:paraId="0EB2D4BC" w14:textId="77777777" w:rsidR="00625C68" w:rsidRPr="00D55942" w:rsidRDefault="00625C68" w:rsidP="00C30748">
      <w:pPr>
        <w:shd w:val="clear" w:color="auto" w:fill="FFFFFF"/>
        <w:spacing w:after="0" w:line="360" w:lineRule="auto"/>
        <w:rPr>
          <w:rFonts w:ascii="Arial" w:eastAsia="Times New Roman" w:hAnsi="Arial"/>
          <w:b/>
          <w:bCs/>
          <w:color w:val="17365D" w:themeColor="text2" w:themeShade="BF"/>
          <w:sz w:val="24"/>
          <w:szCs w:val="24"/>
          <w:rtl/>
        </w:rPr>
      </w:pPr>
    </w:p>
    <w:p w14:paraId="6F845DB8" w14:textId="77777777" w:rsidR="00C30748" w:rsidRPr="00C30748" w:rsidRDefault="00C30748" w:rsidP="00C30748">
      <w:pPr>
        <w:shd w:val="clear" w:color="auto" w:fill="FFFFFF"/>
        <w:spacing w:after="0" w:line="360" w:lineRule="auto"/>
        <w:rPr>
          <w:rFonts w:ascii="Arial" w:eastAsia="Times New Roman" w:hAnsi="Arial"/>
          <w:color w:val="20124D"/>
          <w:sz w:val="24"/>
          <w:szCs w:val="24"/>
          <w:rtl/>
        </w:rPr>
      </w:pPr>
    </w:p>
    <w:p w14:paraId="48D983BB" w14:textId="49872C46" w:rsidR="007807EF" w:rsidRDefault="007807EF" w:rsidP="00D55942">
      <w:pPr>
        <w:shd w:val="clear" w:color="auto" w:fill="FFFFFF"/>
        <w:bidi w:val="0"/>
        <w:spacing w:after="0" w:line="360" w:lineRule="auto"/>
        <w:jc w:val="right"/>
        <w:rPr>
          <w:rFonts w:ascii="Arial" w:eastAsia="Times New Roman" w:hAnsi="Arial"/>
          <w:b/>
          <w:bCs/>
          <w:color w:val="002060"/>
          <w:sz w:val="32"/>
          <w:szCs w:val="32"/>
        </w:rPr>
      </w:pPr>
      <w:r w:rsidRPr="00367817">
        <w:rPr>
          <w:rFonts w:ascii="Arial" w:eastAsia="Times New Roman" w:hAnsi="Arial"/>
          <w:b/>
          <w:bCs/>
          <w:color w:val="002060"/>
          <w:sz w:val="32"/>
          <w:szCs w:val="32"/>
          <w:rtl/>
        </w:rPr>
        <w:t>הצטרפות לצוות מתפתח</w:t>
      </w:r>
      <w:r w:rsidR="00C30748">
        <w:rPr>
          <w:rFonts w:ascii="Arial" w:eastAsia="Times New Roman" w:hAnsi="Arial" w:hint="cs"/>
          <w:b/>
          <w:bCs/>
          <w:color w:val="002060"/>
          <w:sz w:val="32"/>
          <w:szCs w:val="32"/>
          <w:rtl/>
        </w:rPr>
        <w:t xml:space="preserve">, </w:t>
      </w:r>
      <w:r w:rsidRPr="00367817">
        <w:rPr>
          <w:rFonts w:ascii="Arial" w:eastAsia="Times New Roman" w:hAnsi="Arial"/>
          <w:b/>
          <w:bCs/>
          <w:color w:val="002060"/>
          <w:sz w:val="32"/>
          <w:szCs w:val="32"/>
          <w:rtl/>
        </w:rPr>
        <w:t>תפקיד מגוון ומעניין</w:t>
      </w:r>
      <w:r w:rsidR="00D55942">
        <w:rPr>
          <w:rFonts w:ascii="Arial" w:eastAsia="Times New Roman" w:hAnsi="Arial" w:hint="cs"/>
          <w:b/>
          <w:bCs/>
          <w:color w:val="002060"/>
          <w:sz w:val="32"/>
          <w:szCs w:val="32"/>
          <w:rtl/>
        </w:rPr>
        <w:t xml:space="preserve">, </w:t>
      </w:r>
      <w:r w:rsidR="00D55942" w:rsidRPr="00367817">
        <w:rPr>
          <w:rFonts w:ascii="Arial" w:eastAsia="Times New Roman" w:hAnsi="Arial"/>
          <w:b/>
          <w:bCs/>
          <w:color w:val="002060"/>
          <w:sz w:val="32"/>
          <w:szCs w:val="32"/>
          <w:rtl/>
        </w:rPr>
        <w:t>הדרכה מקצועית מובטחת</w:t>
      </w:r>
      <w:r w:rsidR="00D55942">
        <w:rPr>
          <w:rFonts w:ascii="Arial" w:eastAsia="Times New Roman" w:hAnsi="Arial" w:hint="cs"/>
          <w:b/>
          <w:bCs/>
          <w:color w:val="002060"/>
          <w:sz w:val="32"/>
          <w:szCs w:val="32"/>
          <w:rtl/>
        </w:rPr>
        <w:t xml:space="preserve">. </w:t>
      </w:r>
      <w:r w:rsidRPr="00367817">
        <w:rPr>
          <w:rFonts w:ascii="Arial" w:eastAsia="Times New Roman" w:hAnsi="Arial" w:hint="cs"/>
          <w:b/>
          <w:bCs/>
          <w:color w:val="002060"/>
          <w:sz w:val="32"/>
          <w:szCs w:val="32"/>
          <w:rtl/>
        </w:rPr>
        <w:t>התחלת העבודה מיידית</w:t>
      </w:r>
      <w:r w:rsidR="00D55942">
        <w:rPr>
          <w:rFonts w:ascii="Arial" w:eastAsia="Times New Roman" w:hAnsi="Arial" w:hint="cs"/>
          <w:b/>
          <w:bCs/>
          <w:color w:val="002060"/>
          <w:sz w:val="32"/>
          <w:szCs w:val="32"/>
          <w:rtl/>
        </w:rPr>
        <w:t>.</w:t>
      </w:r>
    </w:p>
    <w:p w14:paraId="45B6C3DD" w14:textId="77777777" w:rsidR="00625C68" w:rsidRDefault="00625C68" w:rsidP="00625C68">
      <w:pPr>
        <w:shd w:val="clear" w:color="auto" w:fill="FFFFFF"/>
        <w:spacing w:after="0" w:line="360" w:lineRule="auto"/>
        <w:jc w:val="both"/>
        <w:rPr>
          <w:rFonts w:ascii="Arial" w:eastAsia="Times New Roman" w:hAnsi="Arial"/>
          <w:color w:val="002060"/>
          <w:sz w:val="24"/>
          <w:szCs w:val="24"/>
          <w:rtl/>
        </w:rPr>
      </w:pPr>
    </w:p>
    <w:p w14:paraId="5B9F8130" w14:textId="1BA1098B" w:rsidR="007807EF" w:rsidRDefault="007807EF" w:rsidP="00625C68">
      <w:pPr>
        <w:shd w:val="clear" w:color="auto" w:fill="FFFFFF"/>
        <w:spacing w:after="0" w:line="360" w:lineRule="auto"/>
        <w:jc w:val="both"/>
        <w:rPr>
          <w:rFonts w:ascii="Arial" w:eastAsia="Times New Roman" w:hAnsi="Arial"/>
          <w:color w:val="002060"/>
          <w:sz w:val="24"/>
          <w:szCs w:val="24"/>
          <w:rtl/>
        </w:rPr>
      </w:pPr>
      <w:r w:rsidRPr="00C30748">
        <w:rPr>
          <w:rFonts w:ascii="Arial" w:eastAsia="Times New Roman" w:hAnsi="Arial" w:hint="cs"/>
          <w:color w:val="002060"/>
          <w:sz w:val="24"/>
          <w:szCs w:val="24"/>
          <w:rtl/>
        </w:rPr>
        <w:t>קורות חיים</w:t>
      </w:r>
      <w:r w:rsidR="00625C68">
        <w:rPr>
          <w:rFonts w:ascii="Arial" w:eastAsia="Times New Roman" w:hAnsi="Arial" w:hint="cs"/>
          <w:color w:val="002060"/>
          <w:sz w:val="24"/>
          <w:szCs w:val="24"/>
          <w:rtl/>
        </w:rPr>
        <w:t xml:space="preserve"> עד </w:t>
      </w:r>
      <w:r w:rsidR="00242485">
        <w:rPr>
          <w:rFonts w:ascii="Arial" w:eastAsia="Times New Roman" w:hAnsi="Arial" w:hint="cs"/>
          <w:color w:val="002060"/>
          <w:sz w:val="24"/>
          <w:szCs w:val="24"/>
          <w:rtl/>
        </w:rPr>
        <w:t>8/9/24</w:t>
      </w:r>
      <w:r w:rsidR="00625C68">
        <w:rPr>
          <w:rFonts w:ascii="Arial" w:eastAsia="Times New Roman" w:hAnsi="Arial" w:hint="cs"/>
          <w:color w:val="002060"/>
          <w:sz w:val="24"/>
          <w:szCs w:val="24"/>
          <w:rtl/>
        </w:rPr>
        <w:t xml:space="preserve"> </w:t>
      </w:r>
      <w:r w:rsidRPr="00C30748">
        <w:rPr>
          <w:rFonts w:ascii="Arial" w:eastAsia="Times New Roman" w:hAnsi="Arial" w:hint="cs"/>
          <w:color w:val="002060"/>
          <w:sz w:val="24"/>
          <w:szCs w:val="24"/>
          <w:rtl/>
        </w:rPr>
        <w:t xml:space="preserve"> למייל: </w:t>
      </w:r>
      <w:hyperlink r:id="rId11" w:history="1">
        <w:r w:rsidRPr="00C30748">
          <w:rPr>
            <w:rStyle w:val="Hyperlink"/>
            <w:rFonts w:ascii="Arial" w:eastAsia="Times New Roman" w:hAnsi="Arial"/>
            <w:sz w:val="24"/>
            <w:szCs w:val="24"/>
          </w:rPr>
          <w:t>narie@univ.haifa.ac.il</w:t>
        </w:r>
      </w:hyperlink>
      <w:r w:rsidRPr="00C30748">
        <w:rPr>
          <w:rFonts w:ascii="Arial" w:eastAsia="Times New Roman" w:hAnsi="Arial" w:hint="cs"/>
          <w:color w:val="002060"/>
          <w:sz w:val="24"/>
          <w:szCs w:val="24"/>
          <w:rtl/>
        </w:rPr>
        <w:t xml:space="preserve"> </w:t>
      </w:r>
    </w:p>
    <w:p w14:paraId="0F3CFE40" w14:textId="042D3F3A" w:rsidR="00BF34D2" w:rsidRPr="001974BD" w:rsidRDefault="007807EF" w:rsidP="00C30748">
      <w:pPr>
        <w:shd w:val="clear" w:color="auto" w:fill="FFFFFF"/>
        <w:spacing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C30748">
        <w:rPr>
          <w:rFonts w:ascii="Arial" w:eastAsia="Times New Roman" w:hAnsi="Arial" w:hint="cs"/>
          <w:color w:val="002060"/>
          <w:sz w:val="24"/>
          <w:szCs w:val="24"/>
          <w:rtl/>
        </w:rPr>
        <w:t xml:space="preserve">לשאלות </w:t>
      </w:r>
      <w:r w:rsidRPr="00C30748">
        <w:rPr>
          <w:rFonts w:ascii="Arial" w:eastAsia="Times New Roman" w:hAnsi="Arial"/>
          <w:color w:val="002060"/>
          <w:sz w:val="24"/>
          <w:szCs w:val="24"/>
          <w:rtl/>
        </w:rPr>
        <w:t>מוזמנ</w:t>
      </w:r>
      <w:r w:rsidRPr="00C30748">
        <w:rPr>
          <w:rFonts w:ascii="Arial" w:eastAsia="Times New Roman" w:hAnsi="Arial" w:hint="cs"/>
          <w:color w:val="002060"/>
          <w:sz w:val="24"/>
          <w:szCs w:val="24"/>
          <w:rtl/>
        </w:rPr>
        <w:t>ים/</w:t>
      </w:r>
      <w:proofErr w:type="spellStart"/>
      <w:r w:rsidRPr="00C30748">
        <w:rPr>
          <w:rFonts w:ascii="Arial" w:eastAsia="Times New Roman" w:hAnsi="Arial"/>
          <w:color w:val="002060"/>
          <w:sz w:val="24"/>
          <w:szCs w:val="24"/>
          <w:rtl/>
        </w:rPr>
        <w:t>ות</w:t>
      </w:r>
      <w:proofErr w:type="spellEnd"/>
      <w:r w:rsidRPr="00C30748">
        <w:rPr>
          <w:rFonts w:ascii="Arial" w:eastAsia="Times New Roman" w:hAnsi="Arial"/>
          <w:color w:val="002060"/>
          <w:sz w:val="24"/>
          <w:szCs w:val="24"/>
          <w:rtl/>
        </w:rPr>
        <w:t xml:space="preserve"> לפנות </w:t>
      </w:r>
      <w:r w:rsidRPr="00C30748">
        <w:rPr>
          <w:rFonts w:ascii="Arial" w:eastAsia="Times New Roman" w:hAnsi="Arial" w:hint="cs"/>
          <w:color w:val="002060"/>
          <w:sz w:val="24"/>
          <w:szCs w:val="24"/>
          <w:rtl/>
        </w:rPr>
        <w:t>ל</w:t>
      </w:r>
      <w:r w:rsidRPr="00C30748">
        <w:rPr>
          <w:rFonts w:ascii="Arial" w:eastAsia="Times New Roman" w:hAnsi="Arial"/>
          <w:color w:val="002060"/>
          <w:sz w:val="24"/>
          <w:szCs w:val="24"/>
          <w:rtl/>
        </w:rPr>
        <w:t>ניצה אריה 052-8735508</w:t>
      </w:r>
      <w:r w:rsidR="00BF34D2" w:rsidRPr="001974BD">
        <w:rPr>
          <w:rFonts w:ascii="Arial" w:eastAsia="Times New Roman" w:hAnsi="Arial" w:cs="David"/>
          <w:sz w:val="24"/>
          <w:szCs w:val="24"/>
          <w:rtl/>
        </w:rPr>
        <w:tab/>
      </w:r>
      <w:r w:rsidR="00BF34D2" w:rsidRPr="001974BD">
        <w:rPr>
          <w:rFonts w:ascii="Arial" w:eastAsia="Times New Roman" w:hAnsi="Arial" w:cs="David" w:hint="cs"/>
          <w:sz w:val="24"/>
          <w:szCs w:val="24"/>
          <w:rtl/>
        </w:rPr>
        <w:tab/>
      </w:r>
    </w:p>
    <w:sectPr w:rsidR="00BF34D2" w:rsidRPr="001974BD" w:rsidSect="00BF34D2">
      <w:headerReference w:type="default" r:id="rId12"/>
      <w:footerReference w:type="even" r:id="rId13"/>
      <w:footerReference w:type="default" r:id="rId14"/>
      <w:pgSz w:w="11907" w:h="17010"/>
      <w:pgMar w:top="1440" w:right="1800" w:bottom="1440" w:left="1800" w:header="0" w:footer="42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4AE11" w14:textId="77777777" w:rsidR="006D501A" w:rsidRDefault="006D501A" w:rsidP="002C75A7">
      <w:pPr>
        <w:spacing w:after="0" w:line="240" w:lineRule="auto"/>
      </w:pPr>
      <w:r>
        <w:separator/>
      </w:r>
    </w:p>
  </w:endnote>
  <w:endnote w:type="continuationSeparator" w:id="0">
    <w:p w14:paraId="3E177140" w14:textId="77777777" w:rsidR="006D501A" w:rsidRDefault="006D501A" w:rsidP="002C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u Favorit Hebrew">
    <w:altName w:val="Arial"/>
    <w:panose1 w:val="00000000000000000000"/>
    <w:charset w:val="00"/>
    <w:family w:val="swiss"/>
    <w:notTrueType/>
    <w:pitch w:val="variable"/>
    <w:sig w:usb0="00000807" w:usb1="0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E56F" w14:textId="77777777" w:rsidR="00840823" w:rsidRDefault="00C078E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EFEF" w14:textId="77777777" w:rsidR="00BD0E0D" w:rsidRPr="00BD0E0D" w:rsidRDefault="00BD0E0D" w:rsidP="00BD0E0D">
    <w:pPr>
      <w:pStyle w:val="a5"/>
      <w:tabs>
        <w:tab w:val="clear" w:pos="4153"/>
        <w:tab w:val="clear" w:pos="8306"/>
        <w:tab w:val="left" w:pos="5990"/>
      </w:tabs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05D3C" wp14:editId="71B583C9">
              <wp:simplePos x="0" y="0"/>
              <wp:positionH relativeFrom="column">
                <wp:posOffset>-697865</wp:posOffset>
              </wp:positionH>
              <wp:positionV relativeFrom="paragraph">
                <wp:posOffset>-60986</wp:posOffset>
              </wp:positionV>
              <wp:extent cx="7419975" cy="565150"/>
              <wp:effectExtent l="0" t="0" r="0" b="635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412B7" w14:textId="77777777" w:rsidR="00BD0E0D" w:rsidRPr="00BD0E0D" w:rsidRDefault="00BD0E0D" w:rsidP="00BD0E0D">
                          <w:pPr>
                            <w:pStyle w:val="a5"/>
                            <w:bidi/>
                            <w:jc w:val="center"/>
                            <w:rPr>
                              <w:rFonts w:ascii="David" w:hAnsi="David"/>
                              <w:sz w:val="18"/>
                              <w:szCs w:val="18"/>
                              <w:rtl/>
                            </w:rPr>
                          </w:pPr>
                          <w:r w:rsidRPr="00BD0E0D">
                            <w:rPr>
                              <w:rFonts w:ascii="David" w:hAnsi="David"/>
                              <w:sz w:val="18"/>
                              <w:szCs w:val="18"/>
                              <w:rtl/>
                            </w:rPr>
                            <w:t xml:space="preserve">אוניברסיטת חיפה, שד' אבא חושי 199, הר הכרמל, חיפה </w:t>
                          </w:r>
                          <w:r w:rsidRPr="00BD0E0D">
                            <w:rPr>
                              <w:rFonts w:ascii="David" w:hAnsi="David"/>
                              <w:sz w:val="18"/>
                              <w:szCs w:val="18"/>
                            </w:rPr>
                            <w:t>3498838</w:t>
                          </w:r>
                          <w:r w:rsidRPr="00BD0E0D">
                            <w:rPr>
                              <w:rFonts w:ascii="David" w:hAnsi="David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BD0E0D">
                            <w:rPr>
                              <w:rFonts w:ascii="David" w:hAnsi="David"/>
                              <w:sz w:val="18"/>
                              <w:szCs w:val="18"/>
                            </w:rPr>
                            <w:t xml:space="preserve">University of Haifa, 199 Aba </w:t>
                          </w:r>
                          <w:proofErr w:type="spellStart"/>
                          <w:r w:rsidRPr="00BD0E0D">
                            <w:rPr>
                              <w:rFonts w:ascii="David" w:hAnsi="David"/>
                              <w:sz w:val="18"/>
                              <w:szCs w:val="18"/>
                            </w:rPr>
                            <w:t>Khoushy</w:t>
                          </w:r>
                          <w:proofErr w:type="spellEnd"/>
                          <w:r w:rsidRPr="00BD0E0D">
                            <w:rPr>
                              <w:rFonts w:ascii="David" w:hAnsi="David"/>
                              <w:sz w:val="18"/>
                              <w:szCs w:val="18"/>
                            </w:rPr>
                            <w:t xml:space="preserve"> Ave, Mount Carmel, Haifa, Israel</w:t>
                          </w:r>
                        </w:p>
                        <w:p w14:paraId="3C5EBC50" w14:textId="24BBF53C" w:rsidR="00BD0E0D" w:rsidRPr="00BD0E0D" w:rsidRDefault="00BD0E0D" w:rsidP="00BD0E0D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sz w:val="18"/>
                              <w:szCs w:val="18"/>
                              <w:rtl/>
                            </w:rPr>
                          </w:pPr>
                          <w:r w:rsidRPr="00BD0E0D">
                            <w:rPr>
                              <w:rFonts w:ascii="David" w:hAnsi="David" w:cs="David"/>
                              <w:sz w:val="18"/>
                              <w:szCs w:val="18"/>
                              <w:rtl/>
                            </w:rPr>
                            <w:t xml:space="preserve">בנין בית הסטודנט, חדר </w:t>
                          </w:r>
                          <w:r w:rsidRPr="00BD0E0D">
                            <w:rPr>
                              <w:rFonts w:ascii="David" w:hAnsi="David" w:cs="David"/>
                              <w:sz w:val="18"/>
                              <w:szCs w:val="18"/>
                            </w:rPr>
                            <w:t xml:space="preserve">Student House Building, Room </w:t>
                          </w:r>
                          <w:r w:rsidR="008F605E">
                            <w:rPr>
                              <w:rFonts w:ascii="David" w:hAnsi="David" w:cs="David"/>
                              <w:sz w:val="18"/>
                              <w:szCs w:val="18"/>
                            </w:rPr>
                            <w:t>2</w:t>
                          </w:r>
                          <w:r w:rsidRPr="00BD0E0D">
                            <w:rPr>
                              <w:rFonts w:ascii="David" w:hAnsi="David" w:cs="David"/>
                              <w:sz w:val="18"/>
                              <w:szCs w:val="18"/>
                            </w:rPr>
                            <w:t>17</w:t>
                          </w:r>
                          <w:r w:rsidRPr="00BD0E0D">
                            <w:rPr>
                              <w:rFonts w:ascii="David" w:hAnsi="David" w:cs="David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196B2DFE" w14:textId="5431B805" w:rsidR="00BD0E0D" w:rsidRPr="00BD0E0D" w:rsidRDefault="00BD0E0D" w:rsidP="00BD0E0D">
                          <w:pPr>
                            <w:tabs>
                              <w:tab w:val="left" w:pos="594"/>
                              <w:tab w:val="center" w:pos="4677"/>
                            </w:tabs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sz w:val="18"/>
                              <w:szCs w:val="18"/>
                              <w:rtl/>
                            </w:rPr>
                          </w:pPr>
                          <w:r w:rsidRPr="00BD0E0D">
                            <w:rPr>
                              <w:rFonts w:ascii="David" w:hAnsi="David" w:cs="David"/>
                              <w:sz w:val="18"/>
                              <w:szCs w:val="18"/>
                              <w:rtl/>
                            </w:rPr>
                            <w:t xml:space="preserve">טל': </w:t>
                          </w:r>
                          <w:r w:rsidRPr="00BD0E0D">
                            <w:rPr>
                              <w:rFonts w:ascii="David" w:hAnsi="David" w:cs="David"/>
                              <w:sz w:val="18"/>
                              <w:szCs w:val="18"/>
                            </w:rPr>
                            <w:t>Phone: 04-824</w:t>
                          </w:r>
                          <w:r w:rsidR="008F605E">
                            <w:rPr>
                              <w:rFonts w:ascii="David" w:hAnsi="David" w:cs="David"/>
                              <w:sz w:val="18"/>
                              <w:szCs w:val="18"/>
                            </w:rPr>
                            <w:t>9265</w:t>
                          </w:r>
                          <w:r w:rsidRPr="00BD0E0D">
                            <w:rPr>
                              <w:rFonts w:ascii="David" w:hAnsi="David" w:cs="David"/>
                              <w:sz w:val="18"/>
                              <w:szCs w:val="18"/>
                              <w:rtl/>
                            </w:rPr>
                            <w:t xml:space="preserve"> , </w:t>
                          </w:r>
                        </w:p>
                        <w:p w14:paraId="3FD03673" w14:textId="77777777" w:rsidR="00BD0E0D" w:rsidRPr="00BD0E0D" w:rsidRDefault="00BD0E0D" w:rsidP="00BD0E0D">
                          <w:pPr>
                            <w:jc w:val="center"/>
                            <w:rPr>
                              <w:rFonts w:ascii="David" w:hAnsi="David" w:cs="David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1C5B710" w14:textId="77777777" w:rsidR="001C223A" w:rsidRPr="00BD0E0D" w:rsidRDefault="001C223A" w:rsidP="001C223A">
                          <w:pPr>
                            <w:jc w:val="center"/>
                            <w:rPr>
                              <w:rFonts w:ascii="David" w:hAnsi="David" w:cs="David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05D3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54.95pt;margin-top:-4.8pt;width:584.25pt;height:4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" filled="f" stroked="f">
              <v:textbox>
                <w:txbxContent>
                  <w:p w14:paraId="285412B7" w14:textId="77777777" w:rsidR="00BD0E0D" w:rsidRPr="00BD0E0D" w:rsidRDefault="00BD0E0D" w:rsidP="00BD0E0D">
                    <w:pPr>
                      <w:pStyle w:val="a5"/>
                      <w:bidi/>
                      <w:jc w:val="center"/>
                      <w:rPr>
                        <w:rFonts w:ascii="David" w:hAnsi="David"/>
                        <w:sz w:val="18"/>
                        <w:szCs w:val="18"/>
                        <w:rtl/>
                      </w:rPr>
                    </w:pPr>
                    <w:r w:rsidRPr="00BD0E0D">
                      <w:rPr>
                        <w:rFonts w:ascii="David" w:hAnsi="David"/>
                        <w:sz w:val="18"/>
                        <w:szCs w:val="18"/>
                        <w:rtl/>
                      </w:rPr>
                      <w:t xml:space="preserve">אוניברסיטת חיפה, שד' אבא חושי 199, הר הכרמל, חיפה </w:t>
                    </w:r>
                    <w:r w:rsidRPr="00BD0E0D">
                      <w:rPr>
                        <w:rFonts w:ascii="David" w:hAnsi="David"/>
                        <w:sz w:val="18"/>
                        <w:szCs w:val="18"/>
                      </w:rPr>
                      <w:t>3498838</w:t>
                    </w:r>
                    <w:r w:rsidRPr="00BD0E0D">
                      <w:rPr>
                        <w:rFonts w:ascii="David" w:hAnsi="David"/>
                        <w:sz w:val="18"/>
                        <w:szCs w:val="18"/>
                        <w:rtl/>
                      </w:rPr>
                      <w:t xml:space="preserve"> </w:t>
                    </w:r>
                    <w:r w:rsidRPr="00BD0E0D">
                      <w:rPr>
                        <w:rFonts w:ascii="David" w:hAnsi="David"/>
                        <w:sz w:val="18"/>
                        <w:szCs w:val="18"/>
                      </w:rPr>
                      <w:t xml:space="preserve">University of Haifa, 199 Aba </w:t>
                    </w:r>
                    <w:proofErr w:type="spellStart"/>
                    <w:r w:rsidRPr="00BD0E0D">
                      <w:rPr>
                        <w:rFonts w:ascii="David" w:hAnsi="David"/>
                        <w:sz w:val="18"/>
                        <w:szCs w:val="18"/>
                      </w:rPr>
                      <w:t>Khoushy</w:t>
                    </w:r>
                    <w:proofErr w:type="spellEnd"/>
                    <w:r w:rsidRPr="00BD0E0D">
                      <w:rPr>
                        <w:rFonts w:ascii="David" w:hAnsi="David"/>
                        <w:sz w:val="18"/>
                        <w:szCs w:val="18"/>
                      </w:rPr>
                      <w:t xml:space="preserve"> Ave, Mount Carmel, Haifa, Israel</w:t>
                    </w:r>
                  </w:p>
                  <w:p w14:paraId="3C5EBC50" w14:textId="24BBF53C" w:rsidR="00BD0E0D" w:rsidRPr="00BD0E0D" w:rsidRDefault="00BD0E0D" w:rsidP="00BD0E0D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sz w:val="18"/>
                        <w:szCs w:val="18"/>
                        <w:rtl/>
                      </w:rPr>
                    </w:pPr>
                    <w:r w:rsidRPr="00BD0E0D">
                      <w:rPr>
                        <w:rFonts w:ascii="David" w:hAnsi="David" w:cs="David"/>
                        <w:sz w:val="18"/>
                        <w:szCs w:val="18"/>
                        <w:rtl/>
                      </w:rPr>
                      <w:t xml:space="preserve">בנין בית הסטודנט, חדר </w:t>
                    </w:r>
                    <w:r w:rsidRPr="00BD0E0D">
                      <w:rPr>
                        <w:rFonts w:ascii="David" w:hAnsi="David" w:cs="David"/>
                        <w:sz w:val="18"/>
                        <w:szCs w:val="18"/>
                      </w:rPr>
                      <w:t xml:space="preserve">Student House Building, Room </w:t>
                    </w:r>
                    <w:r w:rsidR="008F605E">
                      <w:rPr>
                        <w:rFonts w:ascii="David" w:hAnsi="David" w:cs="David"/>
                        <w:sz w:val="18"/>
                        <w:szCs w:val="18"/>
                      </w:rPr>
                      <w:t>2</w:t>
                    </w:r>
                    <w:r w:rsidRPr="00BD0E0D">
                      <w:rPr>
                        <w:rFonts w:ascii="David" w:hAnsi="David" w:cs="David"/>
                        <w:sz w:val="18"/>
                        <w:szCs w:val="18"/>
                      </w:rPr>
                      <w:t>17</w:t>
                    </w:r>
                    <w:r w:rsidRPr="00BD0E0D">
                      <w:rPr>
                        <w:rFonts w:ascii="David" w:hAnsi="David" w:cs="David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196B2DFE" w14:textId="5431B805" w:rsidR="00BD0E0D" w:rsidRPr="00BD0E0D" w:rsidRDefault="00BD0E0D" w:rsidP="00BD0E0D">
                    <w:pPr>
                      <w:tabs>
                        <w:tab w:val="left" w:pos="594"/>
                        <w:tab w:val="center" w:pos="4677"/>
                      </w:tabs>
                      <w:spacing w:after="0" w:line="240" w:lineRule="auto"/>
                      <w:jc w:val="center"/>
                      <w:rPr>
                        <w:rFonts w:ascii="David" w:hAnsi="David" w:cs="David"/>
                        <w:sz w:val="18"/>
                        <w:szCs w:val="18"/>
                        <w:rtl/>
                      </w:rPr>
                    </w:pPr>
                    <w:r w:rsidRPr="00BD0E0D">
                      <w:rPr>
                        <w:rFonts w:ascii="David" w:hAnsi="David" w:cs="David"/>
                        <w:sz w:val="18"/>
                        <w:szCs w:val="18"/>
                        <w:rtl/>
                      </w:rPr>
                      <w:t xml:space="preserve">טל': </w:t>
                    </w:r>
                    <w:r w:rsidRPr="00BD0E0D">
                      <w:rPr>
                        <w:rFonts w:ascii="David" w:hAnsi="David" w:cs="David"/>
                        <w:sz w:val="18"/>
                        <w:szCs w:val="18"/>
                      </w:rPr>
                      <w:t>Phone: 04-824</w:t>
                    </w:r>
                    <w:r w:rsidR="008F605E">
                      <w:rPr>
                        <w:rFonts w:ascii="David" w:hAnsi="David" w:cs="David"/>
                        <w:sz w:val="18"/>
                        <w:szCs w:val="18"/>
                      </w:rPr>
                      <w:t>9265</w:t>
                    </w:r>
                    <w:r w:rsidRPr="00BD0E0D">
                      <w:rPr>
                        <w:rFonts w:ascii="David" w:hAnsi="David" w:cs="David"/>
                        <w:sz w:val="18"/>
                        <w:szCs w:val="18"/>
                        <w:rtl/>
                      </w:rPr>
                      <w:t xml:space="preserve"> , </w:t>
                    </w:r>
                  </w:p>
                  <w:p w14:paraId="3FD03673" w14:textId="77777777" w:rsidR="00BD0E0D" w:rsidRPr="00BD0E0D" w:rsidRDefault="00BD0E0D" w:rsidP="00BD0E0D">
                    <w:pPr>
                      <w:jc w:val="center"/>
                      <w:rPr>
                        <w:rFonts w:ascii="David" w:hAnsi="David" w:cs="David"/>
                        <w:sz w:val="18"/>
                        <w:szCs w:val="18"/>
                        <w:rtl/>
                      </w:rPr>
                    </w:pPr>
                  </w:p>
                  <w:p w14:paraId="31C5B710" w14:textId="77777777" w:rsidR="001C223A" w:rsidRPr="00BD0E0D" w:rsidRDefault="001C223A" w:rsidP="001C223A">
                    <w:pPr>
                      <w:jc w:val="center"/>
                      <w:rPr>
                        <w:rFonts w:ascii="David" w:hAnsi="David" w:cs="David"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DB0AD" wp14:editId="65BFCF90">
              <wp:simplePos x="0" y="0"/>
              <wp:positionH relativeFrom="column">
                <wp:posOffset>-570306</wp:posOffset>
              </wp:positionH>
              <wp:positionV relativeFrom="paragraph">
                <wp:posOffset>-102794</wp:posOffset>
              </wp:positionV>
              <wp:extent cx="7297420" cy="21590"/>
              <wp:effectExtent l="0" t="0" r="36830" b="3556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97420" cy="215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21AAB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44.9pt;margin-top:-8.1pt;width:574.6pt;height:1.7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" strokecolor="red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5F033" w14:textId="77777777" w:rsidR="006D501A" w:rsidRDefault="006D501A" w:rsidP="002C75A7">
      <w:pPr>
        <w:spacing w:after="0" w:line="240" w:lineRule="auto"/>
      </w:pPr>
      <w:r>
        <w:separator/>
      </w:r>
    </w:p>
  </w:footnote>
  <w:footnote w:type="continuationSeparator" w:id="0">
    <w:p w14:paraId="651855FD" w14:textId="77777777" w:rsidR="006D501A" w:rsidRDefault="006D501A" w:rsidP="002C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F06E" w14:textId="20BE4010" w:rsidR="008A5C9B" w:rsidRDefault="008A5C9B" w:rsidP="008A5C9B">
    <w:pPr>
      <w:pStyle w:val="a3"/>
      <w:bidi/>
      <w:jc w:val="center"/>
      <w:rPr>
        <w:rFonts w:ascii="Tahoma" w:hAnsi="Tahoma"/>
        <w:spacing w:val="20"/>
        <w:szCs w:val="22"/>
      </w:rPr>
    </w:pPr>
    <w:r>
      <w:rPr>
        <w:rFonts w:asciiTheme="minorHAnsi" w:hAnsiTheme="minorHAnsi" w:cstheme="minorBidi"/>
        <w:noProof/>
        <w:szCs w:val="22"/>
      </w:rPr>
      <w:drawing>
        <wp:anchor distT="0" distB="0" distL="114300" distR="114300" simplePos="0" relativeHeight="251665408" behindDoc="0" locked="0" layoutInCell="1" allowOverlap="1" wp14:anchorId="222015D2" wp14:editId="1EAC6FD0">
          <wp:simplePos x="0" y="0"/>
          <wp:positionH relativeFrom="margin">
            <wp:align>center</wp:align>
          </wp:positionH>
          <wp:positionV relativeFrom="paragraph">
            <wp:posOffset>-243425</wp:posOffset>
          </wp:positionV>
          <wp:extent cx="1398270" cy="1398270"/>
          <wp:effectExtent l="0" t="0" r="0" b="0"/>
          <wp:wrapNone/>
          <wp:docPr id="8221831" name="תמונה 1" descr="תמונה שמכילה גופן, צילום מסך, גרפיקה, עיצוב גרפי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1831" name="תמונה 1" descr="תמונה שמכילה גופן, צילום מסך, גרפיקה, עיצוב גרפי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139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/>
        <w:spacing w:val="20"/>
        <w:rtl/>
      </w:rPr>
      <w:t xml:space="preserve"> </w:t>
    </w:r>
    <w:r>
      <w:rPr>
        <w:b/>
        <w:bCs/>
        <w:color w:val="C00000"/>
        <w:sz w:val="28"/>
        <w:szCs w:val="28"/>
        <w:rtl/>
      </w:rPr>
      <w:tab/>
    </w:r>
  </w:p>
  <w:p w14:paraId="33A18F51" w14:textId="77777777" w:rsidR="008A5C9B" w:rsidRDefault="008A5C9B" w:rsidP="008A5C9B">
    <w:pPr>
      <w:pStyle w:val="a3"/>
      <w:tabs>
        <w:tab w:val="clear" w:pos="4153"/>
        <w:tab w:val="left" w:pos="5666"/>
      </w:tabs>
      <w:bidi/>
      <w:rPr>
        <w:rFonts w:asciiTheme="minorHAnsi" w:hAnsiTheme="minorHAnsi"/>
        <w:b/>
        <w:bCs/>
        <w:color w:val="C00000"/>
        <w:sz w:val="28"/>
        <w:szCs w:val="28"/>
        <w:rtl/>
      </w:rPr>
    </w:pPr>
  </w:p>
  <w:p w14:paraId="5803EAB8" w14:textId="77777777" w:rsidR="008A5C9B" w:rsidRDefault="008A5C9B" w:rsidP="008A5C9B">
    <w:pPr>
      <w:pStyle w:val="a3"/>
      <w:tabs>
        <w:tab w:val="clear" w:pos="4153"/>
        <w:tab w:val="left" w:pos="5666"/>
      </w:tabs>
      <w:bidi/>
      <w:rPr>
        <w:b/>
        <w:bCs/>
        <w:color w:val="C00000"/>
        <w:sz w:val="28"/>
        <w:szCs w:val="28"/>
        <w:rtl/>
      </w:rPr>
    </w:pPr>
  </w:p>
  <w:p w14:paraId="29507BF2" w14:textId="77777777" w:rsidR="008A5C9B" w:rsidRDefault="008A5C9B" w:rsidP="008A5C9B">
    <w:pPr>
      <w:pStyle w:val="a3"/>
      <w:bidi/>
      <w:rPr>
        <w:rFonts w:cstheme="minorBidi"/>
        <w:szCs w:val="22"/>
        <w:rtl/>
      </w:rPr>
    </w:pPr>
  </w:p>
  <w:p w14:paraId="0FAFCA5C" w14:textId="77777777" w:rsidR="008A5C9B" w:rsidRDefault="008A5C9B" w:rsidP="008A5C9B">
    <w:pPr>
      <w:pStyle w:val="a3"/>
      <w:bidi/>
      <w:rPr>
        <w:sz w:val="12"/>
        <w:szCs w:val="12"/>
      </w:rPr>
    </w:pPr>
  </w:p>
  <w:p w14:paraId="65F2DDEC" w14:textId="77777777" w:rsidR="008A5C9B" w:rsidRDefault="008A5C9B" w:rsidP="008A5C9B">
    <w:pPr>
      <w:pStyle w:val="a3"/>
      <w:tabs>
        <w:tab w:val="left" w:pos="2410"/>
      </w:tabs>
      <w:bidi/>
      <w:rPr>
        <w:sz w:val="14"/>
        <w:szCs w:val="14"/>
        <w:rtl/>
      </w:rPr>
    </w:pPr>
    <w:r>
      <w:rPr>
        <w:rtl/>
      </w:rPr>
      <w:tab/>
    </w:r>
  </w:p>
  <w:p w14:paraId="3CD5596D" w14:textId="35179125" w:rsidR="0006061B" w:rsidRPr="008A5C9B" w:rsidRDefault="008A5C9B" w:rsidP="008A5C9B">
    <w:pPr>
      <w:jc w:val="center"/>
      <w:rPr>
        <w:rFonts w:ascii="Edu Favorit Hebrew" w:eastAsia="Arial" w:hAnsi="Edu Favorit Hebrew" w:cs="Edu Favorit Hebrew"/>
        <w:kern w:val="2"/>
        <w:rtl/>
        <w14:ligatures w14:val="standardContextual"/>
      </w:rPr>
    </w:pPr>
    <w:r>
      <w:rPr>
        <w:rFonts w:ascii="Edu Favorit Hebrew" w:hAnsi="Edu Favorit Hebrew" w:cs="Edu Favorit Hebrew"/>
        <w:rtl/>
      </w:rPr>
      <w:t>מדור נגישות ולקויות למידה | דיקנאט הסטודנטים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BC5"/>
    <w:multiLevelType w:val="hybridMultilevel"/>
    <w:tmpl w:val="F71ED968"/>
    <w:lvl w:ilvl="0" w:tplc="EA149460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34F2"/>
    <w:multiLevelType w:val="hybridMultilevel"/>
    <w:tmpl w:val="EC6C7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0CF4"/>
    <w:multiLevelType w:val="hybridMultilevel"/>
    <w:tmpl w:val="F120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2F06"/>
    <w:multiLevelType w:val="hybridMultilevel"/>
    <w:tmpl w:val="501A8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4B4F"/>
    <w:multiLevelType w:val="hybridMultilevel"/>
    <w:tmpl w:val="D12AB430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0D064A6E"/>
    <w:multiLevelType w:val="hybridMultilevel"/>
    <w:tmpl w:val="1EB09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02972"/>
    <w:multiLevelType w:val="hybridMultilevel"/>
    <w:tmpl w:val="AAC84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13161"/>
    <w:multiLevelType w:val="hybridMultilevel"/>
    <w:tmpl w:val="EA74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12BB6"/>
    <w:multiLevelType w:val="hybridMultilevel"/>
    <w:tmpl w:val="2A264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D6611"/>
    <w:multiLevelType w:val="hybridMultilevel"/>
    <w:tmpl w:val="B234E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6CA6"/>
    <w:multiLevelType w:val="hybridMultilevel"/>
    <w:tmpl w:val="96329E5E"/>
    <w:lvl w:ilvl="0" w:tplc="0A222C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27107"/>
    <w:multiLevelType w:val="hybridMultilevel"/>
    <w:tmpl w:val="3ED85424"/>
    <w:lvl w:ilvl="0" w:tplc="49D600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C67A4"/>
    <w:multiLevelType w:val="hybridMultilevel"/>
    <w:tmpl w:val="143A5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1DF0"/>
    <w:multiLevelType w:val="hybridMultilevel"/>
    <w:tmpl w:val="6CC41D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CA73EE2"/>
    <w:multiLevelType w:val="hybridMultilevel"/>
    <w:tmpl w:val="01C8C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54FF0"/>
    <w:multiLevelType w:val="hybridMultilevel"/>
    <w:tmpl w:val="8626E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51ED9"/>
    <w:multiLevelType w:val="hybridMultilevel"/>
    <w:tmpl w:val="32DE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64AA"/>
    <w:multiLevelType w:val="hybridMultilevel"/>
    <w:tmpl w:val="52341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76E43"/>
    <w:multiLevelType w:val="hybridMultilevel"/>
    <w:tmpl w:val="A868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316A"/>
    <w:multiLevelType w:val="hybridMultilevel"/>
    <w:tmpl w:val="38F2F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0291D"/>
    <w:multiLevelType w:val="hybridMultilevel"/>
    <w:tmpl w:val="D368BF7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42D7A"/>
    <w:multiLevelType w:val="hybridMultilevel"/>
    <w:tmpl w:val="ACB40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E6ADB"/>
    <w:multiLevelType w:val="hybridMultilevel"/>
    <w:tmpl w:val="99AE3BAC"/>
    <w:lvl w:ilvl="0" w:tplc="A73E8D64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02AE4"/>
    <w:multiLevelType w:val="hybridMultilevel"/>
    <w:tmpl w:val="4790D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9707CD"/>
    <w:multiLevelType w:val="hybridMultilevel"/>
    <w:tmpl w:val="968A9AF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27813C9"/>
    <w:multiLevelType w:val="hybridMultilevel"/>
    <w:tmpl w:val="4E90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C5EB0"/>
    <w:multiLevelType w:val="hybridMultilevel"/>
    <w:tmpl w:val="74AC5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F4E6C"/>
    <w:multiLevelType w:val="hybridMultilevel"/>
    <w:tmpl w:val="093CC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D352C"/>
    <w:multiLevelType w:val="hybridMultilevel"/>
    <w:tmpl w:val="20A4B0A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D00A7"/>
    <w:multiLevelType w:val="hybridMultilevel"/>
    <w:tmpl w:val="48BC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73010"/>
    <w:multiLevelType w:val="hybridMultilevel"/>
    <w:tmpl w:val="215AD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252FD"/>
    <w:multiLevelType w:val="hybridMultilevel"/>
    <w:tmpl w:val="F5CE8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E562D"/>
    <w:multiLevelType w:val="hybridMultilevel"/>
    <w:tmpl w:val="B86ED566"/>
    <w:lvl w:ilvl="0" w:tplc="29702C04">
      <w:start w:val="1"/>
      <w:numFmt w:val="hebrew1"/>
      <w:lvlText w:val="%1."/>
      <w:lvlJc w:val="center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C13103"/>
    <w:multiLevelType w:val="hybridMultilevel"/>
    <w:tmpl w:val="0D028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44D64"/>
    <w:multiLevelType w:val="hybridMultilevel"/>
    <w:tmpl w:val="7F32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A6562"/>
    <w:multiLevelType w:val="hybridMultilevel"/>
    <w:tmpl w:val="78E09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01F1F"/>
    <w:multiLevelType w:val="hybridMultilevel"/>
    <w:tmpl w:val="36CA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D05E1"/>
    <w:multiLevelType w:val="hybridMultilevel"/>
    <w:tmpl w:val="FE409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51AE3"/>
    <w:multiLevelType w:val="hybridMultilevel"/>
    <w:tmpl w:val="48EAC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91A8E"/>
    <w:multiLevelType w:val="hybridMultilevel"/>
    <w:tmpl w:val="94588610"/>
    <w:lvl w:ilvl="0" w:tplc="1BD042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84F44"/>
    <w:multiLevelType w:val="hybridMultilevel"/>
    <w:tmpl w:val="544C7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948637">
    <w:abstractNumId w:val="24"/>
  </w:num>
  <w:num w:numId="2" w16cid:durableId="216474037">
    <w:abstractNumId w:val="13"/>
  </w:num>
  <w:num w:numId="3" w16cid:durableId="1074477001">
    <w:abstractNumId w:val="21"/>
  </w:num>
  <w:num w:numId="4" w16cid:durableId="305934214">
    <w:abstractNumId w:val="38"/>
  </w:num>
  <w:num w:numId="5" w16cid:durableId="146867294">
    <w:abstractNumId w:val="3"/>
  </w:num>
  <w:num w:numId="6" w16cid:durableId="1983191029">
    <w:abstractNumId w:val="30"/>
  </w:num>
  <w:num w:numId="7" w16cid:durableId="18940214">
    <w:abstractNumId w:val="28"/>
  </w:num>
  <w:num w:numId="8" w16cid:durableId="747772653">
    <w:abstractNumId w:val="6"/>
  </w:num>
  <w:num w:numId="9" w16cid:durableId="401368743">
    <w:abstractNumId w:val="17"/>
  </w:num>
  <w:num w:numId="10" w16cid:durableId="611713525">
    <w:abstractNumId w:val="5"/>
  </w:num>
  <w:num w:numId="11" w16cid:durableId="861672160">
    <w:abstractNumId w:val="26"/>
  </w:num>
  <w:num w:numId="12" w16cid:durableId="1026759586">
    <w:abstractNumId w:val="19"/>
  </w:num>
  <w:num w:numId="13" w16cid:durableId="2112584020">
    <w:abstractNumId w:val="37"/>
  </w:num>
  <w:num w:numId="14" w16cid:durableId="1371104062">
    <w:abstractNumId w:val="9"/>
  </w:num>
  <w:num w:numId="15" w16cid:durableId="293100943">
    <w:abstractNumId w:val="14"/>
  </w:num>
  <w:num w:numId="16" w16cid:durableId="16810824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6106559">
    <w:abstractNumId w:val="29"/>
  </w:num>
  <w:num w:numId="18" w16cid:durableId="1982810649">
    <w:abstractNumId w:val="2"/>
  </w:num>
  <w:num w:numId="19" w16cid:durableId="952177201">
    <w:abstractNumId w:val="16"/>
  </w:num>
  <w:num w:numId="20" w16cid:durableId="1673291118">
    <w:abstractNumId w:val="7"/>
  </w:num>
  <w:num w:numId="21" w16cid:durableId="364332292">
    <w:abstractNumId w:val="18"/>
  </w:num>
  <w:num w:numId="22" w16cid:durableId="1193030444">
    <w:abstractNumId w:val="12"/>
  </w:num>
  <w:num w:numId="23" w16cid:durableId="2127430417">
    <w:abstractNumId w:val="35"/>
  </w:num>
  <w:num w:numId="24" w16cid:durableId="1881673235">
    <w:abstractNumId w:val="1"/>
  </w:num>
  <w:num w:numId="25" w16cid:durableId="418988209">
    <w:abstractNumId w:val="25"/>
  </w:num>
  <w:num w:numId="26" w16cid:durableId="1736318186">
    <w:abstractNumId w:val="31"/>
  </w:num>
  <w:num w:numId="27" w16cid:durableId="1274828218">
    <w:abstractNumId w:val="27"/>
  </w:num>
  <w:num w:numId="28" w16cid:durableId="11834030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323204">
    <w:abstractNumId w:val="15"/>
  </w:num>
  <w:num w:numId="30" w16cid:durableId="746274">
    <w:abstractNumId w:val="8"/>
  </w:num>
  <w:num w:numId="31" w16cid:durableId="1775857001">
    <w:abstractNumId w:val="36"/>
  </w:num>
  <w:num w:numId="32" w16cid:durableId="857890636">
    <w:abstractNumId w:val="10"/>
  </w:num>
  <w:num w:numId="33" w16cid:durableId="1020935844">
    <w:abstractNumId w:val="22"/>
  </w:num>
  <w:num w:numId="34" w16cid:durableId="1787040100">
    <w:abstractNumId w:val="32"/>
  </w:num>
  <w:num w:numId="35" w16cid:durableId="347416574">
    <w:abstractNumId w:val="34"/>
  </w:num>
  <w:num w:numId="36" w16cid:durableId="1057123942">
    <w:abstractNumId w:val="11"/>
  </w:num>
  <w:num w:numId="37" w16cid:durableId="1653286811">
    <w:abstractNumId w:val="0"/>
  </w:num>
  <w:num w:numId="38" w16cid:durableId="1073619588">
    <w:abstractNumId w:val="40"/>
  </w:num>
  <w:num w:numId="39" w16cid:durableId="1310401115">
    <w:abstractNumId w:val="20"/>
  </w:num>
  <w:num w:numId="40" w16cid:durableId="1269853416">
    <w:abstractNumId w:val="39"/>
  </w:num>
  <w:num w:numId="41" w16cid:durableId="908147661">
    <w:abstractNumId w:val="33"/>
  </w:num>
  <w:num w:numId="42" w16cid:durableId="2034376332">
    <w:abstractNumId w:val="23"/>
  </w:num>
  <w:num w:numId="43" w16cid:durableId="2124185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05"/>
    <w:rsid w:val="00001BF2"/>
    <w:rsid w:val="00003659"/>
    <w:rsid w:val="0000432E"/>
    <w:rsid w:val="00005DFE"/>
    <w:rsid w:val="000111BB"/>
    <w:rsid w:val="00014DCC"/>
    <w:rsid w:val="00015708"/>
    <w:rsid w:val="00017A5A"/>
    <w:rsid w:val="00017F6A"/>
    <w:rsid w:val="00020362"/>
    <w:rsid w:val="000205AC"/>
    <w:rsid w:val="00020E49"/>
    <w:rsid w:val="0002159F"/>
    <w:rsid w:val="00021AB6"/>
    <w:rsid w:val="00021B8A"/>
    <w:rsid w:val="000223DA"/>
    <w:rsid w:val="0002247A"/>
    <w:rsid w:val="000225D8"/>
    <w:rsid w:val="000247DA"/>
    <w:rsid w:val="00024DFE"/>
    <w:rsid w:val="00025A81"/>
    <w:rsid w:val="000265D8"/>
    <w:rsid w:val="0002683B"/>
    <w:rsid w:val="00027B67"/>
    <w:rsid w:val="00032B04"/>
    <w:rsid w:val="00032BFC"/>
    <w:rsid w:val="000335F6"/>
    <w:rsid w:val="0003431F"/>
    <w:rsid w:val="000355A9"/>
    <w:rsid w:val="00041E66"/>
    <w:rsid w:val="00041F3B"/>
    <w:rsid w:val="000433B2"/>
    <w:rsid w:val="00044406"/>
    <w:rsid w:val="00050906"/>
    <w:rsid w:val="00050967"/>
    <w:rsid w:val="00051542"/>
    <w:rsid w:val="00052D1B"/>
    <w:rsid w:val="00053403"/>
    <w:rsid w:val="00053B87"/>
    <w:rsid w:val="000545A1"/>
    <w:rsid w:val="00054664"/>
    <w:rsid w:val="00055991"/>
    <w:rsid w:val="00055D7D"/>
    <w:rsid w:val="00055F4F"/>
    <w:rsid w:val="00056926"/>
    <w:rsid w:val="00056EAB"/>
    <w:rsid w:val="0005776E"/>
    <w:rsid w:val="0006061B"/>
    <w:rsid w:val="00061FFE"/>
    <w:rsid w:val="00063399"/>
    <w:rsid w:val="00066290"/>
    <w:rsid w:val="000702D1"/>
    <w:rsid w:val="000730DE"/>
    <w:rsid w:val="000746FA"/>
    <w:rsid w:val="000767BA"/>
    <w:rsid w:val="00077441"/>
    <w:rsid w:val="00077ADE"/>
    <w:rsid w:val="00077CB2"/>
    <w:rsid w:val="00083FBA"/>
    <w:rsid w:val="00084172"/>
    <w:rsid w:val="00087585"/>
    <w:rsid w:val="00093F6D"/>
    <w:rsid w:val="0009522F"/>
    <w:rsid w:val="0009549F"/>
    <w:rsid w:val="00095C01"/>
    <w:rsid w:val="000974B9"/>
    <w:rsid w:val="000978BD"/>
    <w:rsid w:val="000A0CD2"/>
    <w:rsid w:val="000A1D81"/>
    <w:rsid w:val="000A2908"/>
    <w:rsid w:val="000A312C"/>
    <w:rsid w:val="000A39E3"/>
    <w:rsid w:val="000A5A48"/>
    <w:rsid w:val="000B1006"/>
    <w:rsid w:val="000B1233"/>
    <w:rsid w:val="000B1316"/>
    <w:rsid w:val="000B2290"/>
    <w:rsid w:val="000B2A06"/>
    <w:rsid w:val="000B2D79"/>
    <w:rsid w:val="000B4CFD"/>
    <w:rsid w:val="000B5967"/>
    <w:rsid w:val="000B6136"/>
    <w:rsid w:val="000B679F"/>
    <w:rsid w:val="000C3BDC"/>
    <w:rsid w:val="000C4DEC"/>
    <w:rsid w:val="000C6432"/>
    <w:rsid w:val="000C769D"/>
    <w:rsid w:val="000C7FFE"/>
    <w:rsid w:val="000D0F2B"/>
    <w:rsid w:val="000D19B4"/>
    <w:rsid w:val="000D361A"/>
    <w:rsid w:val="000D395B"/>
    <w:rsid w:val="000D3ADD"/>
    <w:rsid w:val="000D6693"/>
    <w:rsid w:val="000D7B7B"/>
    <w:rsid w:val="000E043C"/>
    <w:rsid w:val="000E0FCD"/>
    <w:rsid w:val="000E3B9D"/>
    <w:rsid w:val="000E4837"/>
    <w:rsid w:val="000E4B54"/>
    <w:rsid w:val="000E53D1"/>
    <w:rsid w:val="000E6B43"/>
    <w:rsid w:val="000E6C6A"/>
    <w:rsid w:val="000E6D21"/>
    <w:rsid w:val="000F03A9"/>
    <w:rsid w:val="000F0E07"/>
    <w:rsid w:val="000F164C"/>
    <w:rsid w:val="000F1982"/>
    <w:rsid w:val="000F1C67"/>
    <w:rsid w:val="000F283E"/>
    <w:rsid w:val="000F3032"/>
    <w:rsid w:val="000F3142"/>
    <w:rsid w:val="000F5F1D"/>
    <w:rsid w:val="000F674B"/>
    <w:rsid w:val="000F6D9D"/>
    <w:rsid w:val="000F7A04"/>
    <w:rsid w:val="00101D45"/>
    <w:rsid w:val="0010240A"/>
    <w:rsid w:val="00102DC5"/>
    <w:rsid w:val="00103048"/>
    <w:rsid w:val="00103279"/>
    <w:rsid w:val="00103B4A"/>
    <w:rsid w:val="00104448"/>
    <w:rsid w:val="00104D5F"/>
    <w:rsid w:val="0010682B"/>
    <w:rsid w:val="001070F7"/>
    <w:rsid w:val="0010779E"/>
    <w:rsid w:val="001104CC"/>
    <w:rsid w:val="00112AC5"/>
    <w:rsid w:val="00113782"/>
    <w:rsid w:val="00113CC8"/>
    <w:rsid w:val="001147A0"/>
    <w:rsid w:val="00115052"/>
    <w:rsid w:val="001161BA"/>
    <w:rsid w:val="00117662"/>
    <w:rsid w:val="00121610"/>
    <w:rsid w:val="001223F7"/>
    <w:rsid w:val="00124880"/>
    <w:rsid w:val="00125298"/>
    <w:rsid w:val="00125BB8"/>
    <w:rsid w:val="001272C3"/>
    <w:rsid w:val="00130111"/>
    <w:rsid w:val="001306BF"/>
    <w:rsid w:val="001310FE"/>
    <w:rsid w:val="001319B6"/>
    <w:rsid w:val="00135046"/>
    <w:rsid w:val="00135609"/>
    <w:rsid w:val="00136418"/>
    <w:rsid w:val="00136BAB"/>
    <w:rsid w:val="00140FB3"/>
    <w:rsid w:val="00141003"/>
    <w:rsid w:val="00144D5D"/>
    <w:rsid w:val="00144F68"/>
    <w:rsid w:val="001463CB"/>
    <w:rsid w:val="00146E21"/>
    <w:rsid w:val="00150790"/>
    <w:rsid w:val="00150B98"/>
    <w:rsid w:val="00150F3D"/>
    <w:rsid w:val="001515C6"/>
    <w:rsid w:val="001517F0"/>
    <w:rsid w:val="00152354"/>
    <w:rsid w:val="00152A4B"/>
    <w:rsid w:val="0015533A"/>
    <w:rsid w:val="00155AF5"/>
    <w:rsid w:val="00157635"/>
    <w:rsid w:val="00160E40"/>
    <w:rsid w:val="0016220C"/>
    <w:rsid w:val="00162DF7"/>
    <w:rsid w:val="0016796E"/>
    <w:rsid w:val="00167B69"/>
    <w:rsid w:val="001700EB"/>
    <w:rsid w:val="0017164E"/>
    <w:rsid w:val="00171FE3"/>
    <w:rsid w:val="001725AF"/>
    <w:rsid w:val="0017268B"/>
    <w:rsid w:val="00173060"/>
    <w:rsid w:val="001734DE"/>
    <w:rsid w:val="00173BBB"/>
    <w:rsid w:val="001741EB"/>
    <w:rsid w:val="0017455D"/>
    <w:rsid w:val="00174EB7"/>
    <w:rsid w:val="0017547B"/>
    <w:rsid w:val="0017590F"/>
    <w:rsid w:val="001779AA"/>
    <w:rsid w:val="001803CE"/>
    <w:rsid w:val="00180FEB"/>
    <w:rsid w:val="0018127E"/>
    <w:rsid w:val="0018137E"/>
    <w:rsid w:val="0018375B"/>
    <w:rsid w:val="00183C36"/>
    <w:rsid w:val="00184CEA"/>
    <w:rsid w:val="00184D8A"/>
    <w:rsid w:val="001851A2"/>
    <w:rsid w:val="001856E4"/>
    <w:rsid w:val="00187784"/>
    <w:rsid w:val="00190E12"/>
    <w:rsid w:val="0019250A"/>
    <w:rsid w:val="00193B27"/>
    <w:rsid w:val="0019537B"/>
    <w:rsid w:val="00195A44"/>
    <w:rsid w:val="001A0D95"/>
    <w:rsid w:val="001A100C"/>
    <w:rsid w:val="001A176E"/>
    <w:rsid w:val="001A24AB"/>
    <w:rsid w:val="001A7AB6"/>
    <w:rsid w:val="001B0D5D"/>
    <w:rsid w:val="001B1B7B"/>
    <w:rsid w:val="001B2D4C"/>
    <w:rsid w:val="001B3352"/>
    <w:rsid w:val="001B4B5A"/>
    <w:rsid w:val="001B5F43"/>
    <w:rsid w:val="001C0764"/>
    <w:rsid w:val="001C1BF0"/>
    <w:rsid w:val="001C223A"/>
    <w:rsid w:val="001C2AF5"/>
    <w:rsid w:val="001C7644"/>
    <w:rsid w:val="001C76DF"/>
    <w:rsid w:val="001C798C"/>
    <w:rsid w:val="001D3730"/>
    <w:rsid w:val="001D40D0"/>
    <w:rsid w:val="001D4E40"/>
    <w:rsid w:val="001D5BF6"/>
    <w:rsid w:val="001D7F19"/>
    <w:rsid w:val="001E07ED"/>
    <w:rsid w:val="001E1D13"/>
    <w:rsid w:val="001E2F42"/>
    <w:rsid w:val="001E3439"/>
    <w:rsid w:val="001E4F7B"/>
    <w:rsid w:val="001E58DA"/>
    <w:rsid w:val="001E6445"/>
    <w:rsid w:val="001E6B39"/>
    <w:rsid w:val="001E6DF5"/>
    <w:rsid w:val="001F0D0D"/>
    <w:rsid w:val="001F27FC"/>
    <w:rsid w:val="001F52E2"/>
    <w:rsid w:val="001F6883"/>
    <w:rsid w:val="00200B45"/>
    <w:rsid w:val="00200E4F"/>
    <w:rsid w:val="00200FE1"/>
    <w:rsid w:val="00201029"/>
    <w:rsid w:val="002018EE"/>
    <w:rsid w:val="0020275F"/>
    <w:rsid w:val="00203573"/>
    <w:rsid w:val="002035EC"/>
    <w:rsid w:val="00203C72"/>
    <w:rsid w:val="00211C56"/>
    <w:rsid w:val="00211CD4"/>
    <w:rsid w:val="00217943"/>
    <w:rsid w:val="002179B1"/>
    <w:rsid w:val="002216BC"/>
    <w:rsid w:val="00222FC8"/>
    <w:rsid w:val="00223C4C"/>
    <w:rsid w:val="00224063"/>
    <w:rsid w:val="002263AC"/>
    <w:rsid w:val="00231FAD"/>
    <w:rsid w:val="002330A2"/>
    <w:rsid w:val="00233652"/>
    <w:rsid w:val="00233710"/>
    <w:rsid w:val="00233EB9"/>
    <w:rsid w:val="00242485"/>
    <w:rsid w:val="00243018"/>
    <w:rsid w:val="002444F9"/>
    <w:rsid w:val="0024551E"/>
    <w:rsid w:val="002465CA"/>
    <w:rsid w:val="00246FA9"/>
    <w:rsid w:val="00247C38"/>
    <w:rsid w:val="00251893"/>
    <w:rsid w:val="002519FD"/>
    <w:rsid w:val="00251ECD"/>
    <w:rsid w:val="00256033"/>
    <w:rsid w:val="002571F6"/>
    <w:rsid w:val="002615A4"/>
    <w:rsid w:val="002652E4"/>
    <w:rsid w:val="00266E97"/>
    <w:rsid w:val="002706D5"/>
    <w:rsid w:val="0027145D"/>
    <w:rsid w:val="00271640"/>
    <w:rsid w:val="00271CB4"/>
    <w:rsid w:val="0027254D"/>
    <w:rsid w:val="00274EC0"/>
    <w:rsid w:val="00276C6E"/>
    <w:rsid w:val="00280572"/>
    <w:rsid w:val="00280F9A"/>
    <w:rsid w:val="00282BCE"/>
    <w:rsid w:val="00282FCD"/>
    <w:rsid w:val="00284667"/>
    <w:rsid w:val="00285491"/>
    <w:rsid w:val="00286BA6"/>
    <w:rsid w:val="00287C28"/>
    <w:rsid w:val="0029024C"/>
    <w:rsid w:val="002912DA"/>
    <w:rsid w:val="00291EFA"/>
    <w:rsid w:val="002936D6"/>
    <w:rsid w:val="0029418F"/>
    <w:rsid w:val="002964C5"/>
    <w:rsid w:val="002A0191"/>
    <w:rsid w:val="002A0B0C"/>
    <w:rsid w:val="002A260E"/>
    <w:rsid w:val="002A5057"/>
    <w:rsid w:val="002A59C5"/>
    <w:rsid w:val="002A5C4F"/>
    <w:rsid w:val="002B106B"/>
    <w:rsid w:val="002B24EA"/>
    <w:rsid w:val="002B2947"/>
    <w:rsid w:val="002B321D"/>
    <w:rsid w:val="002B55DE"/>
    <w:rsid w:val="002B62CE"/>
    <w:rsid w:val="002B68D5"/>
    <w:rsid w:val="002B6F8D"/>
    <w:rsid w:val="002C0357"/>
    <w:rsid w:val="002C1C91"/>
    <w:rsid w:val="002C30C6"/>
    <w:rsid w:val="002C5E64"/>
    <w:rsid w:val="002C602A"/>
    <w:rsid w:val="002C7222"/>
    <w:rsid w:val="002C75A7"/>
    <w:rsid w:val="002D2848"/>
    <w:rsid w:val="002D6B25"/>
    <w:rsid w:val="002D74C7"/>
    <w:rsid w:val="002E00CA"/>
    <w:rsid w:val="002E02BC"/>
    <w:rsid w:val="002E16AD"/>
    <w:rsid w:val="002E4BDC"/>
    <w:rsid w:val="002E59E1"/>
    <w:rsid w:val="002E7202"/>
    <w:rsid w:val="002F0A6F"/>
    <w:rsid w:val="002F1C32"/>
    <w:rsid w:val="002F1FDF"/>
    <w:rsid w:val="002F3557"/>
    <w:rsid w:val="002F39D1"/>
    <w:rsid w:val="002F3B8F"/>
    <w:rsid w:val="002F4FEF"/>
    <w:rsid w:val="002F501A"/>
    <w:rsid w:val="002F5ACC"/>
    <w:rsid w:val="002F7938"/>
    <w:rsid w:val="00300C95"/>
    <w:rsid w:val="003024E0"/>
    <w:rsid w:val="00302770"/>
    <w:rsid w:val="00303D97"/>
    <w:rsid w:val="00304A35"/>
    <w:rsid w:val="00305F4F"/>
    <w:rsid w:val="00306144"/>
    <w:rsid w:val="003118F0"/>
    <w:rsid w:val="00311F96"/>
    <w:rsid w:val="0031261E"/>
    <w:rsid w:val="00312A06"/>
    <w:rsid w:val="00312A31"/>
    <w:rsid w:val="003133A4"/>
    <w:rsid w:val="00313C91"/>
    <w:rsid w:val="00313CF6"/>
    <w:rsid w:val="003146E9"/>
    <w:rsid w:val="003172F6"/>
    <w:rsid w:val="00317C6F"/>
    <w:rsid w:val="003235BA"/>
    <w:rsid w:val="00325954"/>
    <w:rsid w:val="003263CE"/>
    <w:rsid w:val="00326CC3"/>
    <w:rsid w:val="00326E82"/>
    <w:rsid w:val="00327A54"/>
    <w:rsid w:val="00327FAB"/>
    <w:rsid w:val="003305E3"/>
    <w:rsid w:val="003319D4"/>
    <w:rsid w:val="00334822"/>
    <w:rsid w:val="0033650E"/>
    <w:rsid w:val="003369B7"/>
    <w:rsid w:val="00341360"/>
    <w:rsid w:val="003419AC"/>
    <w:rsid w:val="00344116"/>
    <w:rsid w:val="00344A4A"/>
    <w:rsid w:val="00344DC6"/>
    <w:rsid w:val="00345D30"/>
    <w:rsid w:val="00346092"/>
    <w:rsid w:val="00352679"/>
    <w:rsid w:val="00352685"/>
    <w:rsid w:val="00352F44"/>
    <w:rsid w:val="0035417A"/>
    <w:rsid w:val="003542DE"/>
    <w:rsid w:val="00354502"/>
    <w:rsid w:val="00354B8E"/>
    <w:rsid w:val="00354E6B"/>
    <w:rsid w:val="00355ABA"/>
    <w:rsid w:val="003564AF"/>
    <w:rsid w:val="0035653A"/>
    <w:rsid w:val="0035689F"/>
    <w:rsid w:val="00357809"/>
    <w:rsid w:val="003579A6"/>
    <w:rsid w:val="00362FC5"/>
    <w:rsid w:val="00363C42"/>
    <w:rsid w:val="00363E60"/>
    <w:rsid w:val="003644FF"/>
    <w:rsid w:val="00365DC6"/>
    <w:rsid w:val="00366172"/>
    <w:rsid w:val="003665AC"/>
    <w:rsid w:val="00366F3D"/>
    <w:rsid w:val="00374E6D"/>
    <w:rsid w:val="0037527C"/>
    <w:rsid w:val="00376486"/>
    <w:rsid w:val="00376737"/>
    <w:rsid w:val="00376FAE"/>
    <w:rsid w:val="003800FA"/>
    <w:rsid w:val="00380152"/>
    <w:rsid w:val="0038417F"/>
    <w:rsid w:val="0038469B"/>
    <w:rsid w:val="00385779"/>
    <w:rsid w:val="00385E10"/>
    <w:rsid w:val="00385EB4"/>
    <w:rsid w:val="0038727D"/>
    <w:rsid w:val="003900E1"/>
    <w:rsid w:val="00390387"/>
    <w:rsid w:val="003907E6"/>
    <w:rsid w:val="00391A1B"/>
    <w:rsid w:val="003927D6"/>
    <w:rsid w:val="00392AD5"/>
    <w:rsid w:val="00393103"/>
    <w:rsid w:val="0039373E"/>
    <w:rsid w:val="00393B5B"/>
    <w:rsid w:val="0039443C"/>
    <w:rsid w:val="0039452A"/>
    <w:rsid w:val="003949A0"/>
    <w:rsid w:val="00395EFF"/>
    <w:rsid w:val="00395F9D"/>
    <w:rsid w:val="00397978"/>
    <w:rsid w:val="003A0569"/>
    <w:rsid w:val="003A099C"/>
    <w:rsid w:val="003A0AB9"/>
    <w:rsid w:val="003A3C5D"/>
    <w:rsid w:val="003A51C2"/>
    <w:rsid w:val="003A6AA1"/>
    <w:rsid w:val="003A72B8"/>
    <w:rsid w:val="003B03F8"/>
    <w:rsid w:val="003B078F"/>
    <w:rsid w:val="003B27AF"/>
    <w:rsid w:val="003B2A5C"/>
    <w:rsid w:val="003B352B"/>
    <w:rsid w:val="003B3646"/>
    <w:rsid w:val="003B3F94"/>
    <w:rsid w:val="003B736C"/>
    <w:rsid w:val="003C1120"/>
    <w:rsid w:val="003C341C"/>
    <w:rsid w:val="003C35E8"/>
    <w:rsid w:val="003C3B57"/>
    <w:rsid w:val="003C6B5D"/>
    <w:rsid w:val="003D0052"/>
    <w:rsid w:val="003D0427"/>
    <w:rsid w:val="003D26DB"/>
    <w:rsid w:val="003D2FE1"/>
    <w:rsid w:val="003D3E50"/>
    <w:rsid w:val="003D4AC6"/>
    <w:rsid w:val="003D7AFE"/>
    <w:rsid w:val="003E23C4"/>
    <w:rsid w:val="003E2AC5"/>
    <w:rsid w:val="003E2CAD"/>
    <w:rsid w:val="003E3D10"/>
    <w:rsid w:val="003E445C"/>
    <w:rsid w:val="003E5860"/>
    <w:rsid w:val="003E5B28"/>
    <w:rsid w:val="003F1F5D"/>
    <w:rsid w:val="003F2EC1"/>
    <w:rsid w:val="003F685A"/>
    <w:rsid w:val="003F7185"/>
    <w:rsid w:val="0040009D"/>
    <w:rsid w:val="0040033F"/>
    <w:rsid w:val="0040141C"/>
    <w:rsid w:val="004015DB"/>
    <w:rsid w:val="004058B3"/>
    <w:rsid w:val="00406F67"/>
    <w:rsid w:val="00407780"/>
    <w:rsid w:val="0041012C"/>
    <w:rsid w:val="00410688"/>
    <w:rsid w:val="00410AAF"/>
    <w:rsid w:val="00410C6B"/>
    <w:rsid w:val="0041298C"/>
    <w:rsid w:val="00416318"/>
    <w:rsid w:val="004174DC"/>
    <w:rsid w:val="00417A49"/>
    <w:rsid w:val="00421590"/>
    <w:rsid w:val="00423228"/>
    <w:rsid w:val="0042625F"/>
    <w:rsid w:val="0042678F"/>
    <w:rsid w:val="0042785E"/>
    <w:rsid w:val="0043354B"/>
    <w:rsid w:val="004344A5"/>
    <w:rsid w:val="0043488D"/>
    <w:rsid w:val="00434DC2"/>
    <w:rsid w:val="00441791"/>
    <w:rsid w:val="00443DFE"/>
    <w:rsid w:val="0044480A"/>
    <w:rsid w:val="00444C01"/>
    <w:rsid w:val="00445D90"/>
    <w:rsid w:val="004473CF"/>
    <w:rsid w:val="00450211"/>
    <w:rsid w:val="00450622"/>
    <w:rsid w:val="00451780"/>
    <w:rsid w:val="00451DF9"/>
    <w:rsid w:val="00451FF5"/>
    <w:rsid w:val="00452E9B"/>
    <w:rsid w:val="004530F5"/>
    <w:rsid w:val="0045494F"/>
    <w:rsid w:val="00460F87"/>
    <w:rsid w:val="00461113"/>
    <w:rsid w:val="00461610"/>
    <w:rsid w:val="00464E4A"/>
    <w:rsid w:val="00466372"/>
    <w:rsid w:val="00466B7D"/>
    <w:rsid w:val="00467677"/>
    <w:rsid w:val="00467DCC"/>
    <w:rsid w:val="00470710"/>
    <w:rsid w:val="004736DB"/>
    <w:rsid w:val="0047441F"/>
    <w:rsid w:val="00474A78"/>
    <w:rsid w:val="00477A90"/>
    <w:rsid w:val="00480B13"/>
    <w:rsid w:val="00482C3B"/>
    <w:rsid w:val="00483AAC"/>
    <w:rsid w:val="00484638"/>
    <w:rsid w:val="004855B8"/>
    <w:rsid w:val="004858BC"/>
    <w:rsid w:val="00485B47"/>
    <w:rsid w:val="00485E81"/>
    <w:rsid w:val="00486492"/>
    <w:rsid w:val="00486C99"/>
    <w:rsid w:val="004911F5"/>
    <w:rsid w:val="004913B2"/>
    <w:rsid w:val="00491502"/>
    <w:rsid w:val="00492506"/>
    <w:rsid w:val="004930E8"/>
    <w:rsid w:val="004946C8"/>
    <w:rsid w:val="00494E00"/>
    <w:rsid w:val="00496656"/>
    <w:rsid w:val="0049669A"/>
    <w:rsid w:val="00496DC8"/>
    <w:rsid w:val="00497052"/>
    <w:rsid w:val="004A4BE8"/>
    <w:rsid w:val="004A564A"/>
    <w:rsid w:val="004A576B"/>
    <w:rsid w:val="004A688D"/>
    <w:rsid w:val="004A7D9E"/>
    <w:rsid w:val="004A7DF9"/>
    <w:rsid w:val="004B0A15"/>
    <w:rsid w:val="004B0CE3"/>
    <w:rsid w:val="004B3F94"/>
    <w:rsid w:val="004B5ABC"/>
    <w:rsid w:val="004B680F"/>
    <w:rsid w:val="004C19A4"/>
    <w:rsid w:val="004D3A4F"/>
    <w:rsid w:val="004D3C86"/>
    <w:rsid w:val="004D3E57"/>
    <w:rsid w:val="004D42BD"/>
    <w:rsid w:val="004D509E"/>
    <w:rsid w:val="004D5416"/>
    <w:rsid w:val="004D66DC"/>
    <w:rsid w:val="004D676D"/>
    <w:rsid w:val="004D6820"/>
    <w:rsid w:val="004E100D"/>
    <w:rsid w:val="004E1347"/>
    <w:rsid w:val="004E22E1"/>
    <w:rsid w:val="004E3570"/>
    <w:rsid w:val="004E6849"/>
    <w:rsid w:val="004E6859"/>
    <w:rsid w:val="004E7AB7"/>
    <w:rsid w:val="004F402E"/>
    <w:rsid w:val="004F4546"/>
    <w:rsid w:val="004F4FDB"/>
    <w:rsid w:val="004F7C59"/>
    <w:rsid w:val="00500957"/>
    <w:rsid w:val="00500A9F"/>
    <w:rsid w:val="005013C8"/>
    <w:rsid w:val="005019F0"/>
    <w:rsid w:val="005026EC"/>
    <w:rsid w:val="00502ABA"/>
    <w:rsid w:val="00502B97"/>
    <w:rsid w:val="00505D04"/>
    <w:rsid w:val="00511D3C"/>
    <w:rsid w:val="00512026"/>
    <w:rsid w:val="005124F8"/>
    <w:rsid w:val="005150BA"/>
    <w:rsid w:val="00515DE3"/>
    <w:rsid w:val="0051650C"/>
    <w:rsid w:val="005202EF"/>
    <w:rsid w:val="00520D25"/>
    <w:rsid w:val="00521355"/>
    <w:rsid w:val="00521EDB"/>
    <w:rsid w:val="005230A0"/>
    <w:rsid w:val="0052400B"/>
    <w:rsid w:val="00524FF4"/>
    <w:rsid w:val="00530632"/>
    <w:rsid w:val="00530CA3"/>
    <w:rsid w:val="00530F46"/>
    <w:rsid w:val="005312C5"/>
    <w:rsid w:val="005323E5"/>
    <w:rsid w:val="00532D99"/>
    <w:rsid w:val="005343CA"/>
    <w:rsid w:val="00535657"/>
    <w:rsid w:val="00536800"/>
    <w:rsid w:val="005369B9"/>
    <w:rsid w:val="00536A93"/>
    <w:rsid w:val="005379C5"/>
    <w:rsid w:val="0054078A"/>
    <w:rsid w:val="005408B3"/>
    <w:rsid w:val="005412F4"/>
    <w:rsid w:val="00542019"/>
    <w:rsid w:val="0054351C"/>
    <w:rsid w:val="005448BB"/>
    <w:rsid w:val="005507FC"/>
    <w:rsid w:val="00550A3D"/>
    <w:rsid w:val="0055107D"/>
    <w:rsid w:val="00552F96"/>
    <w:rsid w:val="0055477D"/>
    <w:rsid w:val="005558DC"/>
    <w:rsid w:val="0055644B"/>
    <w:rsid w:val="00556C12"/>
    <w:rsid w:val="00560286"/>
    <w:rsid w:val="00560E46"/>
    <w:rsid w:val="00561524"/>
    <w:rsid w:val="00562193"/>
    <w:rsid w:val="00564CFC"/>
    <w:rsid w:val="00566586"/>
    <w:rsid w:val="0057128B"/>
    <w:rsid w:val="00572C40"/>
    <w:rsid w:val="0057301A"/>
    <w:rsid w:val="00573D9A"/>
    <w:rsid w:val="005751A2"/>
    <w:rsid w:val="00575D88"/>
    <w:rsid w:val="00575DCB"/>
    <w:rsid w:val="00576019"/>
    <w:rsid w:val="0057628D"/>
    <w:rsid w:val="00580C6B"/>
    <w:rsid w:val="005834BE"/>
    <w:rsid w:val="00583747"/>
    <w:rsid w:val="005879DA"/>
    <w:rsid w:val="00587E1A"/>
    <w:rsid w:val="00590355"/>
    <w:rsid w:val="0059286B"/>
    <w:rsid w:val="00592BBA"/>
    <w:rsid w:val="00592D57"/>
    <w:rsid w:val="00593897"/>
    <w:rsid w:val="00595760"/>
    <w:rsid w:val="00596374"/>
    <w:rsid w:val="005A07F8"/>
    <w:rsid w:val="005A13BA"/>
    <w:rsid w:val="005A2118"/>
    <w:rsid w:val="005A327D"/>
    <w:rsid w:val="005A3865"/>
    <w:rsid w:val="005A4765"/>
    <w:rsid w:val="005A5412"/>
    <w:rsid w:val="005A727C"/>
    <w:rsid w:val="005A7490"/>
    <w:rsid w:val="005B0AE6"/>
    <w:rsid w:val="005B1F3D"/>
    <w:rsid w:val="005B2F4A"/>
    <w:rsid w:val="005C0037"/>
    <w:rsid w:val="005C074E"/>
    <w:rsid w:val="005C385E"/>
    <w:rsid w:val="005C4279"/>
    <w:rsid w:val="005C4B5B"/>
    <w:rsid w:val="005C4C39"/>
    <w:rsid w:val="005C531D"/>
    <w:rsid w:val="005D01CC"/>
    <w:rsid w:val="005D0344"/>
    <w:rsid w:val="005D09DD"/>
    <w:rsid w:val="005D1F86"/>
    <w:rsid w:val="005D4B59"/>
    <w:rsid w:val="005D6309"/>
    <w:rsid w:val="005D6585"/>
    <w:rsid w:val="005D7D8E"/>
    <w:rsid w:val="005E1647"/>
    <w:rsid w:val="005E1762"/>
    <w:rsid w:val="005E1E9D"/>
    <w:rsid w:val="005E202A"/>
    <w:rsid w:val="005E210B"/>
    <w:rsid w:val="005E29A2"/>
    <w:rsid w:val="005E2D13"/>
    <w:rsid w:val="005E3B6D"/>
    <w:rsid w:val="005E4258"/>
    <w:rsid w:val="005E4CDE"/>
    <w:rsid w:val="005E522F"/>
    <w:rsid w:val="005E5CBE"/>
    <w:rsid w:val="005E64D0"/>
    <w:rsid w:val="005E67F9"/>
    <w:rsid w:val="005E6B3A"/>
    <w:rsid w:val="005E720D"/>
    <w:rsid w:val="005E7212"/>
    <w:rsid w:val="005F0DF6"/>
    <w:rsid w:val="005F2636"/>
    <w:rsid w:val="005F2C7B"/>
    <w:rsid w:val="005F2F40"/>
    <w:rsid w:val="005F3983"/>
    <w:rsid w:val="005F4593"/>
    <w:rsid w:val="005F57D1"/>
    <w:rsid w:val="005F67EF"/>
    <w:rsid w:val="005F730B"/>
    <w:rsid w:val="006029AD"/>
    <w:rsid w:val="00604493"/>
    <w:rsid w:val="006048AD"/>
    <w:rsid w:val="00606DEF"/>
    <w:rsid w:val="00610B79"/>
    <w:rsid w:val="00612B6C"/>
    <w:rsid w:val="0061322F"/>
    <w:rsid w:val="00613740"/>
    <w:rsid w:val="00620B07"/>
    <w:rsid w:val="006217A0"/>
    <w:rsid w:val="00621C86"/>
    <w:rsid w:val="0062200E"/>
    <w:rsid w:val="00622BE2"/>
    <w:rsid w:val="00624AF4"/>
    <w:rsid w:val="006255A4"/>
    <w:rsid w:val="00625C68"/>
    <w:rsid w:val="006262D1"/>
    <w:rsid w:val="0062750D"/>
    <w:rsid w:val="00627C09"/>
    <w:rsid w:val="006307C3"/>
    <w:rsid w:val="00631C60"/>
    <w:rsid w:val="00632634"/>
    <w:rsid w:val="0063323F"/>
    <w:rsid w:val="006410B2"/>
    <w:rsid w:val="00641695"/>
    <w:rsid w:val="00642769"/>
    <w:rsid w:val="00642D33"/>
    <w:rsid w:val="00645400"/>
    <w:rsid w:val="00645D9A"/>
    <w:rsid w:val="00645FC1"/>
    <w:rsid w:val="0064749D"/>
    <w:rsid w:val="00650176"/>
    <w:rsid w:val="00651486"/>
    <w:rsid w:val="00652584"/>
    <w:rsid w:val="00655C26"/>
    <w:rsid w:val="0066133D"/>
    <w:rsid w:val="006623CE"/>
    <w:rsid w:val="00663AB5"/>
    <w:rsid w:val="00663B5E"/>
    <w:rsid w:val="00665CF4"/>
    <w:rsid w:val="0066602B"/>
    <w:rsid w:val="00666F53"/>
    <w:rsid w:val="00667681"/>
    <w:rsid w:val="006679B4"/>
    <w:rsid w:val="006712AD"/>
    <w:rsid w:val="006712E8"/>
    <w:rsid w:val="0067156E"/>
    <w:rsid w:val="00672403"/>
    <w:rsid w:val="00674582"/>
    <w:rsid w:val="006767A3"/>
    <w:rsid w:val="00676D33"/>
    <w:rsid w:val="00681A5B"/>
    <w:rsid w:val="006834EA"/>
    <w:rsid w:val="006841AC"/>
    <w:rsid w:val="00684B93"/>
    <w:rsid w:val="0068538E"/>
    <w:rsid w:val="00686A93"/>
    <w:rsid w:val="00686D26"/>
    <w:rsid w:val="00687F1E"/>
    <w:rsid w:val="00687F4D"/>
    <w:rsid w:val="006909DA"/>
    <w:rsid w:val="00690A12"/>
    <w:rsid w:val="00692829"/>
    <w:rsid w:val="00692A04"/>
    <w:rsid w:val="006942AB"/>
    <w:rsid w:val="006943E6"/>
    <w:rsid w:val="00694659"/>
    <w:rsid w:val="00694F61"/>
    <w:rsid w:val="00694FD0"/>
    <w:rsid w:val="006956F7"/>
    <w:rsid w:val="006A16F9"/>
    <w:rsid w:val="006A1EB7"/>
    <w:rsid w:val="006A2620"/>
    <w:rsid w:val="006A3311"/>
    <w:rsid w:val="006A3434"/>
    <w:rsid w:val="006A4787"/>
    <w:rsid w:val="006A4C0F"/>
    <w:rsid w:val="006A504B"/>
    <w:rsid w:val="006A5A08"/>
    <w:rsid w:val="006A5A1B"/>
    <w:rsid w:val="006A5E1B"/>
    <w:rsid w:val="006A785C"/>
    <w:rsid w:val="006A786A"/>
    <w:rsid w:val="006A7DDB"/>
    <w:rsid w:val="006B0562"/>
    <w:rsid w:val="006B0B6D"/>
    <w:rsid w:val="006B12F1"/>
    <w:rsid w:val="006B14A5"/>
    <w:rsid w:val="006B62CB"/>
    <w:rsid w:val="006B7F15"/>
    <w:rsid w:val="006C26E8"/>
    <w:rsid w:val="006C3287"/>
    <w:rsid w:val="006C3485"/>
    <w:rsid w:val="006C39C4"/>
    <w:rsid w:val="006C596B"/>
    <w:rsid w:val="006C74A5"/>
    <w:rsid w:val="006D0D32"/>
    <w:rsid w:val="006D26B5"/>
    <w:rsid w:val="006D2961"/>
    <w:rsid w:val="006D2CE2"/>
    <w:rsid w:val="006D39A1"/>
    <w:rsid w:val="006D501A"/>
    <w:rsid w:val="006D660E"/>
    <w:rsid w:val="006D661E"/>
    <w:rsid w:val="006D6825"/>
    <w:rsid w:val="006E02B0"/>
    <w:rsid w:val="006E5236"/>
    <w:rsid w:val="006E5722"/>
    <w:rsid w:val="006F186A"/>
    <w:rsid w:val="006F2005"/>
    <w:rsid w:val="006F30D7"/>
    <w:rsid w:val="006F580C"/>
    <w:rsid w:val="006F5D81"/>
    <w:rsid w:val="006F663B"/>
    <w:rsid w:val="00700EC2"/>
    <w:rsid w:val="007022A4"/>
    <w:rsid w:val="00702702"/>
    <w:rsid w:val="00702985"/>
    <w:rsid w:val="00702DBB"/>
    <w:rsid w:val="00703970"/>
    <w:rsid w:val="0070440F"/>
    <w:rsid w:val="00706E5F"/>
    <w:rsid w:val="00710829"/>
    <w:rsid w:val="0071136C"/>
    <w:rsid w:val="00711DD9"/>
    <w:rsid w:val="007140B6"/>
    <w:rsid w:val="0072016B"/>
    <w:rsid w:val="00720352"/>
    <w:rsid w:val="00720FDF"/>
    <w:rsid w:val="00723699"/>
    <w:rsid w:val="007249D3"/>
    <w:rsid w:val="0072536E"/>
    <w:rsid w:val="00730534"/>
    <w:rsid w:val="007320A5"/>
    <w:rsid w:val="0073232B"/>
    <w:rsid w:val="007333DA"/>
    <w:rsid w:val="0073410C"/>
    <w:rsid w:val="007359B6"/>
    <w:rsid w:val="00735C9E"/>
    <w:rsid w:val="00736AB9"/>
    <w:rsid w:val="00740117"/>
    <w:rsid w:val="00740BA5"/>
    <w:rsid w:val="007429CC"/>
    <w:rsid w:val="00743118"/>
    <w:rsid w:val="00744909"/>
    <w:rsid w:val="007502FA"/>
    <w:rsid w:val="00750815"/>
    <w:rsid w:val="007520BD"/>
    <w:rsid w:val="007521D9"/>
    <w:rsid w:val="007532FA"/>
    <w:rsid w:val="00754E93"/>
    <w:rsid w:val="00755772"/>
    <w:rsid w:val="00756A70"/>
    <w:rsid w:val="00756A9C"/>
    <w:rsid w:val="00756D12"/>
    <w:rsid w:val="00757309"/>
    <w:rsid w:val="00761C19"/>
    <w:rsid w:val="00762D54"/>
    <w:rsid w:val="0076421E"/>
    <w:rsid w:val="007645B4"/>
    <w:rsid w:val="00764A85"/>
    <w:rsid w:val="0076630D"/>
    <w:rsid w:val="00766492"/>
    <w:rsid w:val="0076690C"/>
    <w:rsid w:val="00766AD1"/>
    <w:rsid w:val="007714AE"/>
    <w:rsid w:val="00773501"/>
    <w:rsid w:val="007739BC"/>
    <w:rsid w:val="007749FE"/>
    <w:rsid w:val="007807EF"/>
    <w:rsid w:val="00781A43"/>
    <w:rsid w:val="00781B58"/>
    <w:rsid w:val="0078441C"/>
    <w:rsid w:val="0078524F"/>
    <w:rsid w:val="007854E9"/>
    <w:rsid w:val="00785618"/>
    <w:rsid w:val="00787E6B"/>
    <w:rsid w:val="00790FDE"/>
    <w:rsid w:val="00791CF8"/>
    <w:rsid w:val="00791DC4"/>
    <w:rsid w:val="00791FB5"/>
    <w:rsid w:val="00794146"/>
    <w:rsid w:val="007959B4"/>
    <w:rsid w:val="0079616D"/>
    <w:rsid w:val="0079663A"/>
    <w:rsid w:val="00797319"/>
    <w:rsid w:val="007A1054"/>
    <w:rsid w:val="007A35CE"/>
    <w:rsid w:val="007A6284"/>
    <w:rsid w:val="007A7843"/>
    <w:rsid w:val="007B2AD9"/>
    <w:rsid w:val="007B48D9"/>
    <w:rsid w:val="007B521A"/>
    <w:rsid w:val="007B6038"/>
    <w:rsid w:val="007B64DD"/>
    <w:rsid w:val="007B7BDD"/>
    <w:rsid w:val="007C194D"/>
    <w:rsid w:val="007C1E87"/>
    <w:rsid w:val="007C526C"/>
    <w:rsid w:val="007C561D"/>
    <w:rsid w:val="007C5880"/>
    <w:rsid w:val="007C588C"/>
    <w:rsid w:val="007C5ADE"/>
    <w:rsid w:val="007C5FA1"/>
    <w:rsid w:val="007C6D87"/>
    <w:rsid w:val="007C7CC0"/>
    <w:rsid w:val="007D0712"/>
    <w:rsid w:val="007D0A46"/>
    <w:rsid w:val="007D1433"/>
    <w:rsid w:val="007D1717"/>
    <w:rsid w:val="007D1A27"/>
    <w:rsid w:val="007D2059"/>
    <w:rsid w:val="007D256A"/>
    <w:rsid w:val="007D5AE7"/>
    <w:rsid w:val="007D7EED"/>
    <w:rsid w:val="007E0BE4"/>
    <w:rsid w:val="007E0E36"/>
    <w:rsid w:val="007E2F0E"/>
    <w:rsid w:val="007E4481"/>
    <w:rsid w:val="007E6767"/>
    <w:rsid w:val="007E6B97"/>
    <w:rsid w:val="007E6CB0"/>
    <w:rsid w:val="007F0E13"/>
    <w:rsid w:val="007F1AC0"/>
    <w:rsid w:val="007F2BB1"/>
    <w:rsid w:val="007F320F"/>
    <w:rsid w:val="007F39DA"/>
    <w:rsid w:val="007F3AE2"/>
    <w:rsid w:val="007F422B"/>
    <w:rsid w:val="007F4F50"/>
    <w:rsid w:val="007F607E"/>
    <w:rsid w:val="00800C7A"/>
    <w:rsid w:val="00800F77"/>
    <w:rsid w:val="0080152E"/>
    <w:rsid w:val="00801621"/>
    <w:rsid w:val="00802DA8"/>
    <w:rsid w:val="008046D2"/>
    <w:rsid w:val="008047B0"/>
    <w:rsid w:val="00804DEE"/>
    <w:rsid w:val="00806548"/>
    <w:rsid w:val="008069D3"/>
    <w:rsid w:val="00806BB6"/>
    <w:rsid w:val="008113CB"/>
    <w:rsid w:val="0081239F"/>
    <w:rsid w:val="008126FC"/>
    <w:rsid w:val="00812E99"/>
    <w:rsid w:val="0081343A"/>
    <w:rsid w:val="00817653"/>
    <w:rsid w:val="00817C23"/>
    <w:rsid w:val="00817D26"/>
    <w:rsid w:val="00817FDE"/>
    <w:rsid w:val="00820474"/>
    <w:rsid w:val="00820767"/>
    <w:rsid w:val="008209A2"/>
    <w:rsid w:val="00820CEE"/>
    <w:rsid w:val="00822009"/>
    <w:rsid w:val="00822AB8"/>
    <w:rsid w:val="0082306F"/>
    <w:rsid w:val="008251AF"/>
    <w:rsid w:val="008252BB"/>
    <w:rsid w:val="0082701D"/>
    <w:rsid w:val="0083053D"/>
    <w:rsid w:val="00831EA1"/>
    <w:rsid w:val="00832186"/>
    <w:rsid w:val="0083436C"/>
    <w:rsid w:val="0083505C"/>
    <w:rsid w:val="008354E9"/>
    <w:rsid w:val="00836F17"/>
    <w:rsid w:val="0083764C"/>
    <w:rsid w:val="008402C1"/>
    <w:rsid w:val="00840823"/>
    <w:rsid w:val="008410D4"/>
    <w:rsid w:val="00841F15"/>
    <w:rsid w:val="00842963"/>
    <w:rsid w:val="0084314F"/>
    <w:rsid w:val="00844BC8"/>
    <w:rsid w:val="00845B44"/>
    <w:rsid w:val="00846D8F"/>
    <w:rsid w:val="00847C10"/>
    <w:rsid w:val="00850C0E"/>
    <w:rsid w:val="00851A95"/>
    <w:rsid w:val="00854011"/>
    <w:rsid w:val="0085422F"/>
    <w:rsid w:val="00855F2B"/>
    <w:rsid w:val="0085637B"/>
    <w:rsid w:val="00856B1F"/>
    <w:rsid w:val="00856B2A"/>
    <w:rsid w:val="00860254"/>
    <w:rsid w:val="00860AAD"/>
    <w:rsid w:val="00870442"/>
    <w:rsid w:val="00871F0A"/>
    <w:rsid w:val="00874DF0"/>
    <w:rsid w:val="00875757"/>
    <w:rsid w:val="00881DD6"/>
    <w:rsid w:val="00883D9C"/>
    <w:rsid w:val="00883F65"/>
    <w:rsid w:val="008841F5"/>
    <w:rsid w:val="00886475"/>
    <w:rsid w:val="008868DC"/>
    <w:rsid w:val="0088761B"/>
    <w:rsid w:val="00887A92"/>
    <w:rsid w:val="00887D5C"/>
    <w:rsid w:val="00891B73"/>
    <w:rsid w:val="00893851"/>
    <w:rsid w:val="00893BEB"/>
    <w:rsid w:val="00893FD9"/>
    <w:rsid w:val="00895C61"/>
    <w:rsid w:val="00896D06"/>
    <w:rsid w:val="008A01A6"/>
    <w:rsid w:val="008A0F6B"/>
    <w:rsid w:val="008A2033"/>
    <w:rsid w:val="008A29AC"/>
    <w:rsid w:val="008A3706"/>
    <w:rsid w:val="008A42FE"/>
    <w:rsid w:val="008A4DE3"/>
    <w:rsid w:val="008A5585"/>
    <w:rsid w:val="008A5C9B"/>
    <w:rsid w:val="008A738E"/>
    <w:rsid w:val="008A7C79"/>
    <w:rsid w:val="008A7D96"/>
    <w:rsid w:val="008B38EF"/>
    <w:rsid w:val="008B3CB7"/>
    <w:rsid w:val="008B430F"/>
    <w:rsid w:val="008B5984"/>
    <w:rsid w:val="008B600A"/>
    <w:rsid w:val="008C0AF3"/>
    <w:rsid w:val="008C296A"/>
    <w:rsid w:val="008C2C7F"/>
    <w:rsid w:val="008C3A79"/>
    <w:rsid w:val="008C6468"/>
    <w:rsid w:val="008C7097"/>
    <w:rsid w:val="008D0E52"/>
    <w:rsid w:val="008D3F64"/>
    <w:rsid w:val="008D4712"/>
    <w:rsid w:val="008D51D5"/>
    <w:rsid w:val="008E0649"/>
    <w:rsid w:val="008E35D6"/>
    <w:rsid w:val="008E3E1C"/>
    <w:rsid w:val="008E47E0"/>
    <w:rsid w:val="008E6FF6"/>
    <w:rsid w:val="008F1501"/>
    <w:rsid w:val="008F2C2F"/>
    <w:rsid w:val="008F3048"/>
    <w:rsid w:val="008F36EE"/>
    <w:rsid w:val="008F3769"/>
    <w:rsid w:val="008F43A7"/>
    <w:rsid w:val="008F43B3"/>
    <w:rsid w:val="008F445F"/>
    <w:rsid w:val="008F5DBA"/>
    <w:rsid w:val="008F605E"/>
    <w:rsid w:val="008F7593"/>
    <w:rsid w:val="008F7C54"/>
    <w:rsid w:val="008F7C84"/>
    <w:rsid w:val="008F7F14"/>
    <w:rsid w:val="00900393"/>
    <w:rsid w:val="00901FAE"/>
    <w:rsid w:val="00902593"/>
    <w:rsid w:val="00902F78"/>
    <w:rsid w:val="009055B0"/>
    <w:rsid w:val="0090568B"/>
    <w:rsid w:val="00906979"/>
    <w:rsid w:val="00907C04"/>
    <w:rsid w:val="0091116E"/>
    <w:rsid w:val="00912DA7"/>
    <w:rsid w:val="009137AC"/>
    <w:rsid w:val="00913C35"/>
    <w:rsid w:val="009140E9"/>
    <w:rsid w:val="00915886"/>
    <w:rsid w:val="00915D5B"/>
    <w:rsid w:val="00915FB0"/>
    <w:rsid w:val="00922843"/>
    <w:rsid w:val="009229D8"/>
    <w:rsid w:val="00923296"/>
    <w:rsid w:val="00926A0E"/>
    <w:rsid w:val="00926D5A"/>
    <w:rsid w:val="00930F7F"/>
    <w:rsid w:val="0093197A"/>
    <w:rsid w:val="009324C9"/>
    <w:rsid w:val="00932640"/>
    <w:rsid w:val="009327EE"/>
    <w:rsid w:val="0093291F"/>
    <w:rsid w:val="00932B79"/>
    <w:rsid w:val="00932E26"/>
    <w:rsid w:val="00933B7A"/>
    <w:rsid w:val="00933C50"/>
    <w:rsid w:val="009341E2"/>
    <w:rsid w:val="00935EBA"/>
    <w:rsid w:val="00936A43"/>
    <w:rsid w:val="00936B24"/>
    <w:rsid w:val="0093720D"/>
    <w:rsid w:val="00937777"/>
    <w:rsid w:val="00941D94"/>
    <w:rsid w:val="00945364"/>
    <w:rsid w:val="00946764"/>
    <w:rsid w:val="0094740C"/>
    <w:rsid w:val="00947CA5"/>
    <w:rsid w:val="009514C5"/>
    <w:rsid w:val="00951693"/>
    <w:rsid w:val="00952AED"/>
    <w:rsid w:val="00953E8C"/>
    <w:rsid w:val="009575EB"/>
    <w:rsid w:val="00957605"/>
    <w:rsid w:val="00957C4D"/>
    <w:rsid w:val="009600BA"/>
    <w:rsid w:val="00960163"/>
    <w:rsid w:val="00961740"/>
    <w:rsid w:val="009628DB"/>
    <w:rsid w:val="00963B77"/>
    <w:rsid w:val="0096425C"/>
    <w:rsid w:val="0096615F"/>
    <w:rsid w:val="0096620E"/>
    <w:rsid w:val="00970E4B"/>
    <w:rsid w:val="00971199"/>
    <w:rsid w:val="00973A18"/>
    <w:rsid w:val="009749FA"/>
    <w:rsid w:val="00974AD5"/>
    <w:rsid w:val="0097553D"/>
    <w:rsid w:val="00975954"/>
    <w:rsid w:val="0097676D"/>
    <w:rsid w:val="0098128D"/>
    <w:rsid w:val="009820B9"/>
    <w:rsid w:val="009820F5"/>
    <w:rsid w:val="00982DB1"/>
    <w:rsid w:val="009853FE"/>
    <w:rsid w:val="00990118"/>
    <w:rsid w:val="009916D1"/>
    <w:rsid w:val="00992487"/>
    <w:rsid w:val="009933F2"/>
    <w:rsid w:val="009961CE"/>
    <w:rsid w:val="00996898"/>
    <w:rsid w:val="00996F88"/>
    <w:rsid w:val="009A0650"/>
    <w:rsid w:val="009A090C"/>
    <w:rsid w:val="009A1E85"/>
    <w:rsid w:val="009A2F99"/>
    <w:rsid w:val="009A430E"/>
    <w:rsid w:val="009A556C"/>
    <w:rsid w:val="009A55E5"/>
    <w:rsid w:val="009A619F"/>
    <w:rsid w:val="009A774B"/>
    <w:rsid w:val="009A7A3D"/>
    <w:rsid w:val="009B0EC4"/>
    <w:rsid w:val="009B1935"/>
    <w:rsid w:val="009B1CD7"/>
    <w:rsid w:val="009B27C2"/>
    <w:rsid w:val="009B2A6B"/>
    <w:rsid w:val="009B34EA"/>
    <w:rsid w:val="009B43DA"/>
    <w:rsid w:val="009B6D80"/>
    <w:rsid w:val="009B7012"/>
    <w:rsid w:val="009B752F"/>
    <w:rsid w:val="009B7C08"/>
    <w:rsid w:val="009C0236"/>
    <w:rsid w:val="009C121E"/>
    <w:rsid w:val="009C19F3"/>
    <w:rsid w:val="009C23F8"/>
    <w:rsid w:val="009C2A59"/>
    <w:rsid w:val="009C75DE"/>
    <w:rsid w:val="009D0580"/>
    <w:rsid w:val="009D176A"/>
    <w:rsid w:val="009D6BE5"/>
    <w:rsid w:val="009E4EDC"/>
    <w:rsid w:val="009E5682"/>
    <w:rsid w:val="009E63A1"/>
    <w:rsid w:val="009E7F50"/>
    <w:rsid w:val="009F16C8"/>
    <w:rsid w:val="009F1B6C"/>
    <w:rsid w:val="009F3211"/>
    <w:rsid w:val="009F3B67"/>
    <w:rsid w:val="009F5971"/>
    <w:rsid w:val="009F5D5E"/>
    <w:rsid w:val="00A006FC"/>
    <w:rsid w:val="00A00E2F"/>
    <w:rsid w:val="00A0105B"/>
    <w:rsid w:val="00A01C05"/>
    <w:rsid w:val="00A02E4D"/>
    <w:rsid w:val="00A044F9"/>
    <w:rsid w:val="00A058B9"/>
    <w:rsid w:val="00A0708B"/>
    <w:rsid w:val="00A0740E"/>
    <w:rsid w:val="00A10D0E"/>
    <w:rsid w:val="00A11D76"/>
    <w:rsid w:val="00A125FA"/>
    <w:rsid w:val="00A12B29"/>
    <w:rsid w:val="00A14C5E"/>
    <w:rsid w:val="00A15013"/>
    <w:rsid w:val="00A1513C"/>
    <w:rsid w:val="00A15519"/>
    <w:rsid w:val="00A15CCB"/>
    <w:rsid w:val="00A17EE9"/>
    <w:rsid w:val="00A20102"/>
    <w:rsid w:val="00A20F75"/>
    <w:rsid w:val="00A20FC5"/>
    <w:rsid w:val="00A23954"/>
    <w:rsid w:val="00A23EE5"/>
    <w:rsid w:val="00A24DEC"/>
    <w:rsid w:val="00A25014"/>
    <w:rsid w:val="00A26829"/>
    <w:rsid w:val="00A308E5"/>
    <w:rsid w:val="00A30DCF"/>
    <w:rsid w:val="00A31672"/>
    <w:rsid w:val="00A326F8"/>
    <w:rsid w:val="00A32F3D"/>
    <w:rsid w:val="00A3438F"/>
    <w:rsid w:val="00A35E8B"/>
    <w:rsid w:val="00A36063"/>
    <w:rsid w:val="00A36B93"/>
    <w:rsid w:val="00A36CC6"/>
    <w:rsid w:val="00A37AA3"/>
    <w:rsid w:val="00A408AC"/>
    <w:rsid w:val="00A411E2"/>
    <w:rsid w:val="00A4129E"/>
    <w:rsid w:val="00A414BE"/>
    <w:rsid w:val="00A43664"/>
    <w:rsid w:val="00A43BC0"/>
    <w:rsid w:val="00A4639D"/>
    <w:rsid w:val="00A47EE6"/>
    <w:rsid w:val="00A52BD5"/>
    <w:rsid w:val="00A541EC"/>
    <w:rsid w:val="00A54AA0"/>
    <w:rsid w:val="00A54B37"/>
    <w:rsid w:val="00A551CD"/>
    <w:rsid w:val="00A5586D"/>
    <w:rsid w:val="00A57184"/>
    <w:rsid w:val="00A60447"/>
    <w:rsid w:val="00A60E4A"/>
    <w:rsid w:val="00A61A51"/>
    <w:rsid w:val="00A63BB6"/>
    <w:rsid w:val="00A70A32"/>
    <w:rsid w:val="00A70C4F"/>
    <w:rsid w:val="00A70F74"/>
    <w:rsid w:val="00A719D9"/>
    <w:rsid w:val="00A71FF5"/>
    <w:rsid w:val="00A72C0E"/>
    <w:rsid w:val="00A749EF"/>
    <w:rsid w:val="00A80431"/>
    <w:rsid w:val="00A8103F"/>
    <w:rsid w:val="00A810B2"/>
    <w:rsid w:val="00A82645"/>
    <w:rsid w:val="00A860E5"/>
    <w:rsid w:val="00A90705"/>
    <w:rsid w:val="00A95682"/>
    <w:rsid w:val="00A9790C"/>
    <w:rsid w:val="00AA08DE"/>
    <w:rsid w:val="00AA1CDD"/>
    <w:rsid w:val="00AA37AB"/>
    <w:rsid w:val="00AA4B38"/>
    <w:rsid w:val="00AA4D7C"/>
    <w:rsid w:val="00AA58AD"/>
    <w:rsid w:val="00AA5F40"/>
    <w:rsid w:val="00AA6DDB"/>
    <w:rsid w:val="00AB0EDC"/>
    <w:rsid w:val="00AB1098"/>
    <w:rsid w:val="00AB1AA2"/>
    <w:rsid w:val="00AB1DA5"/>
    <w:rsid w:val="00AB2840"/>
    <w:rsid w:val="00AB3658"/>
    <w:rsid w:val="00AB3E34"/>
    <w:rsid w:val="00AB40D0"/>
    <w:rsid w:val="00AB4936"/>
    <w:rsid w:val="00AB4D4C"/>
    <w:rsid w:val="00AB67A3"/>
    <w:rsid w:val="00AB6E59"/>
    <w:rsid w:val="00AB7F6D"/>
    <w:rsid w:val="00AC14CB"/>
    <w:rsid w:val="00AC32FF"/>
    <w:rsid w:val="00AC539E"/>
    <w:rsid w:val="00AC5A6B"/>
    <w:rsid w:val="00AC6DC8"/>
    <w:rsid w:val="00AC7585"/>
    <w:rsid w:val="00AD01BC"/>
    <w:rsid w:val="00AD025E"/>
    <w:rsid w:val="00AD15D6"/>
    <w:rsid w:val="00AD3C40"/>
    <w:rsid w:val="00AD7A38"/>
    <w:rsid w:val="00AE233A"/>
    <w:rsid w:val="00AE2857"/>
    <w:rsid w:val="00AE2A55"/>
    <w:rsid w:val="00AE2EE8"/>
    <w:rsid w:val="00AE4174"/>
    <w:rsid w:val="00AE4642"/>
    <w:rsid w:val="00AE519B"/>
    <w:rsid w:val="00AE76DE"/>
    <w:rsid w:val="00AE7AEF"/>
    <w:rsid w:val="00AF0905"/>
    <w:rsid w:val="00AF2326"/>
    <w:rsid w:val="00AF2DAD"/>
    <w:rsid w:val="00AF39E1"/>
    <w:rsid w:val="00AF4523"/>
    <w:rsid w:val="00AF4F61"/>
    <w:rsid w:val="00AF4F7B"/>
    <w:rsid w:val="00AF527C"/>
    <w:rsid w:val="00B019FD"/>
    <w:rsid w:val="00B01F01"/>
    <w:rsid w:val="00B0296B"/>
    <w:rsid w:val="00B02BAB"/>
    <w:rsid w:val="00B0345D"/>
    <w:rsid w:val="00B0351D"/>
    <w:rsid w:val="00B03B4C"/>
    <w:rsid w:val="00B05059"/>
    <w:rsid w:val="00B05EDE"/>
    <w:rsid w:val="00B060B4"/>
    <w:rsid w:val="00B0637F"/>
    <w:rsid w:val="00B068C8"/>
    <w:rsid w:val="00B07482"/>
    <w:rsid w:val="00B10DB8"/>
    <w:rsid w:val="00B14A52"/>
    <w:rsid w:val="00B156A8"/>
    <w:rsid w:val="00B17E8E"/>
    <w:rsid w:val="00B20854"/>
    <w:rsid w:val="00B239D4"/>
    <w:rsid w:val="00B23B54"/>
    <w:rsid w:val="00B26D9F"/>
    <w:rsid w:val="00B30385"/>
    <w:rsid w:val="00B32B60"/>
    <w:rsid w:val="00B33FB4"/>
    <w:rsid w:val="00B36BA6"/>
    <w:rsid w:val="00B37873"/>
    <w:rsid w:val="00B417BE"/>
    <w:rsid w:val="00B41887"/>
    <w:rsid w:val="00B42D46"/>
    <w:rsid w:val="00B44495"/>
    <w:rsid w:val="00B457FC"/>
    <w:rsid w:val="00B462EB"/>
    <w:rsid w:val="00B467A3"/>
    <w:rsid w:val="00B472C9"/>
    <w:rsid w:val="00B474CD"/>
    <w:rsid w:val="00B478D8"/>
    <w:rsid w:val="00B5275B"/>
    <w:rsid w:val="00B53B47"/>
    <w:rsid w:val="00B55482"/>
    <w:rsid w:val="00B55C15"/>
    <w:rsid w:val="00B5636A"/>
    <w:rsid w:val="00B56FF8"/>
    <w:rsid w:val="00B60959"/>
    <w:rsid w:val="00B60F48"/>
    <w:rsid w:val="00B61EB2"/>
    <w:rsid w:val="00B62161"/>
    <w:rsid w:val="00B62317"/>
    <w:rsid w:val="00B62F11"/>
    <w:rsid w:val="00B63411"/>
    <w:rsid w:val="00B63A97"/>
    <w:rsid w:val="00B63C70"/>
    <w:rsid w:val="00B66890"/>
    <w:rsid w:val="00B66EB7"/>
    <w:rsid w:val="00B67FF8"/>
    <w:rsid w:val="00B70ADC"/>
    <w:rsid w:val="00B71BB7"/>
    <w:rsid w:val="00B71F9A"/>
    <w:rsid w:val="00B73205"/>
    <w:rsid w:val="00B7390E"/>
    <w:rsid w:val="00B7503A"/>
    <w:rsid w:val="00B766ED"/>
    <w:rsid w:val="00B76861"/>
    <w:rsid w:val="00B76CAF"/>
    <w:rsid w:val="00B773D0"/>
    <w:rsid w:val="00B8150D"/>
    <w:rsid w:val="00B81F41"/>
    <w:rsid w:val="00B84BA5"/>
    <w:rsid w:val="00B84F9D"/>
    <w:rsid w:val="00B85DC3"/>
    <w:rsid w:val="00B8781E"/>
    <w:rsid w:val="00B87EEB"/>
    <w:rsid w:val="00B92091"/>
    <w:rsid w:val="00B926C6"/>
    <w:rsid w:val="00B93746"/>
    <w:rsid w:val="00B940EA"/>
    <w:rsid w:val="00BA46C0"/>
    <w:rsid w:val="00BA4F79"/>
    <w:rsid w:val="00BA6D17"/>
    <w:rsid w:val="00BB00FB"/>
    <w:rsid w:val="00BB030E"/>
    <w:rsid w:val="00BB133A"/>
    <w:rsid w:val="00BB2A1C"/>
    <w:rsid w:val="00BB2C68"/>
    <w:rsid w:val="00BB320A"/>
    <w:rsid w:val="00BB4180"/>
    <w:rsid w:val="00BB4703"/>
    <w:rsid w:val="00BB4769"/>
    <w:rsid w:val="00BB4953"/>
    <w:rsid w:val="00BB56D9"/>
    <w:rsid w:val="00BB7A94"/>
    <w:rsid w:val="00BC02B8"/>
    <w:rsid w:val="00BC0439"/>
    <w:rsid w:val="00BC0BB1"/>
    <w:rsid w:val="00BC3915"/>
    <w:rsid w:val="00BC39BA"/>
    <w:rsid w:val="00BC39FF"/>
    <w:rsid w:val="00BC3AA0"/>
    <w:rsid w:val="00BC4DBB"/>
    <w:rsid w:val="00BC5141"/>
    <w:rsid w:val="00BC6CD7"/>
    <w:rsid w:val="00BC7305"/>
    <w:rsid w:val="00BD0E0D"/>
    <w:rsid w:val="00BD0ED9"/>
    <w:rsid w:val="00BD20CB"/>
    <w:rsid w:val="00BD2161"/>
    <w:rsid w:val="00BD2D9A"/>
    <w:rsid w:val="00BD2F9A"/>
    <w:rsid w:val="00BD3958"/>
    <w:rsid w:val="00BD3F8B"/>
    <w:rsid w:val="00BD4FF9"/>
    <w:rsid w:val="00BD5656"/>
    <w:rsid w:val="00BD58AE"/>
    <w:rsid w:val="00BD6003"/>
    <w:rsid w:val="00BD62C4"/>
    <w:rsid w:val="00BD68C9"/>
    <w:rsid w:val="00BD7170"/>
    <w:rsid w:val="00BD75F7"/>
    <w:rsid w:val="00BE0B2A"/>
    <w:rsid w:val="00BE0E91"/>
    <w:rsid w:val="00BE3A9F"/>
    <w:rsid w:val="00BE4F56"/>
    <w:rsid w:val="00BE542D"/>
    <w:rsid w:val="00BE639E"/>
    <w:rsid w:val="00BF0AAF"/>
    <w:rsid w:val="00BF332C"/>
    <w:rsid w:val="00BF34D2"/>
    <w:rsid w:val="00BF3BBF"/>
    <w:rsid w:val="00BF499A"/>
    <w:rsid w:val="00BF6FEF"/>
    <w:rsid w:val="00BF791B"/>
    <w:rsid w:val="00C0027F"/>
    <w:rsid w:val="00C00AA8"/>
    <w:rsid w:val="00C01436"/>
    <w:rsid w:val="00C017A4"/>
    <w:rsid w:val="00C03470"/>
    <w:rsid w:val="00C03E2F"/>
    <w:rsid w:val="00C040EA"/>
    <w:rsid w:val="00C046FA"/>
    <w:rsid w:val="00C05308"/>
    <w:rsid w:val="00C0605D"/>
    <w:rsid w:val="00C07805"/>
    <w:rsid w:val="00C078E8"/>
    <w:rsid w:val="00C07CFA"/>
    <w:rsid w:val="00C10F68"/>
    <w:rsid w:val="00C1350C"/>
    <w:rsid w:val="00C14873"/>
    <w:rsid w:val="00C16143"/>
    <w:rsid w:val="00C1639A"/>
    <w:rsid w:val="00C164CE"/>
    <w:rsid w:val="00C165D5"/>
    <w:rsid w:val="00C168EF"/>
    <w:rsid w:val="00C16AEF"/>
    <w:rsid w:val="00C20873"/>
    <w:rsid w:val="00C21B81"/>
    <w:rsid w:val="00C2295E"/>
    <w:rsid w:val="00C22A5F"/>
    <w:rsid w:val="00C277D0"/>
    <w:rsid w:val="00C30748"/>
    <w:rsid w:val="00C3367D"/>
    <w:rsid w:val="00C3380D"/>
    <w:rsid w:val="00C33B9C"/>
    <w:rsid w:val="00C3502C"/>
    <w:rsid w:val="00C41B3B"/>
    <w:rsid w:val="00C42206"/>
    <w:rsid w:val="00C43DC7"/>
    <w:rsid w:val="00C44456"/>
    <w:rsid w:val="00C44484"/>
    <w:rsid w:val="00C4453B"/>
    <w:rsid w:val="00C4670D"/>
    <w:rsid w:val="00C47E7D"/>
    <w:rsid w:val="00C47EF8"/>
    <w:rsid w:val="00C51755"/>
    <w:rsid w:val="00C51F0B"/>
    <w:rsid w:val="00C54258"/>
    <w:rsid w:val="00C543A4"/>
    <w:rsid w:val="00C54ADC"/>
    <w:rsid w:val="00C5755D"/>
    <w:rsid w:val="00C61B9D"/>
    <w:rsid w:val="00C630B1"/>
    <w:rsid w:val="00C63785"/>
    <w:rsid w:val="00C63CBD"/>
    <w:rsid w:val="00C6683E"/>
    <w:rsid w:val="00C66C77"/>
    <w:rsid w:val="00C7017D"/>
    <w:rsid w:val="00C73129"/>
    <w:rsid w:val="00C73536"/>
    <w:rsid w:val="00C749F8"/>
    <w:rsid w:val="00C7504F"/>
    <w:rsid w:val="00C76CF4"/>
    <w:rsid w:val="00C80834"/>
    <w:rsid w:val="00C81197"/>
    <w:rsid w:val="00C835C8"/>
    <w:rsid w:val="00C85A0D"/>
    <w:rsid w:val="00C86091"/>
    <w:rsid w:val="00C87627"/>
    <w:rsid w:val="00C87C9C"/>
    <w:rsid w:val="00C9066A"/>
    <w:rsid w:val="00C906BD"/>
    <w:rsid w:val="00C90DE5"/>
    <w:rsid w:val="00C9247C"/>
    <w:rsid w:val="00C952F3"/>
    <w:rsid w:val="00C9560E"/>
    <w:rsid w:val="00C965F4"/>
    <w:rsid w:val="00C97B3E"/>
    <w:rsid w:val="00C97F90"/>
    <w:rsid w:val="00CA312D"/>
    <w:rsid w:val="00CA4D96"/>
    <w:rsid w:val="00CA6885"/>
    <w:rsid w:val="00CA6EB3"/>
    <w:rsid w:val="00CB20AC"/>
    <w:rsid w:val="00CB2180"/>
    <w:rsid w:val="00CB3896"/>
    <w:rsid w:val="00CB3A0A"/>
    <w:rsid w:val="00CB4261"/>
    <w:rsid w:val="00CB4CDF"/>
    <w:rsid w:val="00CB6207"/>
    <w:rsid w:val="00CB677D"/>
    <w:rsid w:val="00CC2B3C"/>
    <w:rsid w:val="00CC2B47"/>
    <w:rsid w:val="00CC3399"/>
    <w:rsid w:val="00CC344D"/>
    <w:rsid w:val="00CC3AE4"/>
    <w:rsid w:val="00CC4566"/>
    <w:rsid w:val="00CC49C5"/>
    <w:rsid w:val="00CC4AC5"/>
    <w:rsid w:val="00CC5925"/>
    <w:rsid w:val="00CC73BF"/>
    <w:rsid w:val="00CD070E"/>
    <w:rsid w:val="00CD31A7"/>
    <w:rsid w:val="00CD3B57"/>
    <w:rsid w:val="00CD51C6"/>
    <w:rsid w:val="00CD57B7"/>
    <w:rsid w:val="00CD5AC4"/>
    <w:rsid w:val="00CD6791"/>
    <w:rsid w:val="00CE1DCD"/>
    <w:rsid w:val="00CE2A94"/>
    <w:rsid w:val="00CE38DD"/>
    <w:rsid w:val="00CE4B11"/>
    <w:rsid w:val="00CE4E5F"/>
    <w:rsid w:val="00CE54E0"/>
    <w:rsid w:val="00CE7FD9"/>
    <w:rsid w:val="00CF0409"/>
    <w:rsid w:val="00CF1151"/>
    <w:rsid w:val="00CF13B8"/>
    <w:rsid w:val="00D01A20"/>
    <w:rsid w:val="00D01F38"/>
    <w:rsid w:val="00D027A2"/>
    <w:rsid w:val="00D03479"/>
    <w:rsid w:val="00D05200"/>
    <w:rsid w:val="00D05F8C"/>
    <w:rsid w:val="00D10926"/>
    <w:rsid w:val="00D10D56"/>
    <w:rsid w:val="00D12B18"/>
    <w:rsid w:val="00D136ED"/>
    <w:rsid w:val="00D137AB"/>
    <w:rsid w:val="00D143BE"/>
    <w:rsid w:val="00D166C9"/>
    <w:rsid w:val="00D16DB0"/>
    <w:rsid w:val="00D17BDB"/>
    <w:rsid w:val="00D20B77"/>
    <w:rsid w:val="00D21B91"/>
    <w:rsid w:val="00D21E54"/>
    <w:rsid w:val="00D23CB0"/>
    <w:rsid w:val="00D23DCA"/>
    <w:rsid w:val="00D26BD4"/>
    <w:rsid w:val="00D27105"/>
    <w:rsid w:val="00D317EA"/>
    <w:rsid w:val="00D31E88"/>
    <w:rsid w:val="00D31FFF"/>
    <w:rsid w:val="00D32467"/>
    <w:rsid w:val="00D3273D"/>
    <w:rsid w:val="00D32C6E"/>
    <w:rsid w:val="00D32E7E"/>
    <w:rsid w:val="00D34477"/>
    <w:rsid w:val="00D36EA1"/>
    <w:rsid w:val="00D36F14"/>
    <w:rsid w:val="00D40B9F"/>
    <w:rsid w:val="00D42010"/>
    <w:rsid w:val="00D4226D"/>
    <w:rsid w:val="00D423FA"/>
    <w:rsid w:val="00D44168"/>
    <w:rsid w:val="00D45190"/>
    <w:rsid w:val="00D51225"/>
    <w:rsid w:val="00D5144E"/>
    <w:rsid w:val="00D51B05"/>
    <w:rsid w:val="00D52035"/>
    <w:rsid w:val="00D52977"/>
    <w:rsid w:val="00D52B20"/>
    <w:rsid w:val="00D55942"/>
    <w:rsid w:val="00D600D0"/>
    <w:rsid w:val="00D604EB"/>
    <w:rsid w:val="00D61624"/>
    <w:rsid w:val="00D62054"/>
    <w:rsid w:val="00D647E4"/>
    <w:rsid w:val="00D65C98"/>
    <w:rsid w:val="00D6612E"/>
    <w:rsid w:val="00D67A87"/>
    <w:rsid w:val="00D70623"/>
    <w:rsid w:val="00D70B45"/>
    <w:rsid w:val="00D743BF"/>
    <w:rsid w:val="00D76ACD"/>
    <w:rsid w:val="00D80310"/>
    <w:rsid w:val="00D808CF"/>
    <w:rsid w:val="00D82F57"/>
    <w:rsid w:val="00D83373"/>
    <w:rsid w:val="00D83593"/>
    <w:rsid w:val="00D9038A"/>
    <w:rsid w:val="00D90701"/>
    <w:rsid w:val="00D9150E"/>
    <w:rsid w:val="00D925D1"/>
    <w:rsid w:val="00D929BF"/>
    <w:rsid w:val="00D92DCE"/>
    <w:rsid w:val="00D93C9A"/>
    <w:rsid w:val="00D93EE9"/>
    <w:rsid w:val="00D93F56"/>
    <w:rsid w:val="00D952A5"/>
    <w:rsid w:val="00D955DF"/>
    <w:rsid w:val="00D9594F"/>
    <w:rsid w:val="00D959E8"/>
    <w:rsid w:val="00D96292"/>
    <w:rsid w:val="00D9629B"/>
    <w:rsid w:val="00D97D26"/>
    <w:rsid w:val="00DA0749"/>
    <w:rsid w:val="00DA139F"/>
    <w:rsid w:val="00DA3B68"/>
    <w:rsid w:val="00DA58EE"/>
    <w:rsid w:val="00DA6995"/>
    <w:rsid w:val="00DA6C05"/>
    <w:rsid w:val="00DA7123"/>
    <w:rsid w:val="00DA7E20"/>
    <w:rsid w:val="00DB02A5"/>
    <w:rsid w:val="00DB056A"/>
    <w:rsid w:val="00DB08DA"/>
    <w:rsid w:val="00DB0C33"/>
    <w:rsid w:val="00DB1B24"/>
    <w:rsid w:val="00DB1E8F"/>
    <w:rsid w:val="00DB2ADA"/>
    <w:rsid w:val="00DB36C8"/>
    <w:rsid w:val="00DB6757"/>
    <w:rsid w:val="00DB6861"/>
    <w:rsid w:val="00DC0B52"/>
    <w:rsid w:val="00DC3010"/>
    <w:rsid w:val="00DC32B2"/>
    <w:rsid w:val="00DC4DC8"/>
    <w:rsid w:val="00DC5645"/>
    <w:rsid w:val="00DD0E9F"/>
    <w:rsid w:val="00DD1BB6"/>
    <w:rsid w:val="00DD26B4"/>
    <w:rsid w:val="00DD2DE1"/>
    <w:rsid w:val="00DD32A5"/>
    <w:rsid w:val="00DD3FCA"/>
    <w:rsid w:val="00DD5985"/>
    <w:rsid w:val="00DE48FB"/>
    <w:rsid w:val="00DE5D84"/>
    <w:rsid w:val="00DE6055"/>
    <w:rsid w:val="00DF13A3"/>
    <w:rsid w:val="00DF2CC9"/>
    <w:rsid w:val="00DF3772"/>
    <w:rsid w:val="00DF3801"/>
    <w:rsid w:val="00DF393D"/>
    <w:rsid w:val="00DF5357"/>
    <w:rsid w:val="00DF6593"/>
    <w:rsid w:val="00DF7C3C"/>
    <w:rsid w:val="00E0115E"/>
    <w:rsid w:val="00E01A80"/>
    <w:rsid w:val="00E01D96"/>
    <w:rsid w:val="00E02E33"/>
    <w:rsid w:val="00E03066"/>
    <w:rsid w:val="00E044EF"/>
    <w:rsid w:val="00E05DB9"/>
    <w:rsid w:val="00E06496"/>
    <w:rsid w:val="00E11362"/>
    <w:rsid w:val="00E11543"/>
    <w:rsid w:val="00E116ED"/>
    <w:rsid w:val="00E11C37"/>
    <w:rsid w:val="00E11CFE"/>
    <w:rsid w:val="00E13818"/>
    <w:rsid w:val="00E14238"/>
    <w:rsid w:val="00E1493D"/>
    <w:rsid w:val="00E15CE4"/>
    <w:rsid w:val="00E17F4D"/>
    <w:rsid w:val="00E20182"/>
    <w:rsid w:val="00E20295"/>
    <w:rsid w:val="00E21BBD"/>
    <w:rsid w:val="00E238BE"/>
    <w:rsid w:val="00E24A0B"/>
    <w:rsid w:val="00E27294"/>
    <w:rsid w:val="00E278AB"/>
    <w:rsid w:val="00E31502"/>
    <w:rsid w:val="00E326CC"/>
    <w:rsid w:val="00E32ED1"/>
    <w:rsid w:val="00E3497C"/>
    <w:rsid w:val="00E34A7A"/>
    <w:rsid w:val="00E35EF2"/>
    <w:rsid w:val="00E3609B"/>
    <w:rsid w:val="00E362E1"/>
    <w:rsid w:val="00E36584"/>
    <w:rsid w:val="00E402C7"/>
    <w:rsid w:val="00E40D1B"/>
    <w:rsid w:val="00E419BC"/>
    <w:rsid w:val="00E41F90"/>
    <w:rsid w:val="00E42DCD"/>
    <w:rsid w:val="00E444DA"/>
    <w:rsid w:val="00E45D3B"/>
    <w:rsid w:val="00E51E89"/>
    <w:rsid w:val="00E5390C"/>
    <w:rsid w:val="00E53C38"/>
    <w:rsid w:val="00E55C46"/>
    <w:rsid w:val="00E55D39"/>
    <w:rsid w:val="00E5706A"/>
    <w:rsid w:val="00E57226"/>
    <w:rsid w:val="00E573EC"/>
    <w:rsid w:val="00E57A4C"/>
    <w:rsid w:val="00E62ABF"/>
    <w:rsid w:val="00E6561A"/>
    <w:rsid w:val="00E65C57"/>
    <w:rsid w:val="00E6790A"/>
    <w:rsid w:val="00E67AD5"/>
    <w:rsid w:val="00E7227B"/>
    <w:rsid w:val="00E72F31"/>
    <w:rsid w:val="00E7355D"/>
    <w:rsid w:val="00E73608"/>
    <w:rsid w:val="00E740B0"/>
    <w:rsid w:val="00E747E6"/>
    <w:rsid w:val="00E7497D"/>
    <w:rsid w:val="00E74CBD"/>
    <w:rsid w:val="00E74EDA"/>
    <w:rsid w:val="00E776C0"/>
    <w:rsid w:val="00E778FF"/>
    <w:rsid w:val="00E818F2"/>
    <w:rsid w:val="00E8208A"/>
    <w:rsid w:val="00E82526"/>
    <w:rsid w:val="00E841F2"/>
    <w:rsid w:val="00E848A5"/>
    <w:rsid w:val="00E84ABF"/>
    <w:rsid w:val="00E84E83"/>
    <w:rsid w:val="00E86144"/>
    <w:rsid w:val="00E8659A"/>
    <w:rsid w:val="00E9061F"/>
    <w:rsid w:val="00E9408D"/>
    <w:rsid w:val="00E94C91"/>
    <w:rsid w:val="00E94ED6"/>
    <w:rsid w:val="00E95098"/>
    <w:rsid w:val="00E96465"/>
    <w:rsid w:val="00EA11D3"/>
    <w:rsid w:val="00EA141A"/>
    <w:rsid w:val="00EA14BB"/>
    <w:rsid w:val="00EA1B22"/>
    <w:rsid w:val="00EA1BE2"/>
    <w:rsid w:val="00EA309B"/>
    <w:rsid w:val="00EB10F8"/>
    <w:rsid w:val="00EB52F3"/>
    <w:rsid w:val="00EB575F"/>
    <w:rsid w:val="00EB6868"/>
    <w:rsid w:val="00EC0263"/>
    <w:rsid w:val="00EC04C0"/>
    <w:rsid w:val="00EC12AD"/>
    <w:rsid w:val="00EC1788"/>
    <w:rsid w:val="00EC3500"/>
    <w:rsid w:val="00EC40F2"/>
    <w:rsid w:val="00EC495E"/>
    <w:rsid w:val="00EC4F5F"/>
    <w:rsid w:val="00EC522A"/>
    <w:rsid w:val="00EC7687"/>
    <w:rsid w:val="00ED049B"/>
    <w:rsid w:val="00ED1F33"/>
    <w:rsid w:val="00ED2AED"/>
    <w:rsid w:val="00ED366A"/>
    <w:rsid w:val="00ED3813"/>
    <w:rsid w:val="00ED3841"/>
    <w:rsid w:val="00ED562E"/>
    <w:rsid w:val="00ED58F6"/>
    <w:rsid w:val="00ED76B7"/>
    <w:rsid w:val="00EE1312"/>
    <w:rsid w:val="00EE1417"/>
    <w:rsid w:val="00EE389C"/>
    <w:rsid w:val="00EE48A4"/>
    <w:rsid w:val="00EE52DA"/>
    <w:rsid w:val="00EE76E5"/>
    <w:rsid w:val="00EE7ADD"/>
    <w:rsid w:val="00EF2CC5"/>
    <w:rsid w:val="00EF2DBF"/>
    <w:rsid w:val="00EF338D"/>
    <w:rsid w:val="00EF454B"/>
    <w:rsid w:val="00EF4E40"/>
    <w:rsid w:val="00EF605E"/>
    <w:rsid w:val="00EF76B7"/>
    <w:rsid w:val="00F00C8F"/>
    <w:rsid w:val="00F13337"/>
    <w:rsid w:val="00F15BDD"/>
    <w:rsid w:val="00F15D61"/>
    <w:rsid w:val="00F15D67"/>
    <w:rsid w:val="00F16C2B"/>
    <w:rsid w:val="00F21ACB"/>
    <w:rsid w:val="00F21DE4"/>
    <w:rsid w:val="00F2302F"/>
    <w:rsid w:val="00F25753"/>
    <w:rsid w:val="00F25E49"/>
    <w:rsid w:val="00F268A1"/>
    <w:rsid w:val="00F312DB"/>
    <w:rsid w:val="00F31CF3"/>
    <w:rsid w:val="00F33BEC"/>
    <w:rsid w:val="00F347C7"/>
    <w:rsid w:val="00F353F5"/>
    <w:rsid w:val="00F35C99"/>
    <w:rsid w:val="00F36E06"/>
    <w:rsid w:val="00F37FB0"/>
    <w:rsid w:val="00F43515"/>
    <w:rsid w:val="00F469FE"/>
    <w:rsid w:val="00F46C26"/>
    <w:rsid w:val="00F500F0"/>
    <w:rsid w:val="00F50E50"/>
    <w:rsid w:val="00F5224D"/>
    <w:rsid w:val="00F524C1"/>
    <w:rsid w:val="00F53198"/>
    <w:rsid w:val="00F542B5"/>
    <w:rsid w:val="00F54405"/>
    <w:rsid w:val="00F54E70"/>
    <w:rsid w:val="00F55D66"/>
    <w:rsid w:val="00F5678E"/>
    <w:rsid w:val="00F56DDD"/>
    <w:rsid w:val="00F57197"/>
    <w:rsid w:val="00F61E6D"/>
    <w:rsid w:val="00F61F17"/>
    <w:rsid w:val="00F62091"/>
    <w:rsid w:val="00F65085"/>
    <w:rsid w:val="00F65A37"/>
    <w:rsid w:val="00F66FC2"/>
    <w:rsid w:val="00F67EC2"/>
    <w:rsid w:val="00F72AC7"/>
    <w:rsid w:val="00F77A71"/>
    <w:rsid w:val="00F77C46"/>
    <w:rsid w:val="00F80175"/>
    <w:rsid w:val="00F80CBB"/>
    <w:rsid w:val="00F8178E"/>
    <w:rsid w:val="00F82D0F"/>
    <w:rsid w:val="00F8573D"/>
    <w:rsid w:val="00F8757A"/>
    <w:rsid w:val="00F87B0A"/>
    <w:rsid w:val="00F90828"/>
    <w:rsid w:val="00F91669"/>
    <w:rsid w:val="00F917D9"/>
    <w:rsid w:val="00F91E38"/>
    <w:rsid w:val="00F91EC8"/>
    <w:rsid w:val="00F92387"/>
    <w:rsid w:val="00F94213"/>
    <w:rsid w:val="00F94378"/>
    <w:rsid w:val="00F948DF"/>
    <w:rsid w:val="00F96A8C"/>
    <w:rsid w:val="00F97097"/>
    <w:rsid w:val="00FA434E"/>
    <w:rsid w:val="00FA7BBF"/>
    <w:rsid w:val="00FB0A08"/>
    <w:rsid w:val="00FB0F37"/>
    <w:rsid w:val="00FB50E0"/>
    <w:rsid w:val="00FB5674"/>
    <w:rsid w:val="00FB79FC"/>
    <w:rsid w:val="00FC05AC"/>
    <w:rsid w:val="00FC1408"/>
    <w:rsid w:val="00FC223A"/>
    <w:rsid w:val="00FC2A1D"/>
    <w:rsid w:val="00FC2BD3"/>
    <w:rsid w:val="00FC38DC"/>
    <w:rsid w:val="00FC4059"/>
    <w:rsid w:val="00FC4B98"/>
    <w:rsid w:val="00FC6CD7"/>
    <w:rsid w:val="00FD02FC"/>
    <w:rsid w:val="00FD0BAD"/>
    <w:rsid w:val="00FD23ED"/>
    <w:rsid w:val="00FD25C8"/>
    <w:rsid w:val="00FD2794"/>
    <w:rsid w:val="00FD3C59"/>
    <w:rsid w:val="00FD4A88"/>
    <w:rsid w:val="00FD5DD6"/>
    <w:rsid w:val="00FD7CD0"/>
    <w:rsid w:val="00FE043E"/>
    <w:rsid w:val="00FE0B7A"/>
    <w:rsid w:val="00FE0F15"/>
    <w:rsid w:val="00FE23D6"/>
    <w:rsid w:val="00FE3D41"/>
    <w:rsid w:val="00FE4EA7"/>
    <w:rsid w:val="00FE5380"/>
    <w:rsid w:val="00FE5894"/>
    <w:rsid w:val="00FE6608"/>
    <w:rsid w:val="00FE7127"/>
    <w:rsid w:val="00FF0B8B"/>
    <w:rsid w:val="00FF14EE"/>
    <w:rsid w:val="00FF20AE"/>
    <w:rsid w:val="00FF3E6E"/>
    <w:rsid w:val="00FF3EE0"/>
    <w:rsid w:val="00FF5B54"/>
    <w:rsid w:val="00FF6299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1A737AB"/>
  <w15:docId w15:val="{94546A56-C20B-4B27-942B-3B2B4DC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David"/>
        <w:sz w:val="22"/>
        <w:szCs w:val="24"/>
        <w:lang w:val="en-US" w:eastAsia="en-US" w:bidi="he-IL"/>
      </w:rPr>
    </w:rPrDefault>
    <w:pPrDefault>
      <w:pPr>
        <w:spacing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CC"/>
    <w:pPr>
      <w:bidi/>
      <w:spacing w:after="200" w:line="276" w:lineRule="auto"/>
      <w:jc w:val="left"/>
    </w:pPr>
    <w:rPr>
      <w:rFonts w:ascii="Calibri" w:hAnsi="Calibri" w:cs="Arial"/>
      <w:szCs w:val="22"/>
    </w:rPr>
  </w:style>
  <w:style w:type="paragraph" w:styleId="1">
    <w:name w:val="heading 1"/>
    <w:basedOn w:val="a"/>
    <w:next w:val="a"/>
    <w:link w:val="10"/>
    <w:uiPriority w:val="9"/>
    <w:qFormat/>
    <w:rsid w:val="00CB4CDF"/>
    <w:pPr>
      <w:keepNext/>
      <w:keepLines/>
      <w:bidi w:val="0"/>
      <w:spacing w:before="240" w:after="0" w:line="360" w:lineRule="auto"/>
      <w:jc w:val="both"/>
      <w:outlineLvl w:val="0"/>
    </w:pPr>
    <w:rPr>
      <w:rFonts w:ascii="Times New Roman" w:eastAsia="Times New Roman" w:hAnsi="Times New Roman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4CDF"/>
    <w:pPr>
      <w:keepNext/>
      <w:keepLines/>
      <w:bidi w:val="0"/>
      <w:spacing w:before="240" w:after="0" w:line="360" w:lineRule="auto"/>
      <w:ind w:left="142"/>
      <w:jc w:val="both"/>
      <w:outlineLvl w:val="1"/>
    </w:pPr>
    <w:rPr>
      <w:rFonts w:ascii="Times New Roman" w:eastAsia="Times New Roman" w:hAnsi="Times New Roman" w:cs="Calibri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A7"/>
    <w:pPr>
      <w:tabs>
        <w:tab w:val="center" w:pos="4153"/>
        <w:tab w:val="right" w:pos="8306"/>
      </w:tabs>
      <w:bidi w:val="0"/>
      <w:spacing w:after="0" w:line="240" w:lineRule="auto"/>
      <w:jc w:val="both"/>
    </w:pPr>
    <w:rPr>
      <w:rFonts w:ascii="Times New Roman" w:hAnsi="Times New Roman" w:cs="David"/>
      <w:szCs w:val="24"/>
    </w:rPr>
  </w:style>
  <w:style w:type="character" w:customStyle="1" w:styleId="a4">
    <w:name w:val="כותרת עליונה תו"/>
    <w:basedOn w:val="a0"/>
    <w:link w:val="a3"/>
    <w:uiPriority w:val="99"/>
    <w:rsid w:val="002C75A7"/>
  </w:style>
  <w:style w:type="paragraph" w:styleId="a5">
    <w:name w:val="footer"/>
    <w:basedOn w:val="a"/>
    <w:link w:val="a6"/>
    <w:unhideWhenUsed/>
    <w:rsid w:val="002C75A7"/>
    <w:pPr>
      <w:tabs>
        <w:tab w:val="center" w:pos="4153"/>
        <w:tab w:val="right" w:pos="8306"/>
      </w:tabs>
      <w:bidi w:val="0"/>
      <w:spacing w:after="0" w:line="240" w:lineRule="auto"/>
      <w:jc w:val="both"/>
    </w:pPr>
    <w:rPr>
      <w:rFonts w:ascii="Times New Roman" w:hAnsi="Times New Roman" w:cs="David"/>
      <w:szCs w:val="24"/>
    </w:rPr>
  </w:style>
  <w:style w:type="character" w:customStyle="1" w:styleId="a6">
    <w:name w:val="כותרת תחתונה תו"/>
    <w:basedOn w:val="a0"/>
    <w:link w:val="a5"/>
    <w:rsid w:val="002C75A7"/>
  </w:style>
  <w:style w:type="paragraph" w:styleId="a7">
    <w:name w:val="Balloon Text"/>
    <w:basedOn w:val="a"/>
    <w:link w:val="a8"/>
    <w:uiPriority w:val="99"/>
    <w:semiHidden/>
    <w:unhideWhenUsed/>
    <w:rsid w:val="002C75A7"/>
    <w:pPr>
      <w:bidi w:val="0"/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C75A7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D7EE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CB4CDF"/>
    <w:rPr>
      <w:rFonts w:ascii="Calibri" w:eastAsia="Times New Roman" w:hAnsi="Calibri" w:cs="Calibr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CB4CDF"/>
    <w:rPr>
      <w:rFonts w:ascii="Calibri" w:eastAsia="Times New Roman" w:hAnsi="Calibri" w:cs="Calibri"/>
      <w:b/>
      <w:bCs/>
      <w:sz w:val="24"/>
      <w:szCs w:val="24"/>
      <w:u w:val="single"/>
    </w:rPr>
  </w:style>
  <w:style w:type="paragraph" w:styleId="a9">
    <w:name w:val="Title"/>
    <w:basedOn w:val="1"/>
    <w:next w:val="a"/>
    <w:link w:val="aa"/>
    <w:uiPriority w:val="10"/>
    <w:qFormat/>
    <w:rsid w:val="00CB4CDF"/>
    <w:pPr>
      <w:jc w:val="center"/>
    </w:pPr>
    <w:rPr>
      <w:i/>
      <w:iCs/>
    </w:rPr>
  </w:style>
  <w:style w:type="character" w:customStyle="1" w:styleId="aa">
    <w:name w:val="כותרת טקסט תו"/>
    <w:basedOn w:val="a0"/>
    <w:link w:val="a9"/>
    <w:uiPriority w:val="10"/>
    <w:rsid w:val="00CB4CDF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CB4CDF"/>
    <w:pPr>
      <w:bidi w:val="0"/>
      <w:spacing w:after="60" w:line="360" w:lineRule="auto"/>
      <w:ind w:left="720"/>
      <w:contextualSpacing/>
      <w:jc w:val="both"/>
    </w:pPr>
    <w:rPr>
      <w:rFonts w:ascii="Times New Roman" w:hAnsi="Times New Roman" w:cs="David"/>
      <w:szCs w:val="24"/>
    </w:rPr>
  </w:style>
  <w:style w:type="character" w:styleId="ac">
    <w:name w:val="annotation reference"/>
    <w:basedOn w:val="a0"/>
    <w:uiPriority w:val="99"/>
    <w:semiHidden/>
    <w:unhideWhenUsed/>
    <w:rsid w:val="00211C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1C56"/>
    <w:pPr>
      <w:bidi w:val="0"/>
      <w:spacing w:after="60" w:line="240" w:lineRule="auto"/>
      <w:jc w:val="both"/>
    </w:pPr>
    <w:rPr>
      <w:rFonts w:ascii="Times New Roman" w:hAnsi="Times New Roman" w:cs="David"/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211C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5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211C56"/>
    <w:rPr>
      <w:b/>
      <w:bCs/>
    </w:rPr>
  </w:style>
  <w:style w:type="character" w:customStyle="1" w:styleId="hps">
    <w:name w:val="hps"/>
    <w:basedOn w:val="a0"/>
    <w:rsid w:val="00304A35"/>
  </w:style>
  <w:style w:type="paragraph" w:customStyle="1" w:styleId="af1">
    <w:basedOn w:val="a"/>
    <w:next w:val="NormalWeb"/>
    <w:uiPriority w:val="99"/>
    <w:unhideWhenUsed/>
    <w:rsid w:val="00587E1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587E1A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B3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rie@univ.haifa.ac.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489;&#1497;&#1514;%20&#1492;&#1505;&#1508;&#1512;%20-%20&#1504;&#1497;&#1497;&#1512;&#1493;&#1514;%20&#1502;&#1499;&#1514;&#1489;&#1497;&#1501;\Geo-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690FD85C4D241A32E9101681EC542" ma:contentTypeVersion="12" ma:contentTypeDescription="Create a new document." ma:contentTypeScope="" ma:versionID="fe0030297584b2a5c339b46726196690">
  <xsd:schema xmlns:xsd="http://www.w3.org/2001/XMLSchema" xmlns:xs="http://www.w3.org/2001/XMLSchema" xmlns:p="http://schemas.microsoft.com/office/2006/metadata/properties" xmlns:ns3="1f81e3a0-3bd5-42a1-85b8-a3c5625740c0" xmlns:ns4="6a813f29-b2b6-4cdd-b046-9126efde3ffd" targetNamespace="http://schemas.microsoft.com/office/2006/metadata/properties" ma:root="true" ma:fieldsID="64fab521145608adb50c8f57e4f4f8e5" ns3:_="" ns4:_="">
    <xsd:import namespace="1f81e3a0-3bd5-42a1-85b8-a3c5625740c0"/>
    <xsd:import namespace="6a813f29-b2b6-4cdd-b046-9126efde3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e3a0-3bd5-42a1-85b8-a3c56257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13f29-b2b6-4cdd-b046-9126efde3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7F9E3-1B3D-402E-A7A3-45476508A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04921-45F8-418D-91A4-5F2F3BC9AD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A8B47-1159-4133-925C-7EAA0D24A941}">
  <ds:schemaRefs>
    <ds:schemaRef ds:uri="http://www.w3.org/XML/1998/namespace"/>
    <ds:schemaRef ds:uri="http://schemas.microsoft.com/office/2006/metadata/properties"/>
    <ds:schemaRef ds:uri="1f81e3a0-3bd5-42a1-85b8-a3c5625740c0"/>
    <ds:schemaRef ds:uri="http://purl.org/dc/elements/1.1/"/>
    <ds:schemaRef ds:uri="6a813f29-b2b6-4cdd-b046-9126efde3ffd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5C84BAF-E86F-439E-9747-C50B16E41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e3a0-3bd5-42a1-85b8-a3c5625740c0"/>
    <ds:schemaRef ds:uri="6a813f29-b2b6-4cdd-b046-9126efde3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Geo-LetterHead</Template>
  <TotalTime>1059</TotalTime>
  <Pages>1</Pages>
  <Words>170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dmerav</dc:creator>
  <cp:lastModifiedBy>ניצה אריה</cp:lastModifiedBy>
  <cp:revision>5</cp:revision>
  <cp:lastPrinted>2022-10-24T13:16:00Z</cp:lastPrinted>
  <dcterms:created xsi:type="dcterms:W3CDTF">2024-06-04T12:38:00Z</dcterms:created>
  <dcterms:modified xsi:type="dcterms:W3CDTF">2024-08-20T05:41:00Z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0x010100FED690FD85C4D241A32E9101681EC542</vt:lpwstr>
  </property>
</Properties>
</file>