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60AE" w14:textId="77777777" w:rsidR="00556A05" w:rsidRPr="008074BB" w:rsidRDefault="00556A05" w:rsidP="00556A05">
      <w:pPr>
        <w:rPr>
          <w:rFonts w:ascii="David" w:eastAsia="Calibri" w:hAnsi="David" w:cs="David"/>
          <w:b/>
          <w:bCs/>
          <w:i/>
          <w:iCs/>
          <w:sz w:val="28"/>
          <w:szCs w:val="28"/>
          <w:rtl/>
        </w:rPr>
      </w:pP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لقسم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الخدمات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الاجتماعية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بالمجلس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المحلي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جديدة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المكر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بحاجة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إلى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>:</w:t>
      </w:r>
    </w:p>
    <w:p w14:paraId="02B5E81A" w14:textId="77777777" w:rsidR="00556A05" w:rsidRPr="008074BB" w:rsidRDefault="00556A05" w:rsidP="00556A05">
      <w:pPr>
        <w:rPr>
          <w:rFonts w:ascii="David" w:eastAsia="Calibri" w:hAnsi="David" w:cs="David"/>
          <w:b/>
          <w:bCs/>
          <w:i/>
          <w:iCs/>
          <w:sz w:val="28"/>
          <w:szCs w:val="28"/>
          <w:rtl/>
        </w:rPr>
      </w:pP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عامل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>/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ه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اجتماعي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>/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ه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لعلاج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وتركيز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وحدة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علاج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متضرري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الإدمان</w:t>
      </w:r>
    </w:p>
    <w:p w14:paraId="1795EEB6" w14:textId="77777777" w:rsidR="00556A05" w:rsidRPr="008074BB" w:rsidRDefault="00556A05" w:rsidP="00556A05">
      <w:pPr>
        <w:rPr>
          <w:rFonts w:ascii="David" w:eastAsia="Calibri" w:hAnsi="David" w:cs="David"/>
          <w:b/>
          <w:bCs/>
          <w:i/>
          <w:iCs/>
          <w:sz w:val="28"/>
          <w:szCs w:val="28"/>
          <w:rtl/>
        </w:rPr>
      </w:pP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نسبة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الوظيفة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>: 100%</w:t>
      </w:r>
    </w:p>
    <w:p w14:paraId="6DF3779C" w14:textId="77777777" w:rsidR="00556A05" w:rsidRPr="008074BB" w:rsidRDefault="00556A05" w:rsidP="00556A05">
      <w:pPr>
        <w:rPr>
          <w:rFonts w:ascii="David" w:eastAsia="Calibri" w:hAnsi="David" w:cs="David"/>
          <w:b/>
          <w:bCs/>
          <w:i/>
          <w:iCs/>
          <w:sz w:val="28"/>
          <w:szCs w:val="28"/>
          <w:rtl/>
        </w:rPr>
      </w:pP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التبعية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: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مدير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القسم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/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رئيس</w:t>
      </w:r>
      <w:r w:rsidRPr="008074BB">
        <w:rPr>
          <w:rFonts w:ascii="David" w:eastAsia="Calibri" w:hAnsi="David" w:cs="David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8074BB">
        <w:rPr>
          <w:rFonts w:ascii="Arial" w:eastAsia="Calibri" w:hAnsi="Arial" w:cs="Arial" w:hint="cs"/>
          <w:b/>
          <w:bCs/>
          <w:i/>
          <w:iCs/>
          <w:sz w:val="28"/>
          <w:szCs w:val="28"/>
          <w:rtl/>
          <w:lang w:bidi="ar-SA"/>
        </w:rPr>
        <w:t>الطاقم</w:t>
      </w:r>
    </w:p>
    <w:p w14:paraId="3040950F" w14:textId="77777777" w:rsidR="00556A05" w:rsidRPr="0076606F" w:rsidRDefault="00556A05" w:rsidP="00556A05">
      <w:pPr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>وصف الوظيفة:</w:t>
      </w:r>
    </w:p>
    <w:p w14:paraId="38A31DD1" w14:textId="77777777" w:rsidR="00556A05" w:rsidRPr="005E22EE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تشمل الوظيفة مسؤولية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توفير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العلاج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للأشخاص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الذين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يعانون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إدمان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المخدرات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والكحول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والقمار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والإدمان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السلوكي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للبالغين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الذين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تزيد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أعمارهم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عن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18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عامًا.</w:t>
      </w:r>
    </w:p>
    <w:p w14:paraId="64BBABB2" w14:textId="77777777" w:rsidR="00556A05" w:rsidRPr="005E22EE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تقديم العلاج للمتعالجين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بهدف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تحسين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أدائهم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الشخصي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والعائلي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والاجتماعي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خلال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الاستشارة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والعلاج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الفردي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المباشر وغي</w:t>
      </w:r>
      <w:r w:rsidRPr="005E22EE">
        <w:rPr>
          <w:rFonts w:ascii="Calibri" w:eastAsia="Calibri" w:hAnsi="Calibri" w:cs="Arial" w:hint="eastAsia"/>
          <w:b/>
          <w:bCs/>
          <w:kern w:val="0"/>
          <w:rtl/>
          <w:lang w:bidi="ar-SA"/>
          <w14:ligatures w14:val="none"/>
        </w:rPr>
        <w:t>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المباشر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والإحالة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إلى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أطر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العلاج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والخدمات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ذات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الصلة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>.</w:t>
      </w:r>
    </w:p>
    <w:p w14:paraId="0EB6C487" w14:textId="77777777" w:rsidR="00556A05" w:rsidRPr="005E22EE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يتم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العلاج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وفق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الأساليب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والمهارات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المقبولة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المهنة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والمجال.</w:t>
      </w:r>
    </w:p>
    <w:p w14:paraId="149E21FF" w14:textId="77777777" w:rsidR="00556A05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مسؤولية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تركيز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مجال الادمان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القسم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وتطوير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وبناء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العلاقات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مع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الأشخاص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والمؤسسات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المجتمع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أجل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تعزيز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تطوير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الخدمات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العلاجية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للسكان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المستهدفين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هذه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المؤسسات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(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الصحة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العقلية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ومراكز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إعادة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التأهيل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والمجتمعات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العلاجية،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التأمين الوطني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وما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إلى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ذلك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) </w:t>
      </w:r>
    </w:p>
    <w:p w14:paraId="118AFAE6" w14:textId="77777777" w:rsidR="00556A05" w:rsidRPr="005E22EE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يحسن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حالة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السكان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الذين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هم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تحت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رعايته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من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خلال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تنفيذ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البرامج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الفردية</w:t>
      </w:r>
      <w:r w:rsidRPr="005E22EE">
        <w:rPr>
          <w:rFonts w:ascii="Calibri" w:eastAsia="Calibri" w:hAnsi="Calibri" w:cs="Arial" w:hint="eastAsia"/>
          <w:b/>
          <w:bCs/>
          <w:kern w:val="0"/>
          <w:rtl/>
          <w:lang w:bidi="ar-SA"/>
          <w14:ligatures w14:val="none"/>
        </w:rPr>
        <w:t>،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العائلية</w:t>
      </w:r>
      <w:r w:rsidRPr="005E22EE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والجماعية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</w:t>
      </w:r>
      <w:r w:rsidRPr="005E22EE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والمج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تمعية</w:t>
      </w:r>
    </w:p>
    <w:p w14:paraId="1BC7F311" w14:textId="77777777" w:rsidR="00556A05" w:rsidRPr="005B1644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بالتعاون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مع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عاملين الاجتماعيين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والم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رشدين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الوحدة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،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تحديد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وتجنيد اشخاص للعلاج،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والوصول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إليهم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.</w:t>
      </w:r>
    </w:p>
    <w:p w14:paraId="60C49EC7" w14:textId="77777777" w:rsidR="00556A05" w:rsidRPr="005B1644" w:rsidRDefault="00556A05" w:rsidP="00556A05">
      <w:pPr>
        <w:pStyle w:val="a9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kern w:val="0"/>
          <w:rtl/>
          <w14:ligatures w14:val="none"/>
        </w:rPr>
      </w:pP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المشاركة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في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اللجان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وا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لجلسات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وإدارتها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وفقاً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لتعليمات</w:t>
      </w:r>
      <w:r w:rsidRPr="005B1644">
        <w:rPr>
          <w:rFonts w:ascii="Calibri" w:eastAsia="Calibri" w:hAnsi="Calibri" w:cs="Arial"/>
          <w:b/>
          <w:bCs/>
          <w:kern w:val="0"/>
          <w:rtl/>
          <w:lang w:bidi="ar-SA"/>
          <w14:ligatures w14:val="none"/>
        </w:rPr>
        <w:t xml:space="preserve"> </w:t>
      </w:r>
      <w:r w:rsidRPr="005B1644"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>المشرفين</w:t>
      </w:r>
      <w:r>
        <w:rPr>
          <w:rFonts w:ascii="Calibri" w:eastAsia="Calibri" w:hAnsi="Calibri" w:cs="Arial" w:hint="cs"/>
          <w:b/>
          <w:bCs/>
          <w:kern w:val="0"/>
          <w:rtl/>
          <w:lang w:bidi="ar-SA"/>
          <w14:ligatures w14:val="none"/>
        </w:rPr>
        <w:t xml:space="preserve"> والوزارة.</w:t>
      </w:r>
    </w:p>
    <w:p w14:paraId="720C1CB2" w14:textId="77777777" w:rsidR="00556A05" w:rsidRDefault="00556A05" w:rsidP="00556A05">
      <w:pPr>
        <w:rPr>
          <w:rFonts w:ascii="Calibri" w:eastAsia="Calibri" w:hAnsi="Calibri" w:cs="Arial"/>
          <w:b/>
          <w:bCs/>
          <w:rtl/>
          <w:lang w:bidi="ar-SA"/>
        </w:rPr>
      </w:pPr>
      <w:r w:rsidRPr="0076606F">
        <w:rPr>
          <w:rFonts w:ascii="Calibri" w:eastAsia="Calibri" w:hAnsi="Calibri" w:cs="Arial" w:hint="cs"/>
          <w:b/>
          <w:bCs/>
          <w:rtl/>
          <w:lang w:bidi="ar-SA"/>
        </w:rPr>
        <w:t>متطلبات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الوظيفة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: </w:t>
      </w:r>
    </w:p>
    <w:p w14:paraId="55B5C1CA" w14:textId="77777777" w:rsidR="00556A05" w:rsidRPr="0076606F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 xml:space="preserve">*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أخصائي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اجتماعي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حاصل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على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شهادة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 xml:space="preserve">لقب اول </w:t>
      </w:r>
      <w:r>
        <w:rPr>
          <w:rFonts w:ascii="Calibri" w:eastAsia="Calibri" w:hAnsi="Calibri" w:cs="Arial"/>
          <w:b/>
          <w:bCs/>
        </w:rPr>
        <w:t>B.A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العمل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الاجتماعي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>. (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الأولوية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للحاصلين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على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درجة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لقب ثاني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المجال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>).</w:t>
      </w:r>
    </w:p>
    <w:p w14:paraId="38D8363A" w14:textId="77777777" w:rsidR="00556A05" w:rsidRPr="0076606F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 xml:space="preserve">*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التسجيل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سجل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الأخصائيين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الاجتماعيين</w:t>
      </w:r>
    </w:p>
    <w:p w14:paraId="59A532B9" w14:textId="77777777" w:rsidR="00556A05" w:rsidRPr="0076606F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 xml:space="preserve">* الأفضلية لمن له خبرة بالعمل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مجال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الإدمان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>/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العمل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العلاجي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>.</w:t>
      </w:r>
    </w:p>
    <w:p w14:paraId="3197D360" w14:textId="77777777" w:rsidR="00556A05" w:rsidRPr="0076606F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>*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الإتاحة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ل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لعمل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مرة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واحدة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الأسبوع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 xml:space="preserve">على الأقل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فترة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ما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بعد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الظهر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/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المساء</w:t>
      </w:r>
    </w:p>
    <w:p w14:paraId="2894E07E" w14:textId="77777777" w:rsidR="00556A05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>*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اجباريه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الاشتراك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في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دورة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الإدمان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الأساسية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بوزارة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الشؤون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 w:rsidRPr="0076606F">
        <w:rPr>
          <w:rFonts w:ascii="Calibri" w:eastAsia="Calibri" w:hAnsi="Calibri" w:cs="Arial" w:hint="cs"/>
          <w:b/>
          <w:bCs/>
          <w:rtl/>
          <w:lang w:bidi="ar-SA"/>
        </w:rPr>
        <w:t>الاجتماعية</w:t>
      </w:r>
      <w:r w:rsidRPr="0076606F">
        <w:rPr>
          <w:rFonts w:ascii="Calibri" w:eastAsia="Calibri" w:hAnsi="Calibri" w:cs="Arial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>الا إذا كان قد اشترك بها من قبل.</w:t>
      </w:r>
    </w:p>
    <w:p w14:paraId="72751AB6" w14:textId="77777777" w:rsidR="00556A05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  <w:lang w:bidi="ar-SA"/>
        </w:rPr>
      </w:pPr>
    </w:p>
    <w:p w14:paraId="118EA943" w14:textId="77777777" w:rsidR="00556A05" w:rsidRDefault="00556A05" w:rsidP="00556A05">
      <w:pPr>
        <w:spacing w:line="240" w:lineRule="auto"/>
        <w:rPr>
          <w:rFonts w:ascii="Calibri" w:eastAsia="Calibri" w:hAnsi="Calibri" w:cs="Arial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 xml:space="preserve">للمعنيين يرجى تقديم السيره الذاتيه والمستندات والشهادات في ملف </w:t>
      </w:r>
      <w:r>
        <w:rPr>
          <w:rFonts w:ascii="Calibri" w:eastAsia="Calibri" w:hAnsi="Calibri" w:cs="Arial"/>
          <w:b/>
          <w:bCs/>
        </w:rPr>
        <w:t xml:space="preserve">PDF </w:t>
      </w:r>
      <w:r>
        <w:rPr>
          <w:rFonts w:ascii="Calibri" w:eastAsia="Calibri" w:hAnsi="Calibri" w:cs="Arial" w:hint="cs"/>
          <w:b/>
          <w:bCs/>
          <w:rtl/>
          <w:lang w:bidi="ar-SA"/>
        </w:rPr>
        <w:t xml:space="preserve"> للبريدين الالكترونيين :</w:t>
      </w:r>
    </w:p>
    <w:p w14:paraId="29002D9B" w14:textId="77777777" w:rsidR="00556A05" w:rsidRDefault="00556A05" w:rsidP="00556A05">
      <w:pPr>
        <w:spacing w:line="240" w:lineRule="auto"/>
        <w:rPr>
          <w:rFonts w:ascii="Calibri" w:eastAsia="Calibri" w:hAnsi="Calibri" w:cs="Arial" w:hint="cs"/>
          <w:b/>
          <w:bCs/>
          <w:lang w:bidi="ar-SA"/>
        </w:rPr>
      </w:pPr>
      <w:hyperlink r:id="rId7" w:history="1">
        <w:r w:rsidRPr="00037580">
          <w:rPr>
            <w:rStyle w:val="Hyperlink"/>
            <w:rFonts w:ascii="Calibri" w:eastAsia="Calibri" w:hAnsi="Calibri" w:cs="Arial"/>
            <w:b/>
            <w:bCs/>
          </w:rPr>
          <w:t>iyasballack@gmail.com</w:t>
        </w:r>
      </w:hyperlink>
      <w:r>
        <w:rPr>
          <w:rFonts w:ascii="Calibri" w:eastAsia="Calibri" w:hAnsi="Calibri" w:cs="Arial"/>
          <w:b/>
          <w:bCs/>
        </w:rPr>
        <w:t xml:space="preserve">     </w:t>
      </w:r>
      <w:hyperlink r:id="rId8" w:history="1">
        <w:r w:rsidRPr="00037580">
          <w:rPr>
            <w:rStyle w:val="Hyperlink"/>
            <w:rFonts w:ascii="Calibri" w:eastAsia="Calibri" w:hAnsi="Calibri" w:cs="Arial"/>
            <w:b/>
            <w:bCs/>
          </w:rPr>
          <w:t>socwgm@gmail.com</w:t>
        </w:r>
      </w:hyperlink>
      <w:r>
        <w:rPr>
          <w:rFonts w:ascii="Calibri" w:eastAsia="Calibri" w:hAnsi="Calibri" w:cs="Arial"/>
          <w:b/>
          <w:bCs/>
        </w:rPr>
        <w:t xml:space="preserve"> </w:t>
      </w:r>
      <w:r>
        <w:rPr>
          <w:rFonts w:ascii="Calibri" w:eastAsia="Calibri" w:hAnsi="Calibri" w:cs="Arial" w:hint="cs"/>
          <w:b/>
          <w:bCs/>
          <w:rtl/>
          <w:lang w:bidi="ar-SA"/>
        </w:rPr>
        <w:t xml:space="preserve">  حتى تاريخ 22.07.2024</w:t>
      </w:r>
    </w:p>
    <w:p w14:paraId="06E26AFA" w14:textId="77777777" w:rsidR="00556A05" w:rsidRDefault="00556A05" w:rsidP="00556A05">
      <w:pPr>
        <w:spacing w:line="240" w:lineRule="auto"/>
        <w:rPr>
          <w:rFonts w:ascii="Calibri" w:eastAsia="Calibri" w:hAnsi="Calibri" w:cs="Arial" w:hint="cs"/>
          <w:b/>
          <w:bCs/>
          <w:rtl/>
          <w:lang w:bidi="ar-SA"/>
        </w:rPr>
      </w:pPr>
      <w:r>
        <w:rPr>
          <w:rFonts w:ascii="Calibri" w:eastAsia="Calibri" w:hAnsi="Calibri" w:cs="Arial" w:hint="cs"/>
          <w:b/>
          <w:bCs/>
          <w:rtl/>
          <w:lang w:bidi="ar-SA"/>
        </w:rPr>
        <w:t>للاستفسارات حول الوظيفه الاتصال على رقم الهاتف : 0737478899  أيام الاثنين حتى الخميس والسبت صباحا</w:t>
      </w:r>
    </w:p>
    <w:p w14:paraId="33B38793" w14:textId="77777777" w:rsidR="00683C12" w:rsidRDefault="00683C12" w:rsidP="00683C12">
      <w:pPr>
        <w:jc w:val="right"/>
        <w:rPr>
          <w:rFonts w:hint="cs"/>
          <w:sz w:val="28"/>
          <w:szCs w:val="28"/>
          <w:rtl/>
          <w:lang w:bidi="ar-SA"/>
        </w:rPr>
      </w:pPr>
    </w:p>
    <w:p w14:paraId="1BD9D8E0" w14:textId="77777777" w:rsidR="00683C12" w:rsidRPr="00683C12" w:rsidRDefault="00683C12" w:rsidP="00683C12">
      <w:pPr>
        <w:jc w:val="right"/>
        <w:rPr>
          <w:sz w:val="28"/>
          <w:szCs w:val="28"/>
        </w:rPr>
      </w:pPr>
    </w:p>
    <w:sectPr w:rsidR="00683C12" w:rsidRPr="00683C12" w:rsidSect="00EB3E95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BCF1" w14:textId="77777777" w:rsidR="00D93D4D" w:rsidRDefault="00D93D4D" w:rsidP="00585E1D">
      <w:pPr>
        <w:spacing w:after="0" w:line="240" w:lineRule="auto"/>
      </w:pPr>
      <w:r>
        <w:separator/>
      </w:r>
    </w:p>
  </w:endnote>
  <w:endnote w:type="continuationSeparator" w:id="0">
    <w:p w14:paraId="12707299" w14:textId="77777777" w:rsidR="00D93D4D" w:rsidRDefault="00D93D4D" w:rsidP="0058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2C31" w14:textId="111F78BB" w:rsidR="007956AB" w:rsidRDefault="00683C12" w:rsidP="007956AB">
    <w:pPr>
      <w:pStyle w:val="a5"/>
      <w:tabs>
        <w:tab w:val="clear" w:pos="8306"/>
        <w:tab w:val="right" w:pos="974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030C2B" wp14:editId="55BEBB2C">
              <wp:simplePos x="0" y="0"/>
              <wp:positionH relativeFrom="column">
                <wp:posOffset>-1028700</wp:posOffset>
              </wp:positionH>
              <wp:positionV relativeFrom="paragraph">
                <wp:posOffset>21590</wp:posOffset>
              </wp:positionV>
              <wp:extent cx="7296150" cy="0"/>
              <wp:effectExtent l="19050" t="21590" r="19050" b="16510"/>
              <wp:wrapNone/>
              <wp:docPr id="176876242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961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B1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81pt;margin-top:1.7pt;width:574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" strokeweight="2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69600" wp14:editId="65802FDA">
              <wp:simplePos x="0" y="0"/>
              <wp:positionH relativeFrom="column">
                <wp:posOffset>-1028700</wp:posOffset>
              </wp:positionH>
              <wp:positionV relativeFrom="paragraph">
                <wp:posOffset>21590</wp:posOffset>
              </wp:positionV>
              <wp:extent cx="7239000" cy="704850"/>
              <wp:effectExtent l="0" t="2540" r="0" b="0"/>
              <wp:wrapNone/>
              <wp:docPr id="11525164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F7B0F" w14:textId="77777777" w:rsidR="007956AB" w:rsidRDefault="007956AB" w:rsidP="005502AD">
                          <w:pPr>
                            <w:pStyle w:val="a5"/>
                            <w:rPr>
                              <w:rFonts w:cs="David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جديدة </w:t>
                          </w:r>
                          <w:r>
                            <w:rPr>
                              <w:rtl/>
                              <w:lang w:bidi="ar-SA"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المكر 25105 ص.ب 879                                                                               </w:t>
                          </w:r>
                          <w:r w:rsidRPr="007956AB">
                            <w:rPr>
                              <w:rFonts w:cs="David" w:hint="cs"/>
                              <w:rtl/>
                            </w:rPr>
                            <w:t xml:space="preserve">ג'דיידה </w:t>
                          </w:r>
                          <w:r w:rsidRPr="007956AB">
                            <w:rPr>
                              <w:rFonts w:cs="David"/>
                              <w:rtl/>
                            </w:rPr>
                            <w:t>–</w:t>
                          </w:r>
                          <w:r w:rsidRPr="007956AB">
                            <w:rPr>
                              <w:rFonts w:cs="David" w:hint="cs"/>
                              <w:rtl/>
                            </w:rPr>
                            <w:t xml:space="preserve"> מכר  25105 ת.ד 879</w:t>
                          </w:r>
                        </w:p>
                        <w:p w14:paraId="0FD0C00D" w14:textId="77777777" w:rsidR="007956AB" w:rsidRPr="007956AB" w:rsidRDefault="007956AB" w:rsidP="007956AB">
                          <w:pPr>
                            <w:pStyle w:val="a5"/>
                            <w:rPr>
                              <w:rFonts w:cs="David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                     </w:t>
                          </w:r>
                        </w:p>
                        <w:p w14:paraId="56645EC8" w14:textId="77777777" w:rsidR="007956AB" w:rsidRDefault="007956AB" w:rsidP="007956AB">
                          <w:r w:rsidRPr="007956AB">
                            <w:rPr>
                              <w:rFonts w:hint="cs"/>
                              <w:b/>
                              <w:bCs/>
                              <w:rtl/>
                              <w:lang w:bidi="ar-SA"/>
                            </w:rPr>
                            <w:t>تل</w:t>
                          </w: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9563687-9961931 </w:t>
                          </w:r>
                          <w:r w:rsidRPr="007956AB">
                            <w:rPr>
                              <w:rFonts w:hint="cs"/>
                              <w:b/>
                              <w:bCs/>
                              <w:rtl/>
                              <w:lang w:bidi="ar-SA"/>
                            </w:rPr>
                            <w:t>فاكس</w:t>
                          </w: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:049561056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</w:t>
                          </w:r>
                          <w:r w:rsidRPr="007956AB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טל</w:t>
                          </w:r>
                          <w:r w:rsidRPr="007956AB">
                            <w:rPr>
                              <w:rFonts w:cs="David" w:hint="cs"/>
                              <w:rtl/>
                            </w:rPr>
                            <w:t xml:space="preserve">:9961931-9563687  </w:t>
                          </w:r>
                          <w:r w:rsidRPr="007956AB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פקס</w:t>
                          </w:r>
                          <w:r w:rsidRPr="007956AB">
                            <w:rPr>
                              <w:rFonts w:cs="David" w:hint="cs"/>
                              <w:rtl/>
                            </w:rPr>
                            <w:t xml:space="preserve"> 049561056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696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81pt;margin-top:1.7pt;width:570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" filled="f" stroked="f">
              <v:textbox>
                <w:txbxContent>
                  <w:p w14:paraId="406F7B0F" w14:textId="77777777" w:rsidR="007956AB" w:rsidRDefault="007956AB" w:rsidP="005502AD">
                    <w:pPr>
                      <w:pStyle w:val="a5"/>
                      <w:rPr>
                        <w:rFonts w:cs="David"/>
                        <w:rtl/>
                      </w:rPr>
                    </w:pPr>
                    <w:r>
                      <w:rPr>
                        <w:rFonts w:hint="cs"/>
                        <w:rtl/>
                        <w:lang w:bidi="ar-SA"/>
                      </w:rPr>
                      <w:t xml:space="preserve">جديدة </w:t>
                    </w:r>
                    <w:r>
                      <w:rPr>
                        <w:rtl/>
                        <w:lang w:bidi="ar-SA"/>
                      </w:rPr>
                      <w:t>–</w:t>
                    </w:r>
                    <w:r>
                      <w:rPr>
                        <w:rFonts w:hint="cs"/>
                        <w:rtl/>
                        <w:lang w:bidi="ar-SA"/>
                      </w:rPr>
                      <w:t xml:space="preserve">المكر 25105 ص.ب 879                                                                               </w:t>
                    </w:r>
                    <w:r w:rsidRPr="007956AB">
                      <w:rPr>
                        <w:rFonts w:cs="David" w:hint="cs"/>
                        <w:rtl/>
                      </w:rPr>
                      <w:t xml:space="preserve">ג'דיידה </w:t>
                    </w:r>
                    <w:r w:rsidRPr="007956AB">
                      <w:rPr>
                        <w:rFonts w:cs="David"/>
                        <w:rtl/>
                      </w:rPr>
                      <w:t>–</w:t>
                    </w:r>
                    <w:r w:rsidRPr="007956AB">
                      <w:rPr>
                        <w:rFonts w:cs="David" w:hint="cs"/>
                        <w:rtl/>
                      </w:rPr>
                      <w:t xml:space="preserve"> מכר  25105 ת.ד 879</w:t>
                    </w:r>
                  </w:p>
                  <w:p w14:paraId="0FD0C00D" w14:textId="77777777" w:rsidR="007956AB" w:rsidRPr="007956AB" w:rsidRDefault="007956AB" w:rsidP="007956AB">
                    <w:pPr>
                      <w:pStyle w:val="a5"/>
                      <w:rPr>
                        <w:rFonts w:cs="David"/>
                        <w:rtl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                     </w:t>
                    </w:r>
                  </w:p>
                  <w:p w14:paraId="56645EC8" w14:textId="77777777" w:rsidR="007956AB" w:rsidRDefault="007956AB" w:rsidP="007956AB">
                    <w:r w:rsidRPr="007956AB">
                      <w:rPr>
                        <w:rFonts w:hint="cs"/>
                        <w:b/>
                        <w:bCs/>
                        <w:rtl/>
                        <w:lang w:bidi="ar-SA"/>
                      </w:rPr>
                      <w:t>تل</w:t>
                    </w:r>
                    <w:r>
                      <w:rPr>
                        <w:rFonts w:hint="cs"/>
                        <w:rtl/>
                        <w:lang w:bidi="ar-SA"/>
                      </w:rPr>
                      <w:t xml:space="preserve"> 9563687-9961931 </w:t>
                    </w:r>
                    <w:r w:rsidRPr="007956AB">
                      <w:rPr>
                        <w:rFonts w:hint="cs"/>
                        <w:b/>
                        <w:bCs/>
                        <w:rtl/>
                        <w:lang w:bidi="ar-SA"/>
                      </w:rPr>
                      <w:t>فاكس</w:t>
                    </w:r>
                    <w:r>
                      <w:rPr>
                        <w:rFonts w:hint="cs"/>
                        <w:rtl/>
                        <w:lang w:bidi="ar-SA"/>
                      </w:rPr>
                      <w:t xml:space="preserve">:049561056                   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</w:t>
                    </w:r>
                    <w:r w:rsidRPr="007956AB">
                      <w:rPr>
                        <w:rFonts w:cs="David" w:hint="cs"/>
                        <w:b/>
                        <w:bCs/>
                        <w:rtl/>
                      </w:rPr>
                      <w:t>טל</w:t>
                    </w:r>
                    <w:r w:rsidRPr="007956AB">
                      <w:rPr>
                        <w:rFonts w:cs="David" w:hint="cs"/>
                        <w:rtl/>
                      </w:rPr>
                      <w:t xml:space="preserve">:9961931-9563687  </w:t>
                    </w:r>
                    <w:r w:rsidRPr="007956AB">
                      <w:rPr>
                        <w:rFonts w:cs="David" w:hint="cs"/>
                        <w:b/>
                        <w:bCs/>
                        <w:rtl/>
                      </w:rPr>
                      <w:t>פקס</w:t>
                    </w:r>
                    <w:r w:rsidRPr="007956AB">
                      <w:rPr>
                        <w:rFonts w:cs="David" w:hint="cs"/>
                        <w:rtl/>
                      </w:rPr>
                      <w:t xml:space="preserve"> 049561056</w:t>
                    </w:r>
                  </w:p>
                </w:txbxContent>
              </v:textbox>
            </v:shape>
          </w:pict>
        </mc:Fallback>
      </mc:AlternateContent>
    </w:r>
  </w:p>
  <w:p w14:paraId="5FF42C5D" w14:textId="77777777" w:rsidR="00585E1D" w:rsidRDefault="00585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878E" w14:textId="77777777" w:rsidR="00D93D4D" w:rsidRDefault="00D93D4D" w:rsidP="00585E1D">
      <w:pPr>
        <w:spacing w:after="0" w:line="240" w:lineRule="auto"/>
      </w:pPr>
      <w:r>
        <w:separator/>
      </w:r>
    </w:p>
  </w:footnote>
  <w:footnote w:type="continuationSeparator" w:id="0">
    <w:p w14:paraId="41BD7D82" w14:textId="77777777" w:rsidR="00D93D4D" w:rsidRDefault="00D93D4D" w:rsidP="0058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EA08" w14:textId="77777777" w:rsidR="00915F3A" w:rsidRDefault="00915F3A" w:rsidP="00915F3A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B4EC5C" wp14:editId="2ADC4051">
          <wp:simplePos x="0" y="0"/>
          <wp:positionH relativeFrom="column">
            <wp:posOffset>2066924</wp:posOffset>
          </wp:positionH>
          <wp:positionV relativeFrom="paragraph">
            <wp:posOffset>-171450</wp:posOffset>
          </wp:positionV>
          <wp:extent cx="1095375" cy="1009650"/>
          <wp:effectExtent l="1905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0965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3C0F45" w14:textId="677AB926" w:rsidR="00915F3A" w:rsidRDefault="00683C12" w:rsidP="00915F3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C346C" wp14:editId="2A645E19">
              <wp:simplePos x="0" y="0"/>
              <wp:positionH relativeFrom="column">
                <wp:posOffset>-952500</wp:posOffset>
              </wp:positionH>
              <wp:positionV relativeFrom="paragraph">
                <wp:posOffset>19685</wp:posOffset>
              </wp:positionV>
              <wp:extent cx="6886575" cy="800100"/>
              <wp:effectExtent l="0" t="635" r="0" b="0"/>
              <wp:wrapNone/>
              <wp:docPr id="534489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569AC" w14:textId="77777777" w:rsidR="00915F3A" w:rsidRPr="00037743" w:rsidRDefault="00915F3A">
                          <w:pPr>
                            <w:rPr>
                              <w:rFonts w:cs="David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37743">
                            <w:rPr>
                              <w:rFonts w:hint="cs"/>
                              <w:b/>
                              <w:bCs/>
                              <w:sz w:val="28"/>
                              <w:szCs w:val="36"/>
                              <w:rtl/>
                              <w:lang w:bidi="ar-SA"/>
                            </w:rPr>
                            <w:t>المجلس المحلي جديدة-المكر</w:t>
                          </w:r>
                          <w:r w:rsidR="00037743">
                            <w:rPr>
                              <w:rFonts w:hint="cs"/>
                              <w:b/>
                              <w:bCs/>
                              <w:sz w:val="28"/>
                              <w:szCs w:val="36"/>
                              <w:rtl/>
                              <w:lang w:bidi="ar-SA"/>
                            </w:rPr>
                            <w:t xml:space="preserve">                                   </w:t>
                          </w:r>
                          <w:r w:rsidR="00037743" w:rsidRPr="00037743">
                            <w:rPr>
                              <w:rFonts w:cs="Davi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מועצה מקומית ג'דיידה-מכר</w:t>
                          </w:r>
                        </w:p>
                        <w:p w14:paraId="3A13C600" w14:textId="77777777" w:rsidR="00915F3A" w:rsidRPr="00037743" w:rsidRDefault="00037743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8"/>
                              <w:rtl/>
                              <w:lang w:bidi="ar-SA"/>
                            </w:rPr>
                            <w:t xml:space="preserve">     </w:t>
                          </w:r>
                          <w:r w:rsidRPr="00037743">
                            <w:rPr>
                              <w:rFonts w:hint="cs"/>
                              <w:szCs w:val="28"/>
                              <w:rtl/>
                              <w:lang w:bidi="ar-SA"/>
                            </w:rPr>
                            <w:t xml:space="preserve">قسم الخدمات </w:t>
                          </w:r>
                          <w:r w:rsidRPr="00037743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الاجتماعية                                                            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</w:t>
                          </w:r>
                          <w:r w:rsidRPr="00037743">
                            <w:rPr>
                              <w:rFonts w:cs="David" w:hint="cs"/>
                              <w:sz w:val="24"/>
                              <w:szCs w:val="24"/>
                              <w:rtl/>
                            </w:rPr>
                            <w:t>המחלקה לשרותים חברתיים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3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5pt;margin-top:1.55pt;width:542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/p4AEAAKE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" filled="f" stroked="f">
              <v:textbox>
                <w:txbxContent>
                  <w:p w14:paraId="56E569AC" w14:textId="77777777" w:rsidR="00915F3A" w:rsidRPr="00037743" w:rsidRDefault="00915F3A">
                    <w:pPr>
                      <w:rPr>
                        <w:rFonts w:cs="David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037743">
                      <w:rPr>
                        <w:rFonts w:hint="cs"/>
                        <w:b/>
                        <w:bCs/>
                        <w:sz w:val="28"/>
                        <w:szCs w:val="36"/>
                        <w:rtl/>
                        <w:lang w:bidi="ar-SA"/>
                      </w:rPr>
                      <w:t>المجلس المحلي جديدة-المكر</w:t>
                    </w:r>
                    <w:r w:rsidR="00037743">
                      <w:rPr>
                        <w:rFonts w:hint="cs"/>
                        <w:b/>
                        <w:bCs/>
                        <w:sz w:val="28"/>
                        <w:szCs w:val="36"/>
                        <w:rtl/>
                        <w:lang w:bidi="ar-SA"/>
                      </w:rPr>
                      <w:t xml:space="preserve">                                   </w:t>
                    </w:r>
                    <w:r w:rsidR="00037743" w:rsidRPr="00037743">
                      <w:rPr>
                        <w:rFonts w:cs="David" w:hint="cs"/>
                        <w:b/>
                        <w:bCs/>
                        <w:sz w:val="32"/>
                        <w:szCs w:val="32"/>
                        <w:rtl/>
                      </w:rPr>
                      <w:t>מועצה מקומית ג'דיידה-מכר</w:t>
                    </w:r>
                  </w:p>
                  <w:p w14:paraId="3A13C600" w14:textId="77777777" w:rsidR="00915F3A" w:rsidRPr="00037743" w:rsidRDefault="00037743">
                    <w:pPr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szCs w:val="28"/>
                        <w:rtl/>
                        <w:lang w:bidi="ar-SA"/>
                      </w:rPr>
                      <w:t xml:space="preserve">     </w:t>
                    </w:r>
                    <w:r w:rsidRPr="00037743">
                      <w:rPr>
                        <w:rFonts w:hint="cs"/>
                        <w:szCs w:val="28"/>
                        <w:rtl/>
                        <w:lang w:bidi="ar-SA"/>
                      </w:rPr>
                      <w:t xml:space="preserve">قسم الخدمات </w:t>
                    </w:r>
                    <w:r w:rsidRPr="00037743">
                      <w:rPr>
                        <w:rFonts w:hint="cs"/>
                        <w:sz w:val="24"/>
                        <w:szCs w:val="24"/>
                        <w:rtl/>
                        <w:lang w:bidi="ar-SA"/>
                      </w:rPr>
                      <w:t xml:space="preserve">الاجتماعية                                                            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</w:t>
                    </w:r>
                    <w:r w:rsidRPr="00037743">
                      <w:rPr>
                        <w:rFonts w:cs="David" w:hint="cs"/>
                        <w:sz w:val="24"/>
                        <w:szCs w:val="24"/>
                        <w:rtl/>
                      </w:rPr>
                      <w:t>המחלקה לשרותים חברתיים</w:t>
                    </w:r>
                  </w:p>
                </w:txbxContent>
              </v:textbox>
            </v:shape>
          </w:pict>
        </mc:Fallback>
      </mc:AlternateContent>
    </w:r>
  </w:p>
  <w:p w14:paraId="6322B48A" w14:textId="77777777" w:rsidR="00915F3A" w:rsidRDefault="00915F3A" w:rsidP="00915F3A">
    <w:pPr>
      <w:pStyle w:val="a3"/>
      <w:jc w:val="center"/>
    </w:pPr>
  </w:p>
  <w:p w14:paraId="4574F03E" w14:textId="77777777" w:rsidR="00915F3A" w:rsidRDefault="00915F3A" w:rsidP="00915F3A">
    <w:pPr>
      <w:pStyle w:val="a3"/>
      <w:jc w:val="center"/>
    </w:pPr>
  </w:p>
  <w:p w14:paraId="323159C2" w14:textId="77777777" w:rsidR="00915F3A" w:rsidRDefault="00915F3A" w:rsidP="00915F3A">
    <w:pPr>
      <w:pStyle w:val="a3"/>
      <w:jc w:val="center"/>
    </w:pPr>
  </w:p>
  <w:p w14:paraId="2A4D3C26" w14:textId="5C5AEBA6" w:rsidR="00915F3A" w:rsidRDefault="00683C12" w:rsidP="00915F3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3FAA3" wp14:editId="49339EAB">
              <wp:simplePos x="0" y="0"/>
              <wp:positionH relativeFrom="column">
                <wp:posOffset>-1076325</wp:posOffset>
              </wp:positionH>
              <wp:positionV relativeFrom="paragraph">
                <wp:posOffset>137795</wp:posOffset>
              </wp:positionV>
              <wp:extent cx="7010400" cy="0"/>
              <wp:effectExtent l="19050" t="13970" r="19050" b="14605"/>
              <wp:wrapNone/>
              <wp:docPr id="5618433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ECE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84.75pt;margin-top:10.85pt;width:55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" strokeweight="2pt"/>
          </w:pict>
        </mc:Fallback>
      </mc:AlternateContent>
    </w:r>
  </w:p>
  <w:p w14:paraId="70093B05" w14:textId="77777777" w:rsidR="00585E1D" w:rsidRDefault="00585E1D" w:rsidP="00037743">
    <w:pPr>
      <w:pStyle w:val="a3"/>
      <w:jc w:val="center"/>
      <w:rPr>
        <w:rtl/>
        <w:lang w:bidi="ar-SA"/>
      </w:rPr>
    </w:pP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73E3"/>
    <w:multiLevelType w:val="hybridMultilevel"/>
    <w:tmpl w:val="EA264FF4"/>
    <w:lvl w:ilvl="0" w:tplc="9F9005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2"/>
    <w:rsid w:val="00037743"/>
    <w:rsid w:val="000705E6"/>
    <w:rsid w:val="00216DC3"/>
    <w:rsid w:val="00256F03"/>
    <w:rsid w:val="004B3578"/>
    <w:rsid w:val="004B6B97"/>
    <w:rsid w:val="005502AD"/>
    <w:rsid w:val="00556A05"/>
    <w:rsid w:val="00585E1D"/>
    <w:rsid w:val="005A72F9"/>
    <w:rsid w:val="005F20FD"/>
    <w:rsid w:val="00683C12"/>
    <w:rsid w:val="007956AB"/>
    <w:rsid w:val="00915F3A"/>
    <w:rsid w:val="00936575"/>
    <w:rsid w:val="00BA3BEA"/>
    <w:rsid w:val="00BF0BF6"/>
    <w:rsid w:val="00C3395C"/>
    <w:rsid w:val="00D93D4D"/>
    <w:rsid w:val="00E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6F9CE"/>
  <w15:docId w15:val="{9B2BF91E-830C-43CA-83BB-52A4C72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E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585E1D"/>
  </w:style>
  <w:style w:type="paragraph" w:styleId="a5">
    <w:name w:val="footer"/>
    <w:basedOn w:val="a"/>
    <w:link w:val="a6"/>
    <w:uiPriority w:val="99"/>
    <w:unhideWhenUsed/>
    <w:rsid w:val="00585E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85E1D"/>
  </w:style>
  <w:style w:type="paragraph" w:styleId="a7">
    <w:name w:val="Balloon Text"/>
    <w:basedOn w:val="a"/>
    <w:link w:val="a8"/>
    <w:uiPriority w:val="99"/>
    <w:semiHidden/>
    <w:unhideWhenUsed/>
    <w:rsid w:val="0058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85E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6A0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a0"/>
    <w:uiPriority w:val="99"/>
    <w:unhideWhenUsed/>
    <w:rsid w:val="00556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wg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yasballac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\Desktop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Jdaidi El Makr</dc:creator>
  <cp:keywords/>
  <dc:description/>
  <cp:lastModifiedBy>Iyas Swailem</cp:lastModifiedBy>
  <cp:revision>2</cp:revision>
  <cp:lastPrinted>2014-03-05T13:04:00Z</cp:lastPrinted>
  <dcterms:created xsi:type="dcterms:W3CDTF">2024-07-12T07:55:00Z</dcterms:created>
  <dcterms:modified xsi:type="dcterms:W3CDTF">2024-07-12T07:55:00Z</dcterms:modified>
</cp:coreProperties>
</file>